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F44B" w14:textId="77777777" w:rsidR="005D40F9" w:rsidRPr="004815F6" w:rsidRDefault="005D40F9" w:rsidP="3CFCCFD1">
      <w:pPr>
        <w:jc w:val="center"/>
        <w:rPr>
          <w:rStyle w:val="Uwydatnienie"/>
          <w:b/>
          <w:bCs/>
          <w:i w:val="0"/>
          <w:iCs w:val="0"/>
          <w:sz w:val="32"/>
          <w:szCs w:val="32"/>
        </w:rPr>
      </w:pPr>
      <w:r w:rsidRPr="004815F6">
        <w:rPr>
          <w:rStyle w:val="Uwydatnienie"/>
          <w:b/>
          <w:bCs/>
          <w:i w:val="0"/>
          <w:iCs w:val="0"/>
          <w:sz w:val="32"/>
          <w:szCs w:val="32"/>
        </w:rPr>
        <w:t xml:space="preserve">Zestawienie </w:t>
      </w:r>
      <w:r w:rsidR="00FA7274" w:rsidRPr="004815F6">
        <w:rPr>
          <w:rStyle w:val="Uwydatnienie"/>
          <w:b/>
          <w:bCs/>
          <w:i w:val="0"/>
          <w:iCs w:val="0"/>
          <w:sz w:val="32"/>
          <w:szCs w:val="32"/>
        </w:rPr>
        <w:t>podręczników na rok szkolny 2024/2025</w:t>
      </w:r>
    </w:p>
    <w:p w14:paraId="4F7CF44C" w14:textId="77777777" w:rsidR="00084EA7" w:rsidRPr="004815F6" w:rsidRDefault="0016B8C9" w:rsidP="00FA7274">
      <w:pPr>
        <w:jc w:val="center"/>
        <w:rPr>
          <w:sz w:val="32"/>
          <w:szCs w:val="32"/>
        </w:rPr>
      </w:pPr>
      <w:r w:rsidRPr="004815F6">
        <w:rPr>
          <w:rStyle w:val="Uwydatnienie"/>
          <w:i w:val="0"/>
          <w:iCs w:val="0"/>
          <w:sz w:val="32"/>
          <w:szCs w:val="32"/>
        </w:rPr>
        <w:t>Technikum - klasy drugie</w:t>
      </w:r>
    </w:p>
    <w:p w14:paraId="4F7CF44D" w14:textId="77777777" w:rsidR="00AE7DC7" w:rsidRPr="004815F6" w:rsidRDefault="78C31027" w:rsidP="78C31027">
      <w:pPr>
        <w:rPr>
          <w:b/>
          <w:bCs/>
        </w:rPr>
      </w:pPr>
      <w:r w:rsidRPr="004815F6">
        <w:rPr>
          <w:b/>
          <w:bCs/>
        </w:rPr>
        <w:t xml:space="preserve">311515 - Technik mechanizacji rolnictwa i </w:t>
      </w:r>
      <w:proofErr w:type="spellStart"/>
      <w:r w:rsidRPr="004815F6">
        <w:rPr>
          <w:b/>
          <w:bCs/>
        </w:rPr>
        <w:t>agrotroniki</w:t>
      </w:r>
      <w:proofErr w:type="spellEnd"/>
      <w:r w:rsidRPr="004815F6">
        <w:rPr>
          <w:b/>
          <w:bCs/>
        </w:rPr>
        <w:t xml:space="preserve"> (311515)</w:t>
      </w:r>
    </w:p>
    <w:p w14:paraId="4F7CF44E" w14:textId="77777777" w:rsidR="002F56C1" w:rsidRPr="004815F6" w:rsidRDefault="002F56C1" w:rsidP="007E5548"/>
    <w:tbl>
      <w:tblPr>
        <w:tblStyle w:val="Tabela-Siatka"/>
        <w:tblW w:w="4887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2978"/>
        <w:gridCol w:w="3969"/>
        <w:gridCol w:w="4587"/>
        <w:gridCol w:w="4026"/>
      </w:tblGrid>
      <w:tr w:rsidR="004815F6" w:rsidRPr="004815F6" w14:paraId="4F7CF453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4F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0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 xml:space="preserve">Tytuł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1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Autor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2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Wydawnictwo</w:t>
            </w:r>
          </w:p>
        </w:tc>
      </w:tr>
      <w:tr w:rsidR="004815F6" w:rsidRPr="004815F6" w14:paraId="4F7CF458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4" w14:textId="77777777" w:rsidR="00E05646" w:rsidRPr="004815F6" w:rsidRDefault="00E05646" w:rsidP="007E5548">
            <w:r w:rsidRPr="004815F6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5" w14:textId="77777777" w:rsidR="00E05646" w:rsidRPr="004815F6" w:rsidRDefault="3B6A9C24" w:rsidP="007E5548">
            <w:r w:rsidRPr="004815F6"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6" w14:textId="77777777" w:rsidR="00E05646" w:rsidRPr="004815F6" w:rsidRDefault="3B6A9C24" w:rsidP="007E5548">
            <w:r w:rsidRPr="004815F6">
              <w:t>Małgorzata Chmiel, Anna Cisowska, Joanna Kościerzyńska, Helena Kusy, Anna Równy, Aleksandra Wróblewska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7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464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9" w14:textId="77777777" w:rsidR="00E05646" w:rsidRPr="004815F6" w:rsidRDefault="00E05646" w:rsidP="007E5548">
            <w:r w:rsidRPr="004815F6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A" w14:textId="77777777" w:rsidR="00E05646" w:rsidRPr="004815F6" w:rsidRDefault="465A070D" w:rsidP="007E5548">
            <w:r w:rsidRPr="004815F6">
              <w:t>I półrocze</w:t>
            </w:r>
          </w:p>
          <w:p w14:paraId="4F7CF45B" w14:textId="77777777" w:rsidR="00E05646" w:rsidRPr="004815F6" w:rsidRDefault="465A070D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 poziom 1 A2/A2+ kontynuacja z klasy pierwszej</w:t>
            </w:r>
          </w:p>
          <w:p w14:paraId="4F7CF45C" w14:textId="77777777" w:rsidR="00E05646" w:rsidRPr="004815F6" w:rsidRDefault="465A070D" w:rsidP="007E5548">
            <w:r w:rsidRPr="004815F6">
              <w:t>II półrocze</w:t>
            </w:r>
          </w:p>
          <w:p w14:paraId="1AD7EB90" w14:textId="04578E69" w:rsidR="00E05646" w:rsidRPr="004815F6" w:rsidRDefault="3D0C3B8D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poziom 2 A2+/B1</w:t>
            </w:r>
          </w:p>
          <w:p w14:paraId="4F7CF45D" w14:textId="4797E774" w:rsidR="00E05646" w:rsidRPr="004815F6" w:rsidRDefault="00E05646" w:rsidP="3D0C3B8D">
            <w:pPr>
              <w:rPr>
                <w:b/>
                <w:bCs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5E" w14:textId="77777777" w:rsidR="00E05646" w:rsidRPr="004815F6" w:rsidRDefault="465A070D" w:rsidP="007E5548">
            <w:proofErr w:type="spellStart"/>
            <w:r w:rsidRPr="004815F6">
              <w:t>Gill</w:t>
            </w:r>
            <w:proofErr w:type="spellEnd"/>
            <w:r w:rsidRPr="004815F6">
              <w:t xml:space="preserve"> </w:t>
            </w:r>
            <w:proofErr w:type="spellStart"/>
            <w:r w:rsidRPr="004815F6">
              <w:t>Holley</w:t>
            </w:r>
            <w:proofErr w:type="spellEnd"/>
            <w:r w:rsidRPr="004815F6">
              <w:t xml:space="preserve">, </w:t>
            </w:r>
            <w:proofErr w:type="spellStart"/>
            <w:r w:rsidRPr="004815F6">
              <w:t>Kate</w:t>
            </w:r>
            <w:proofErr w:type="spellEnd"/>
            <w:r w:rsidRPr="004815F6">
              <w:t xml:space="preserve"> Pickering, Marta </w:t>
            </w:r>
            <w:proofErr w:type="spellStart"/>
            <w:r w:rsidRPr="004815F6">
              <w:t>Inglot</w:t>
            </w:r>
            <w:proofErr w:type="spellEnd"/>
          </w:p>
          <w:p w14:paraId="4F7CF45F" w14:textId="77777777" w:rsidR="00E05646" w:rsidRPr="004815F6" w:rsidRDefault="00E05646" w:rsidP="007E5548"/>
          <w:p w14:paraId="4F7CF460" w14:textId="77777777" w:rsidR="00E05646" w:rsidRPr="004815F6" w:rsidRDefault="00E05646" w:rsidP="007E5548"/>
          <w:p w14:paraId="4F7CF461" w14:textId="77777777" w:rsidR="00E05646" w:rsidRPr="004815F6" w:rsidRDefault="465A070D" w:rsidP="007E5548">
            <w:r w:rsidRPr="004815F6">
              <w:t xml:space="preserve">Catherine </w:t>
            </w:r>
            <w:proofErr w:type="spellStart"/>
            <w:r w:rsidRPr="004815F6">
              <w:t>McBeth</w:t>
            </w:r>
            <w:proofErr w:type="spellEnd"/>
            <w:r w:rsidRPr="004815F6">
              <w:t xml:space="preserve">, Patricia </w:t>
            </w:r>
            <w:proofErr w:type="spellStart"/>
            <w:r w:rsidRPr="004815F6">
              <w:t>Reilly</w:t>
            </w:r>
            <w:proofErr w:type="spellEnd"/>
            <w:r w:rsidRPr="004815F6">
              <w:t xml:space="preserve">, Karolina </w:t>
            </w:r>
            <w:proofErr w:type="spellStart"/>
            <w:r w:rsidRPr="004815F6">
              <w:t>Kotorowicz</w:t>
            </w:r>
            <w:proofErr w:type="spellEnd"/>
            <w:r w:rsidRPr="004815F6">
              <w:t>-Jasińska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2" w14:textId="77777777" w:rsidR="00E05646" w:rsidRPr="004815F6" w:rsidRDefault="465A070D" w:rsidP="007E5548">
            <w:r w:rsidRPr="004815F6">
              <w:t xml:space="preserve">Macmillan </w:t>
            </w:r>
            <w:proofErr w:type="spellStart"/>
            <w:r w:rsidRPr="004815F6">
              <w:t>Education</w:t>
            </w:r>
            <w:proofErr w:type="spellEnd"/>
          </w:p>
          <w:p w14:paraId="4F7CF463" w14:textId="77777777" w:rsidR="00E05646" w:rsidRPr="004815F6" w:rsidRDefault="00E05646" w:rsidP="007E5548"/>
        </w:tc>
      </w:tr>
      <w:tr w:rsidR="004815F6" w:rsidRPr="004815F6" w14:paraId="4F7CF46B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5" w14:textId="77777777" w:rsidR="00E05646" w:rsidRPr="004815F6" w:rsidRDefault="00E05646" w:rsidP="007E5548">
            <w:r w:rsidRPr="004815F6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6" w14:textId="77777777" w:rsidR="00E05646" w:rsidRPr="004815F6" w:rsidRDefault="00692E28" w:rsidP="007E5548">
            <w:proofErr w:type="spellStart"/>
            <w:r w:rsidRPr="004815F6">
              <w:t>Trends</w:t>
            </w:r>
            <w:proofErr w:type="spellEnd"/>
            <w:r w:rsidRPr="004815F6">
              <w:t xml:space="preserve"> 2-</w:t>
            </w:r>
          </w:p>
          <w:p w14:paraId="4F7CF467" w14:textId="77777777" w:rsidR="00692E28" w:rsidRPr="004815F6" w:rsidRDefault="00692E28" w:rsidP="007E5548">
            <w:r w:rsidRPr="004815F6">
              <w:t>Podręcznik do języka niemieckiego dla liceów i techników.</w:t>
            </w:r>
          </w:p>
          <w:p w14:paraId="4F7CF468" w14:textId="19BE4FFD" w:rsidR="00692E28" w:rsidRPr="004815F6" w:rsidRDefault="1C5D256B" w:rsidP="007E5548">
            <w:r w:rsidRPr="004815F6">
              <w:t xml:space="preserve">+ </w:t>
            </w:r>
            <w:proofErr w:type="spellStart"/>
            <w:r w:rsidRPr="004815F6">
              <w:t>Trends</w:t>
            </w:r>
            <w:proofErr w:type="spellEnd"/>
            <w:r w:rsidRPr="004815F6">
              <w:t xml:space="preserve"> 2 ćwiczenia EDYCJA 2024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9" w14:textId="77777777" w:rsidR="00E05646" w:rsidRPr="004815F6" w:rsidRDefault="00692E28" w:rsidP="007E5548">
            <w:r w:rsidRPr="004815F6">
              <w:t xml:space="preserve">Anna Życka, Ewa Kościelniak- Walewska, Andy Christian </w:t>
            </w:r>
            <w:proofErr w:type="spellStart"/>
            <w:r w:rsidRPr="004815F6">
              <w:t>Körber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A" w14:textId="77777777" w:rsidR="00E05646" w:rsidRPr="004815F6" w:rsidRDefault="00DD46A8" w:rsidP="007E5548">
            <w:r w:rsidRPr="004815F6">
              <w:t>Nowa Era</w:t>
            </w:r>
          </w:p>
        </w:tc>
      </w:tr>
      <w:tr w:rsidR="004815F6" w:rsidRPr="004815F6" w14:paraId="4F7CF470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C" w14:textId="77777777" w:rsidR="00E05646" w:rsidRPr="004815F6" w:rsidRDefault="00E05646" w:rsidP="007E5548">
            <w:r w:rsidRPr="004815F6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D" w14:textId="77777777" w:rsidR="00E05646" w:rsidRPr="004815F6" w:rsidRDefault="3B6A9C24" w:rsidP="007E5548">
            <w:r w:rsidRPr="004815F6">
              <w:t>Poznać przeszłość 2. Podręcznik do historii dla liceum ogólnokształcącego i technikum. Zakres podstawowy. Nowa podstawa programowa 2022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E" w14:textId="77777777" w:rsidR="00E05646" w:rsidRPr="004815F6" w:rsidRDefault="3B6A9C24" w:rsidP="007E5548">
            <w:r w:rsidRPr="004815F6">
              <w:t>Adam Kucharski, Anna Łaszkiewicz, Aneta Niewęgłowska, Stanisław Roszak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6F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475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1" w14:textId="77777777" w:rsidR="00E05646" w:rsidRPr="004815F6" w:rsidRDefault="00E05646" w:rsidP="007E5548">
            <w:r w:rsidRPr="004815F6">
              <w:t>Historia i teraźniejszość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2" w14:textId="77777777" w:rsidR="00E05646" w:rsidRPr="004815F6" w:rsidRDefault="3B6A9C24" w:rsidP="007E5548">
            <w:r w:rsidRPr="004815F6">
              <w:t>Historia i teraźniejszość 2. Podręcznik - Liceum, Technikum. Zakres podstawowy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3" w14:textId="77777777" w:rsidR="00E05646" w:rsidRPr="004815F6" w:rsidRDefault="3B6A9C24" w:rsidP="007E5548">
            <w:r w:rsidRPr="004815F6">
              <w:t>Marian Buczyński, Adam Cisek, Tomasz Grochowski, Izabella Modzelewska – Rysak, Leszek Rysak, Karol Wilczyński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4" w14:textId="77777777" w:rsidR="00E05646" w:rsidRPr="004815F6" w:rsidRDefault="3B6A9C24" w:rsidP="007E5548">
            <w:r w:rsidRPr="004815F6">
              <w:t>WSiP</w:t>
            </w:r>
          </w:p>
        </w:tc>
      </w:tr>
      <w:tr w:rsidR="004815F6" w:rsidRPr="004815F6" w14:paraId="4F7CF47A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6" w14:textId="36D12C23" w:rsidR="00E05646" w:rsidRPr="004815F6" w:rsidRDefault="1C5D256B" w:rsidP="1C5D256B">
            <w:r w:rsidRPr="004815F6">
              <w:t>Biznes i zarządzanie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7" w14:textId="3B106E05" w:rsidR="00E05646" w:rsidRPr="004815F6" w:rsidRDefault="1C5D256B" w:rsidP="1C5D256B">
            <w:r w:rsidRPr="004815F6">
              <w:t>Krok w biznes i zarządzanie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8" w14:textId="39BAD61E" w:rsidR="00E05646" w:rsidRPr="004815F6" w:rsidRDefault="1C5D256B" w:rsidP="1C5D256B">
            <w:r w:rsidRPr="004815F6">
              <w:t xml:space="preserve">Tomasz Rachwał,  Zbigniew Makieła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9" w14:textId="77777777" w:rsidR="00E05646" w:rsidRPr="004815F6" w:rsidRDefault="1C5D256B" w:rsidP="1C5D256B">
            <w:r w:rsidRPr="004815F6">
              <w:t>Nowa Era.</w:t>
            </w:r>
          </w:p>
        </w:tc>
      </w:tr>
      <w:tr w:rsidR="004815F6" w:rsidRPr="004815F6" w14:paraId="4F7CF47F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B" w14:textId="77777777" w:rsidR="00E05646" w:rsidRPr="004815F6" w:rsidRDefault="00E05646" w:rsidP="007E5548">
            <w:r w:rsidRPr="004815F6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C" w14:textId="77777777" w:rsidR="00E05646" w:rsidRPr="004815F6" w:rsidRDefault="2ADFD856" w:rsidP="007E5548">
            <w:r w:rsidRPr="004815F6">
              <w:t>--------------------------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D" w14:textId="77777777" w:rsidR="00E05646" w:rsidRPr="004815F6" w:rsidRDefault="2ADFD856" w:rsidP="007E5548">
            <w:r w:rsidRPr="004815F6">
              <w:t>--------------------------------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7E" w14:textId="77777777" w:rsidR="00E05646" w:rsidRPr="004815F6" w:rsidRDefault="2ADFD856" w:rsidP="007E5548">
            <w:r w:rsidRPr="004815F6">
              <w:t>------------------------------</w:t>
            </w:r>
          </w:p>
        </w:tc>
      </w:tr>
      <w:tr w:rsidR="004815F6" w:rsidRPr="004815F6" w14:paraId="4F7CF484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0" w14:textId="77777777" w:rsidR="00E05646" w:rsidRPr="004815F6" w:rsidRDefault="00E05646" w:rsidP="007E5548">
            <w:r w:rsidRPr="004815F6">
              <w:t>Biologia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1" w14:textId="77777777" w:rsidR="00E05646" w:rsidRPr="004815F6" w:rsidRDefault="54CC3026" w:rsidP="007E5548">
            <w:r w:rsidRPr="004815F6">
              <w:t xml:space="preserve">„Biologia na czasie 2. Podręcznik dla liceum ogólnokształcącego i technikum, zakres podstawowy.”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2" w14:textId="77777777" w:rsidR="00E05646" w:rsidRPr="004815F6" w:rsidRDefault="54CC3026" w:rsidP="007E5548">
            <w:r w:rsidRPr="004815F6">
              <w:t xml:space="preserve">Anna </w:t>
            </w:r>
            <w:proofErr w:type="spellStart"/>
            <w:r w:rsidRPr="004815F6">
              <w:t>Helmin</w:t>
            </w:r>
            <w:proofErr w:type="spellEnd"/>
            <w:r w:rsidRPr="004815F6">
              <w:t>, Jolanta Holeczek.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3" w14:textId="77777777" w:rsidR="00E05646" w:rsidRPr="004815F6" w:rsidRDefault="54CC3026" w:rsidP="007E5548">
            <w:r w:rsidRPr="004815F6">
              <w:t>Nowa Era</w:t>
            </w:r>
          </w:p>
        </w:tc>
      </w:tr>
      <w:tr w:rsidR="004815F6" w:rsidRPr="004815F6" w14:paraId="4F7CF48C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5" w14:textId="77777777" w:rsidR="00E05646" w:rsidRPr="004815F6" w:rsidRDefault="00E05646" w:rsidP="007E5548">
            <w:r w:rsidRPr="004815F6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6" w14:textId="77777777" w:rsidR="00E05646" w:rsidRPr="004815F6" w:rsidRDefault="465A070D" w:rsidP="007E5548">
            <w:r w:rsidRPr="004815F6">
              <w:t>,,To jest chemia” - Chemia ogólna i nieorganiczna. Podręcznik dla liceum ogólnokształcącego i technikum.</w:t>
            </w:r>
          </w:p>
          <w:p w14:paraId="4F7CF487" w14:textId="77777777" w:rsidR="00E05646" w:rsidRPr="004815F6" w:rsidRDefault="00E05646" w:rsidP="007E5548"/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8" w14:textId="77777777" w:rsidR="00E05646" w:rsidRPr="004815F6" w:rsidRDefault="465A070D" w:rsidP="007E5548">
            <w:r w:rsidRPr="004815F6">
              <w:t>Romuald Hassa</w:t>
            </w:r>
          </w:p>
          <w:p w14:paraId="4F7CF489" w14:textId="77777777" w:rsidR="00E05646" w:rsidRPr="004815F6" w:rsidRDefault="465A070D" w:rsidP="007E5548">
            <w:r w:rsidRPr="004815F6">
              <w:t xml:space="preserve">Aleksandra </w:t>
            </w:r>
            <w:proofErr w:type="spellStart"/>
            <w:r w:rsidRPr="004815F6">
              <w:t>Mrzigod</w:t>
            </w:r>
            <w:proofErr w:type="spellEnd"/>
          </w:p>
          <w:p w14:paraId="4F7CF48A" w14:textId="77777777" w:rsidR="00E05646" w:rsidRPr="004815F6" w:rsidRDefault="465A070D" w:rsidP="007E5548">
            <w:r w:rsidRPr="004815F6">
              <w:t xml:space="preserve">Janusz </w:t>
            </w:r>
            <w:proofErr w:type="spellStart"/>
            <w:r w:rsidRPr="004815F6">
              <w:t>Mrzigod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B" w14:textId="77777777" w:rsidR="00E05646" w:rsidRPr="004815F6" w:rsidRDefault="465A070D" w:rsidP="007E5548">
            <w:r w:rsidRPr="004815F6">
              <w:t>Nowa Era</w:t>
            </w:r>
          </w:p>
        </w:tc>
      </w:tr>
      <w:tr w:rsidR="004815F6" w:rsidRPr="004815F6" w14:paraId="4F7CF491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D" w14:textId="77777777" w:rsidR="00E05646" w:rsidRPr="004815F6" w:rsidRDefault="00E05646" w:rsidP="007E5548">
            <w:r w:rsidRPr="004815F6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E" w14:textId="77777777" w:rsidR="00E05646" w:rsidRPr="004815F6" w:rsidRDefault="54CC3026" w:rsidP="007E5548">
            <w:r w:rsidRPr="004815F6">
              <w:t xml:space="preserve">„Odkryć fizykę 2. Podręcznik do fizyki dla </w:t>
            </w:r>
            <w:r w:rsidRPr="004815F6">
              <w:lastRenderedPageBreak/>
              <w:t>liceum ogólnokształcącego i technikum zakres podstawowy.” + “Okryć fizykę 2 – karty pracy ucznia zakres podstawowy”.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8F" w14:textId="77777777" w:rsidR="00E05646" w:rsidRPr="004815F6" w:rsidRDefault="54CC3026" w:rsidP="007E5548">
            <w:r w:rsidRPr="004815F6">
              <w:lastRenderedPageBreak/>
              <w:t>Marcin Braun, Weronika Śliwa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0" w14:textId="77777777" w:rsidR="00E05646" w:rsidRPr="004815F6" w:rsidRDefault="54CC3026" w:rsidP="007E5548">
            <w:r w:rsidRPr="004815F6">
              <w:t>Nowa Era</w:t>
            </w:r>
          </w:p>
        </w:tc>
      </w:tr>
      <w:tr w:rsidR="004815F6" w:rsidRPr="004815F6" w14:paraId="4F7CF496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2" w14:textId="77777777" w:rsidR="00E05646" w:rsidRPr="004815F6" w:rsidRDefault="00E05646" w:rsidP="007E5548">
            <w:r w:rsidRPr="004815F6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3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4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5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49B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7" w14:textId="77777777" w:rsidR="00E05646" w:rsidRPr="004815F6" w:rsidRDefault="00E05646" w:rsidP="007E5548">
            <w:r w:rsidRPr="004815F6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8" w14:textId="77777777" w:rsidR="00E05646" w:rsidRPr="004815F6" w:rsidRDefault="3B6A9C24" w:rsidP="007E5548">
            <w:r w:rsidRPr="004815F6">
              <w:t>-------------------------------------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9" w14:textId="77777777" w:rsidR="00E05646" w:rsidRPr="004815F6" w:rsidRDefault="3B6A9C24" w:rsidP="007E5548">
            <w:r w:rsidRPr="004815F6">
              <w:t>--------------------------------------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A" w14:textId="77777777" w:rsidR="00E05646" w:rsidRPr="004815F6" w:rsidRDefault="3B6A9C24" w:rsidP="007E5548">
            <w:r w:rsidRPr="004815F6">
              <w:t>------------------------------------</w:t>
            </w:r>
          </w:p>
        </w:tc>
      </w:tr>
      <w:tr w:rsidR="004815F6" w:rsidRPr="004815F6" w14:paraId="4F7CF4A0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C" w14:textId="77777777" w:rsidR="00E05646" w:rsidRPr="004815F6" w:rsidRDefault="00E05646" w:rsidP="007E5548">
            <w:r w:rsidRPr="004815F6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D" w14:textId="77777777" w:rsidR="00E05646" w:rsidRPr="004815F6" w:rsidRDefault="465A070D" w:rsidP="007E5548">
            <w:r w:rsidRPr="004815F6">
              <w:t>Brak podręcznika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E" w14:textId="77777777" w:rsidR="00E05646" w:rsidRPr="004815F6" w:rsidRDefault="465A070D" w:rsidP="007E5548">
            <w:r w:rsidRPr="004815F6">
              <w:t>Brak podręcznika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9F" w14:textId="77777777" w:rsidR="00E05646" w:rsidRPr="004815F6" w:rsidRDefault="465A070D" w:rsidP="007E5548">
            <w:r w:rsidRPr="004815F6">
              <w:t>Brak podręcznika</w:t>
            </w:r>
          </w:p>
        </w:tc>
      </w:tr>
      <w:tr w:rsidR="004815F6" w:rsidRPr="004815F6" w14:paraId="4F7CF4A5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1" w14:textId="77777777" w:rsidR="00E05646" w:rsidRPr="004815F6" w:rsidRDefault="00E05646" w:rsidP="007E5548">
            <w:r w:rsidRPr="004815F6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2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3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4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4AA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6" w14:textId="77777777" w:rsidR="00E05646" w:rsidRPr="004815F6" w:rsidRDefault="2ADFD856" w:rsidP="007E5548">
            <w:r w:rsidRPr="004815F6">
              <w:t>Geografia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7" w14:textId="2A73A6CF" w:rsidR="00E05646" w:rsidRPr="004815F6" w:rsidRDefault="13AE4331" w:rsidP="007E5548">
            <w:r w:rsidRPr="004815F6">
              <w:t>Oblicza geografii 2. Podręcznik dla liceum ogólnokształcącego i technikum, zakres rozszerzony. Edycja 2024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8" w14:textId="77777777" w:rsidR="00E05646" w:rsidRPr="004815F6" w:rsidRDefault="2ADFD856" w:rsidP="007E5548">
            <w:r w:rsidRPr="004815F6">
              <w:t>Tomasz Rachwał, Wioletta Kilar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9" w14:textId="77777777" w:rsidR="00E05646" w:rsidRPr="004815F6" w:rsidRDefault="2ADFD856" w:rsidP="007E5548">
            <w:r w:rsidRPr="004815F6">
              <w:t>Nowa Era</w:t>
            </w:r>
          </w:p>
        </w:tc>
      </w:tr>
      <w:tr w:rsidR="004815F6" w:rsidRPr="004815F6" w14:paraId="4F7CF4B2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B" w14:textId="77777777" w:rsidR="00E05646" w:rsidRPr="004815F6" w:rsidRDefault="00E05646" w:rsidP="007E5548">
            <w:r w:rsidRPr="004815F6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C" w14:textId="77777777" w:rsidR="00E05646" w:rsidRPr="004815F6" w:rsidRDefault="465A070D" w:rsidP="007E5548">
            <w:r w:rsidRPr="004815F6">
              <w:t>Brak podręcznika</w:t>
            </w:r>
          </w:p>
          <w:p w14:paraId="4F7CF4AD" w14:textId="77777777" w:rsidR="00E05646" w:rsidRPr="004815F6" w:rsidRDefault="00E05646" w:rsidP="007E5548"/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AE" w14:textId="77777777" w:rsidR="00E05646" w:rsidRPr="004815F6" w:rsidRDefault="465A070D" w:rsidP="007E5548">
            <w:r w:rsidRPr="004815F6">
              <w:t>Brak podręcznika</w:t>
            </w:r>
          </w:p>
          <w:p w14:paraId="4F7CF4AF" w14:textId="77777777" w:rsidR="00E05646" w:rsidRPr="004815F6" w:rsidRDefault="00E05646" w:rsidP="007E5548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0" w14:textId="77777777" w:rsidR="00E05646" w:rsidRPr="004815F6" w:rsidRDefault="465A070D" w:rsidP="007E5548">
            <w:r w:rsidRPr="004815F6">
              <w:t>Brak podręcznika</w:t>
            </w:r>
          </w:p>
          <w:p w14:paraId="4F7CF4B1" w14:textId="77777777" w:rsidR="00E05646" w:rsidRPr="004815F6" w:rsidRDefault="00E05646" w:rsidP="007E5548"/>
        </w:tc>
      </w:tr>
      <w:tr w:rsidR="004815F6" w:rsidRPr="004815F6" w14:paraId="4F7CF4B7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3" w14:textId="77777777" w:rsidR="00E05646" w:rsidRPr="004815F6" w:rsidRDefault="00E05646" w:rsidP="007E5548">
            <w:r w:rsidRPr="004815F6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4" w14:textId="77777777" w:rsidR="00E05646" w:rsidRPr="004815F6" w:rsidRDefault="3B6A9C24" w:rsidP="007E5548">
            <w:r w:rsidRPr="004815F6">
              <w:t>Szczęśliwi, którzy żyją wiarą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5" w14:textId="77777777" w:rsidR="00E05646" w:rsidRPr="004815F6" w:rsidRDefault="3B6A9C24" w:rsidP="007E5548">
            <w:r w:rsidRPr="004815F6">
              <w:t xml:space="preserve">ks. dr K. Mielnicki, E. </w:t>
            </w:r>
            <w:proofErr w:type="spellStart"/>
            <w:r w:rsidRPr="004815F6">
              <w:t>Kondrak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6" w14:textId="77777777" w:rsidR="00E05646" w:rsidRPr="004815F6" w:rsidRDefault="3B6A9C24" w:rsidP="007E5548">
            <w:r w:rsidRPr="004815F6">
              <w:t>Jedność</w:t>
            </w:r>
          </w:p>
        </w:tc>
      </w:tr>
      <w:tr w:rsidR="004815F6" w:rsidRPr="004815F6" w14:paraId="4F7CF4BC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31C" w14:textId="4C3BA672" w:rsidR="00E05646" w:rsidRPr="004815F6" w:rsidRDefault="1C5D256B" w:rsidP="007E5548">
            <w:r w:rsidRPr="004815F6">
              <w:t xml:space="preserve">Przepisy ruchu drogowego - B </w:t>
            </w:r>
          </w:p>
          <w:p w14:paraId="4F7CF4B8" w14:textId="73B57972" w:rsidR="00E05646" w:rsidRPr="004815F6" w:rsidRDefault="00E05646" w:rsidP="1C5D256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9" w14:textId="73E60C0B" w:rsidR="00E05646" w:rsidRPr="004815F6" w:rsidRDefault="4ADFB8BB" w:rsidP="007E5548">
            <w:r w:rsidRPr="004815F6">
              <w:t>Poradnik kierowcy kat B + ćwiczenia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A" w14:textId="1B741DB7" w:rsidR="00E05646" w:rsidRPr="004815F6" w:rsidRDefault="4ADFB8BB" w:rsidP="007E5548">
            <w:r w:rsidRPr="004815F6">
              <w:t xml:space="preserve">Henryk </w:t>
            </w:r>
            <w:proofErr w:type="spellStart"/>
            <w:r w:rsidRPr="004815F6">
              <w:t>Próchniewicz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B" w14:textId="6666E659" w:rsidR="00E05646" w:rsidRPr="004815F6" w:rsidRDefault="1C5D256B" w:rsidP="1C5D256B">
            <w:r w:rsidRPr="004815F6">
              <w:t>Grupa Image</w:t>
            </w:r>
          </w:p>
        </w:tc>
      </w:tr>
      <w:tr w:rsidR="004815F6" w:rsidRPr="004815F6" w14:paraId="4F7CF4C1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D" w14:textId="77777777" w:rsidR="00E05646" w:rsidRPr="004815F6" w:rsidRDefault="00E05646" w:rsidP="007E5548">
            <w:r w:rsidRPr="004815F6">
              <w:t xml:space="preserve">Ochrona roślin w produkcji </w:t>
            </w:r>
            <w:proofErr w:type="spellStart"/>
            <w:r w:rsidRPr="004815F6">
              <w:t>rolnczej</w:t>
            </w:r>
            <w:proofErr w:type="spellEnd"/>
            <w:r w:rsidRPr="004815F6">
              <w:t xml:space="preserve"> i ogrodniczej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E" w14:textId="4B1240D8" w:rsidR="00E05646" w:rsidRPr="004815F6" w:rsidRDefault="1C5D256B" w:rsidP="007E5548">
            <w:r w:rsidRPr="004815F6">
              <w:t>BRAK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BF" w14:textId="11C48795" w:rsidR="00E05646" w:rsidRPr="004815F6" w:rsidRDefault="1C5D256B" w:rsidP="007E5548">
            <w:r w:rsidRPr="004815F6">
              <w:t>BRAK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C0" w14:textId="11185DE0" w:rsidR="00E05646" w:rsidRPr="004815F6" w:rsidRDefault="1C5D256B" w:rsidP="007E5548">
            <w:r w:rsidRPr="004815F6">
              <w:t>BRAK</w:t>
            </w:r>
          </w:p>
        </w:tc>
      </w:tr>
      <w:tr w:rsidR="004815F6" w:rsidRPr="004815F6" w14:paraId="4F7CF4C9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C2" w14:textId="77777777" w:rsidR="00E05646" w:rsidRPr="004815F6" w:rsidRDefault="34C66ECF" w:rsidP="007E5548">
            <w:r w:rsidRPr="004815F6">
              <w:t>Pojazdy rolnicze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C3" w14:textId="77777777" w:rsidR="00E05646" w:rsidRPr="004815F6" w:rsidRDefault="0016B8C9" w:rsidP="007E5548">
            <w:r w:rsidRPr="004815F6">
              <w:t>“Pojazdy rolnicze”</w:t>
            </w:r>
          </w:p>
          <w:p w14:paraId="4F7CF4C4" w14:textId="77777777" w:rsidR="00E05646" w:rsidRPr="004815F6" w:rsidRDefault="0016B8C9" w:rsidP="007E5548">
            <w:r w:rsidRPr="004815F6">
              <w:t>“Pojazdy rolnicze – budowa i obsługa techniczna”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C5" w14:textId="77777777" w:rsidR="00E05646" w:rsidRPr="004815F6" w:rsidRDefault="0016B8C9" w:rsidP="007E5548">
            <w:r w:rsidRPr="004815F6">
              <w:t xml:space="preserve">Alojzy </w:t>
            </w:r>
            <w:proofErr w:type="spellStart"/>
            <w:r w:rsidRPr="004815F6">
              <w:t>Skrobacki</w:t>
            </w:r>
            <w:proofErr w:type="spellEnd"/>
          </w:p>
          <w:p w14:paraId="4F7CF4C6" w14:textId="77777777" w:rsidR="00E05646" w:rsidRPr="004815F6" w:rsidRDefault="0016B8C9" w:rsidP="007E5548">
            <w:r w:rsidRPr="004815F6">
              <w:t>Zdzisław Chomik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C7" w14:textId="77777777" w:rsidR="00E05646" w:rsidRPr="004815F6" w:rsidRDefault="0016B8C9" w:rsidP="007E5548">
            <w:r w:rsidRPr="004815F6"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1999</w:t>
            </w:r>
          </w:p>
          <w:p w14:paraId="4F7CF4C8" w14:textId="77777777" w:rsidR="00E05646" w:rsidRPr="004815F6" w:rsidRDefault="0016B8C9" w:rsidP="007E5548">
            <w:r w:rsidRPr="004815F6">
              <w:t>Polihymnia Lublin 2021</w:t>
            </w:r>
          </w:p>
        </w:tc>
      </w:tr>
      <w:tr w:rsidR="004815F6" w:rsidRPr="004815F6" w14:paraId="4F7CF4D8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CA" w14:textId="77777777" w:rsidR="00E05646" w:rsidRPr="004815F6" w:rsidRDefault="34C66ECF" w:rsidP="007E5548">
            <w:r w:rsidRPr="004815F6">
              <w:t>Maszyny rolnicze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CB" w14:textId="77777777" w:rsidR="00E05646" w:rsidRPr="004815F6" w:rsidRDefault="0016B8C9" w:rsidP="007E5548">
            <w:r w:rsidRPr="004815F6">
              <w:t>“Maszyny rolnicze - część I”</w:t>
            </w:r>
          </w:p>
          <w:p w14:paraId="4F7CF4CC" w14:textId="77777777" w:rsidR="00E05646" w:rsidRPr="004815F6" w:rsidRDefault="0016B8C9" w:rsidP="007E5548">
            <w:r w:rsidRPr="004815F6">
              <w:t>“Maszyny rolnicze – maszyny i urządzenia do produkcji zwierzęcej -część II”</w:t>
            </w:r>
          </w:p>
          <w:p w14:paraId="4F7CF4CD" w14:textId="77777777" w:rsidR="00E05646" w:rsidRPr="004815F6" w:rsidRDefault="0016B8C9" w:rsidP="007E5548">
            <w:r w:rsidRPr="004815F6">
              <w:t xml:space="preserve">“Naprawa maszyn i </w:t>
            </w:r>
            <w:proofErr w:type="spellStart"/>
            <w:r w:rsidRPr="004815F6">
              <w:t>urządze</w:t>
            </w:r>
            <w:proofErr w:type="spellEnd"/>
            <w:r w:rsidRPr="004815F6">
              <w:t xml:space="preserve"> rolniczych – podstawy"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CE" w14:textId="77777777" w:rsidR="00E05646" w:rsidRPr="004815F6" w:rsidRDefault="0016B8C9" w:rsidP="007E5548">
            <w:r w:rsidRPr="004815F6">
              <w:t>Cz. Waszkiewicz, J. Kuczewski</w:t>
            </w:r>
          </w:p>
          <w:p w14:paraId="4F7CF4CF" w14:textId="77777777" w:rsidR="00E05646" w:rsidRPr="004815F6" w:rsidRDefault="0016B8C9" w:rsidP="007E5548">
            <w:r w:rsidRPr="004815F6">
              <w:t>Cz. Waszkiewicz</w:t>
            </w:r>
          </w:p>
          <w:p w14:paraId="4F7CF4D0" w14:textId="77777777" w:rsidR="00E05646" w:rsidRPr="004815F6" w:rsidRDefault="00E05646" w:rsidP="007E5548"/>
          <w:p w14:paraId="4F7CF4D1" w14:textId="77777777" w:rsidR="00E05646" w:rsidRPr="004815F6" w:rsidRDefault="00E05646" w:rsidP="007E5548"/>
          <w:p w14:paraId="4F7CF4D2" w14:textId="77777777" w:rsidR="00E05646" w:rsidRPr="004815F6" w:rsidRDefault="0016B8C9" w:rsidP="007E5548">
            <w:r w:rsidRPr="004815F6">
              <w:t xml:space="preserve">Praca zbiorowa – Cezary </w:t>
            </w:r>
            <w:proofErr w:type="spellStart"/>
            <w:r w:rsidRPr="004815F6">
              <w:t>Bochenski</w:t>
            </w:r>
            <w:proofErr w:type="spellEnd"/>
            <w:r w:rsidRPr="004815F6">
              <w:t xml:space="preserve"> i inni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D3" w14:textId="77777777" w:rsidR="00E05646" w:rsidRPr="004815F6" w:rsidRDefault="0016B8C9" w:rsidP="007E5548">
            <w:r w:rsidRPr="004815F6"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1996</w:t>
            </w:r>
          </w:p>
          <w:p w14:paraId="4F7CF4D4" w14:textId="77777777" w:rsidR="00E05646" w:rsidRPr="004815F6" w:rsidRDefault="0016B8C9" w:rsidP="007E5548">
            <w:r w:rsidRPr="004815F6"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1999</w:t>
            </w:r>
          </w:p>
          <w:p w14:paraId="4F7CF4D5" w14:textId="77777777" w:rsidR="00E05646" w:rsidRPr="004815F6" w:rsidRDefault="00E05646" w:rsidP="007E5548"/>
          <w:p w14:paraId="4F7CF4D6" w14:textId="77777777" w:rsidR="00E05646" w:rsidRPr="004815F6" w:rsidRDefault="00E05646" w:rsidP="007E5548"/>
          <w:p w14:paraId="4F7CF4D7" w14:textId="77777777" w:rsidR="00E05646" w:rsidRPr="004815F6" w:rsidRDefault="0016B8C9" w:rsidP="007E5548">
            <w:r w:rsidRPr="004815F6"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1995</w:t>
            </w:r>
          </w:p>
        </w:tc>
      </w:tr>
      <w:tr w:rsidR="004815F6" w:rsidRPr="004815F6" w14:paraId="4F7CF4E7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D9" w14:textId="77777777" w:rsidR="00E05646" w:rsidRPr="004815F6" w:rsidRDefault="34C66ECF" w:rsidP="007E5548">
            <w:r w:rsidRPr="004815F6">
              <w:t>Eksploatacja pojazdów rolniczych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DA" w14:textId="77777777" w:rsidR="00E05646" w:rsidRPr="004815F6" w:rsidRDefault="0016B8C9" w:rsidP="007E5548">
            <w:r w:rsidRPr="004815F6">
              <w:t>“Obsługa i naprawa pojazdów rolniczych”</w:t>
            </w:r>
          </w:p>
          <w:p w14:paraId="4F7CF4DB" w14:textId="77777777" w:rsidR="00E05646" w:rsidRPr="004815F6" w:rsidRDefault="0016B8C9" w:rsidP="007E5548">
            <w:r w:rsidRPr="004815F6">
              <w:t>“Pojazdy rolnicze – budowa i obsługa techniczna”</w:t>
            </w:r>
          </w:p>
          <w:p w14:paraId="4F7CF4DC" w14:textId="77777777" w:rsidR="00E05646" w:rsidRPr="004815F6" w:rsidRDefault="0016B8C9" w:rsidP="007E5548">
            <w:r w:rsidRPr="004815F6">
              <w:t>“Pojazdy rolnicze”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DD" w14:textId="77777777" w:rsidR="00E05646" w:rsidRPr="004815F6" w:rsidRDefault="0016B8C9" w:rsidP="007E5548">
            <w:r w:rsidRPr="004815F6">
              <w:t>Zdzisław Chomik</w:t>
            </w:r>
          </w:p>
          <w:p w14:paraId="4F7CF4DE" w14:textId="77777777" w:rsidR="00E05646" w:rsidRPr="004815F6" w:rsidRDefault="00E05646" w:rsidP="007E5548"/>
          <w:p w14:paraId="4F7CF4DF" w14:textId="77777777" w:rsidR="00E05646" w:rsidRPr="004815F6" w:rsidRDefault="0016B8C9" w:rsidP="007E5548">
            <w:r w:rsidRPr="004815F6">
              <w:t>Zdzisław Chomik</w:t>
            </w:r>
          </w:p>
          <w:p w14:paraId="4F7CF4E0" w14:textId="77777777" w:rsidR="00E05646" w:rsidRPr="004815F6" w:rsidRDefault="00E05646" w:rsidP="007E5548"/>
          <w:p w14:paraId="4F7CF4E1" w14:textId="77777777" w:rsidR="00E05646" w:rsidRPr="004815F6" w:rsidRDefault="0016B8C9" w:rsidP="007E5548">
            <w:r w:rsidRPr="004815F6">
              <w:t xml:space="preserve">Alojzy </w:t>
            </w:r>
            <w:proofErr w:type="spellStart"/>
            <w:r w:rsidRPr="004815F6">
              <w:t>Skrobacki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E2" w14:textId="77777777" w:rsidR="00E05646" w:rsidRPr="004815F6" w:rsidRDefault="0016B8C9" w:rsidP="007E5548">
            <w:proofErr w:type="spellStart"/>
            <w:r w:rsidRPr="004815F6">
              <w:t>KaBe</w:t>
            </w:r>
            <w:proofErr w:type="spellEnd"/>
            <w:r w:rsidRPr="004815F6">
              <w:t xml:space="preserve"> Krosno 2022</w:t>
            </w:r>
          </w:p>
          <w:p w14:paraId="4F7CF4E3" w14:textId="77777777" w:rsidR="00E05646" w:rsidRPr="004815F6" w:rsidRDefault="00E05646" w:rsidP="007E5548"/>
          <w:p w14:paraId="4F7CF4E4" w14:textId="77777777" w:rsidR="00E05646" w:rsidRPr="004815F6" w:rsidRDefault="0016B8C9" w:rsidP="007E5548">
            <w:r w:rsidRPr="004815F6">
              <w:t>Polihymnia Lublin 2021</w:t>
            </w:r>
          </w:p>
          <w:p w14:paraId="4F7CF4E5" w14:textId="77777777" w:rsidR="00E05646" w:rsidRPr="004815F6" w:rsidRDefault="00E05646" w:rsidP="007E5548"/>
          <w:p w14:paraId="4F7CF4E6" w14:textId="77777777" w:rsidR="00E05646" w:rsidRPr="004815F6" w:rsidRDefault="0016B8C9" w:rsidP="007E5548">
            <w:r w:rsidRPr="004815F6"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1999</w:t>
            </w:r>
          </w:p>
        </w:tc>
      </w:tr>
      <w:tr w:rsidR="004815F6" w:rsidRPr="004815F6" w14:paraId="4F7CF4F1" w14:textId="77777777" w:rsidTr="1C5D256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E8" w14:textId="77777777" w:rsidR="00E05646" w:rsidRPr="004815F6" w:rsidRDefault="34C66ECF" w:rsidP="007E5548">
            <w:r w:rsidRPr="004815F6">
              <w:t>Eksploatacja maszyn rolniczych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E9" w14:textId="77777777" w:rsidR="00E05646" w:rsidRPr="004815F6" w:rsidRDefault="0016B8C9" w:rsidP="007E5548">
            <w:r w:rsidRPr="004815F6">
              <w:t xml:space="preserve">“Eksploatacja maszyn rolniczych” – tom I </w:t>
            </w:r>
            <w:proofErr w:type="spellStart"/>
            <w:r w:rsidRPr="004815F6">
              <w:t>i</w:t>
            </w:r>
            <w:proofErr w:type="spellEnd"/>
            <w:r w:rsidRPr="004815F6">
              <w:t xml:space="preserve"> II</w:t>
            </w:r>
          </w:p>
          <w:p w14:paraId="4F7CF4EA" w14:textId="77777777" w:rsidR="00E05646" w:rsidRPr="004815F6" w:rsidRDefault="0016B8C9" w:rsidP="007E5548">
            <w:r w:rsidRPr="004815F6">
              <w:t>“Podstawy eksploatacji maszyn rolniczych”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EB" w14:textId="77777777" w:rsidR="00E05646" w:rsidRPr="004815F6" w:rsidRDefault="0016B8C9" w:rsidP="007E5548">
            <w:r w:rsidRPr="004815F6">
              <w:t>L. Dolewka, S. Regulski</w:t>
            </w:r>
          </w:p>
          <w:p w14:paraId="4F7CF4EC" w14:textId="77777777" w:rsidR="00E05646" w:rsidRPr="004815F6" w:rsidRDefault="00E05646" w:rsidP="007E5548"/>
          <w:p w14:paraId="4F7CF4ED" w14:textId="77777777" w:rsidR="00E05646" w:rsidRPr="004815F6" w:rsidRDefault="0016B8C9" w:rsidP="007E5548">
            <w:r w:rsidRPr="004815F6">
              <w:t>J. Kuczewski, Z. Majewski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EE" w14:textId="77777777" w:rsidR="00E05646" w:rsidRPr="004815F6" w:rsidRDefault="0016B8C9" w:rsidP="007E5548">
            <w:proofErr w:type="spellStart"/>
            <w:r w:rsidRPr="004815F6">
              <w:t>PWRiL</w:t>
            </w:r>
            <w:proofErr w:type="spellEnd"/>
            <w:r w:rsidRPr="004815F6">
              <w:t xml:space="preserve">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1983</w:t>
            </w:r>
          </w:p>
          <w:p w14:paraId="4F7CF4EF" w14:textId="77777777" w:rsidR="00E05646" w:rsidRPr="004815F6" w:rsidRDefault="00E05646" w:rsidP="007E5548"/>
          <w:p w14:paraId="4F7CF4F0" w14:textId="77777777" w:rsidR="00E05646" w:rsidRPr="004815F6" w:rsidRDefault="0016B8C9" w:rsidP="007E5548">
            <w:r w:rsidRPr="004815F6"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1998</w:t>
            </w:r>
          </w:p>
        </w:tc>
      </w:tr>
      <w:tr w:rsidR="004815F6" w:rsidRPr="004815F6" w14:paraId="434B618F" w14:textId="77777777" w:rsidTr="1C5D256B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D59" w14:textId="4D887961" w:rsidR="1C5D256B" w:rsidRPr="004815F6" w:rsidRDefault="1C5D256B" w:rsidP="1C5D256B">
            <w:r w:rsidRPr="004815F6">
              <w:t>Podstawy konstrukcji maszyn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D17" w14:textId="138571BB" w:rsidR="1C5D256B" w:rsidRPr="004815F6" w:rsidRDefault="1C5D256B" w:rsidP="1C5D256B">
            <w:pPr>
              <w:pStyle w:val="Akapitzlist"/>
              <w:numPr>
                <w:ilvl w:val="0"/>
                <w:numId w:val="3"/>
              </w:numPr>
            </w:pPr>
            <w:r w:rsidRPr="004815F6">
              <w:t>Technologia ogólna.</w:t>
            </w:r>
          </w:p>
          <w:p w14:paraId="1057238B" w14:textId="247FBFAF" w:rsidR="1C5D256B" w:rsidRPr="004815F6" w:rsidRDefault="1C5D256B" w:rsidP="1C5D256B">
            <w:pPr>
              <w:pStyle w:val="Akapitzlist"/>
              <w:numPr>
                <w:ilvl w:val="0"/>
                <w:numId w:val="3"/>
              </w:numPr>
            </w:pPr>
            <w:r w:rsidRPr="004815F6">
              <w:t>Obróbka metali z materiałoznawstwem.</w:t>
            </w:r>
          </w:p>
          <w:p w14:paraId="4CE30281" w14:textId="41A2BDE6" w:rsidR="1C5D256B" w:rsidRPr="004815F6" w:rsidRDefault="1C5D256B" w:rsidP="1C5D256B">
            <w:pPr>
              <w:pStyle w:val="Akapitzlist"/>
              <w:numPr>
                <w:ilvl w:val="0"/>
                <w:numId w:val="3"/>
              </w:numPr>
            </w:pPr>
            <w:r w:rsidRPr="004815F6">
              <w:lastRenderedPageBreak/>
              <w:t>Podstawy mechanizacji rolnictwa.</w:t>
            </w:r>
          </w:p>
          <w:p w14:paraId="03B57DC1" w14:textId="11D772C2" w:rsidR="1C5D256B" w:rsidRPr="004815F6" w:rsidRDefault="1C5D256B" w:rsidP="1C5D256B">
            <w:pPr>
              <w:pStyle w:val="Akapitzlist"/>
              <w:numPr>
                <w:ilvl w:val="0"/>
                <w:numId w:val="3"/>
              </w:numPr>
            </w:pPr>
            <w:r w:rsidRPr="004815F6">
              <w:t>Mechanika techniczna.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048" w14:textId="27C72B80" w:rsidR="1C5D256B" w:rsidRPr="004815F6" w:rsidRDefault="1C5D256B" w:rsidP="1C5D256B">
            <w:pPr>
              <w:pStyle w:val="Akapitzlist"/>
              <w:numPr>
                <w:ilvl w:val="0"/>
                <w:numId w:val="2"/>
              </w:numPr>
            </w:pPr>
            <w:r w:rsidRPr="004815F6">
              <w:lastRenderedPageBreak/>
              <w:t>A. Górecki</w:t>
            </w:r>
          </w:p>
          <w:p w14:paraId="4AED05C2" w14:textId="659A67F3" w:rsidR="1C5D256B" w:rsidRPr="004815F6" w:rsidRDefault="1C5D256B" w:rsidP="1C5D256B">
            <w:pPr>
              <w:pStyle w:val="Akapitzlist"/>
              <w:numPr>
                <w:ilvl w:val="0"/>
                <w:numId w:val="2"/>
              </w:numPr>
            </w:pPr>
            <w:r w:rsidRPr="004815F6">
              <w:t>S. Mac</w:t>
            </w:r>
          </w:p>
          <w:p w14:paraId="40C05E12" w14:textId="75BDD717" w:rsidR="1C5D256B" w:rsidRPr="004815F6" w:rsidRDefault="1C5D256B" w:rsidP="1C5D256B"/>
          <w:p w14:paraId="5703EEB6" w14:textId="36065850" w:rsidR="1C5D256B" w:rsidRPr="004815F6" w:rsidRDefault="1C5D256B" w:rsidP="1C5D256B">
            <w:pPr>
              <w:pStyle w:val="Akapitzlist"/>
              <w:numPr>
                <w:ilvl w:val="0"/>
                <w:numId w:val="2"/>
              </w:numPr>
            </w:pPr>
            <w:r w:rsidRPr="004815F6">
              <w:lastRenderedPageBreak/>
              <w:t xml:space="preserve">J. </w:t>
            </w:r>
            <w:proofErr w:type="spellStart"/>
            <w:r w:rsidRPr="004815F6">
              <w:t>Bulinski</w:t>
            </w:r>
            <w:proofErr w:type="spellEnd"/>
            <w:r w:rsidRPr="004815F6">
              <w:t>, M. Miszczak</w:t>
            </w:r>
          </w:p>
          <w:p w14:paraId="53CAF6EB" w14:textId="39461D94" w:rsidR="1C5D256B" w:rsidRPr="004815F6" w:rsidRDefault="1C5D256B" w:rsidP="1C5D256B">
            <w:pPr>
              <w:pStyle w:val="Akapitzlist"/>
              <w:numPr>
                <w:ilvl w:val="0"/>
                <w:numId w:val="2"/>
              </w:numPr>
            </w:pPr>
            <w:r w:rsidRPr="004815F6">
              <w:t>Bogusław Kozak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781" w14:textId="360E21C7" w:rsidR="1C5D256B" w:rsidRPr="004815F6" w:rsidRDefault="1C5D256B" w:rsidP="1C5D256B">
            <w:pPr>
              <w:pStyle w:val="Akapitzlist"/>
              <w:numPr>
                <w:ilvl w:val="0"/>
                <w:numId w:val="1"/>
              </w:numPr>
            </w:pPr>
            <w:r w:rsidRPr="004815F6">
              <w:lastRenderedPageBreak/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1996</w:t>
            </w:r>
          </w:p>
          <w:p w14:paraId="2472AE5D" w14:textId="47C265FD" w:rsidR="1C5D256B" w:rsidRPr="004815F6" w:rsidRDefault="1C5D256B" w:rsidP="1C5D256B">
            <w:pPr>
              <w:pStyle w:val="Akapitzlist"/>
              <w:numPr>
                <w:ilvl w:val="0"/>
                <w:numId w:val="1"/>
              </w:numPr>
            </w:pPr>
            <w:r w:rsidRPr="004815F6"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1999</w:t>
            </w:r>
          </w:p>
          <w:p w14:paraId="78BAB7B2" w14:textId="7C7419B6" w:rsidR="1C5D256B" w:rsidRPr="004815F6" w:rsidRDefault="1C5D256B" w:rsidP="1C5D256B"/>
          <w:p w14:paraId="4F37A0EF" w14:textId="531FE178" w:rsidR="1C5D256B" w:rsidRPr="004815F6" w:rsidRDefault="1C5D256B" w:rsidP="1C5D256B">
            <w:pPr>
              <w:pStyle w:val="Akapitzlist"/>
              <w:numPr>
                <w:ilvl w:val="0"/>
                <w:numId w:val="1"/>
              </w:numPr>
            </w:pPr>
            <w:r w:rsidRPr="004815F6">
              <w:lastRenderedPageBreak/>
              <w:t>WSiP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1996</w:t>
            </w:r>
          </w:p>
          <w:p w14:paraId="5354BF70" w14:textId="11221E5C" w:rsidR="1C5D256B" w:rsidRPr="004815F6" w:rsidRDefault="1C5D256B" w:rsidP="1C5D256B">
            <w:pPr>
              <w:pStyle w:val="Akapitzlist"/>
              <w:numPr>
                <w:ilvl w:val="0"/>
                <w:numId w:val="1"/>
              </w:numPr>
            </w:pPr>
            <w:r w:rsidRPr="004815F6">
              <w:t>WSiP S.A. W-</w:t>
            </w:r>
            <w:proofErr w:type="spellStart"/>
            <w:r w:rsidRPr="004815F6">
              <w:t>wa</w:t>
            </w:r>
            <w:proofErr w:type="spellEnd"/>
            <w:r w:rsidRPr="004815F6">
              <w:t xml:space="preserve"> 2004</w:t>
            </w:r>
          </w:p>
          <w:p w14:paraId="4036010B" w14:textId="0C5FB28F" w:rsidR="1C5D256B" w:rsidRPr="004815F6" w:rsidRDefault="1C5D256B" w:rsidP="1C5D256B"/>
        </w:tc>
      </w:tr>
    </w:tbl>
    <w:p w14:paraId="61B0B233" w14:textId="6AE130EC" w:rsidR="1C5D256B" w:rsidRPr="004815F6" w:rsidRDefault="1C5D256B" w:rsidP="1C5D256B"/>
    <w:p w14:paraId="7E6ECF3F" w14:textId="71E5CAD5" w:rsidR="1C5D256B" w:rsidRPr="004815F6" w:rsidRDefault="1C5D256B" w:rsidP="1C5D256B"/>
    <w:p w14:paraId="4F7CF4F3" w14:textId="77777777" w:rsidR="00AE7DC7" w:rsidRPr="004815F6" w:rsidRDefault="00647C2F" w:rsidP="007E5548">
      <w:pPr>
        <w:rPr>
          <w:b/>
          <w:bCs/>
        </w:rPr>
      </w:pPr>
      <w:r w:rsidRPr="004815F6">
        <w:rPr>
          <w:b/>
          <w:bCs/>
        </w:rPr>
        <w:t>324002 - Technik weterynarii (324002)</w:t>
      </w:r>
    </w:p>
    <w:p w14:paraId="4F7CF4F4" w14:textId="77777777" w:rsidR="002F56C1" w:rsidRPr="004815F6" w:rsidRDefault="002F56C1" w:rsidP="007E5548">
      <w:pPr>
        <w:rPr>
          <w:b/>
          <w:bCs/>
        </w:rPr>
      </w:pPr>
    </w:p>
    <w:tbl>
      <w:tblPr>
        <w:tblStyle w:val="Tabela-Siatka"/>
        <w:tblW w:w="4887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3339"/>
        <w:gridCol w:w="3738"/>
        <w:gridCol w:w="4457"/>
        <w:gridCol w:w="4026"/>
      </w:tblGrid>
      <w:tr w:rsidR="004815F6" w:rsidRPr="004815F6" w14:paraId="4F7CF4F9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5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Nazwa przedmiotu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6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 xml:space="preserve">Tytuł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7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Autor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8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Wydawnictwo</w:t>
            </w:r>
          </w:p>
        </w:tc>
      </w:tr>
      <w:tr w:rsidR="004815F6" w:rsidRPr="004815F6" w14:paraId="4F7CF4FE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A" w14:textId="77777777" w:rsidR="00E05646" w:rsidRPr="004815F6" w:rsidRDefault="00E05646" w:rsidP="007E5548">
            <w:r w:rsidRPr="004815F6">
              <w:t>Język polski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B" w14:textId="77777777" w:rsidR="00E05646" w:rsidRPr="004815F6" w:rsidRDefault="3B6A9C24" w:rsidP="007E5548">
            <w:r w:rsidRPr="004815F6"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C" w14:textId="77777777" w:rsidR="00E05646" w:rsidRPr="004815F6" w:rsidRDefault="3B6A9C24" w:rsidP="007E5548">
            <w:r w:rsidRPr="004815F6">
              <w:t>Małgorzata Chmiel, Anna Cisowska, Joanna Kościerzyńska, Helena Kusy, Anna Równy, Aleksandra Wróblewska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D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509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4FF" w14:textId="77777777" w:rsidR="00E05646" w:rsidRPr="004815F6" w:rsidRDefault="00E05646" w:rsidP="007E5548">
            <w:r w:rsidRPr="004815F6">
              <w:t>Język angielski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93B" w14:textId="3DDC1B69" w:rsidR="3D0C3B8D" w:rsidRPr="004815F6" w:rsidRDefault="3D0C3B8D" w:rsidP="3D0C3B8D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Grupa 1</w:t>
            </w:r>
          </w:p>
          <w:p w14:paraId="4F7CF500" w14:textId="77777777" w:rsidR="465A070D" w:rsidRPr="004815F6" w:rsidRDefault="465A070D" w:rsidP="007E5548">
            <w:r w:rsidRPr="004815F6">
              <w:t>I półrocze</w:t>
            </w:r>
          </w:p>
          <w:p w14:paraId="4F7CF501" w14:textId="77777777" w:rsidR="465A070D" w:rsidRPr="004815F6" w:rsidRDefault="465A070D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 poziom 2 A2+/B1 kontynuacja z klasy I</w:t>
            </w:r>
          </w:p>
          <w:p w14:paraId="4F7CF502" w14:textId="77777777" w:rsidR="465A070D" w:rsidRPr="004815F6" w:rsidRDefault="465A070D" w:rsidP="007E5548">
            <w:r w:rsidRPr="004815F6">
              <w:t>II półrocze</w:t>
            </w:r>
          </w:p>
          <w:p w14:paraId="4F7CF503" w14:textId="77777777" w:rsidR="465A070D" w:rsidRPr="004815F6" w:rsidRDefault="465A070D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poziom 3 B1+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04" w14:textId="77777777" w:rsidR="465A070D" w:rsidRPr="004815F6" w:rsidRDefault="465A070D" w:rsidP="007E5548">
            <w:r w:rsidRPr="004815F6">
              <w:t xml:space="preserve">Catherine </w:t>
            </w:r>
            <w:proofErr w:type="spellStart"/>
            <w:r w:rsidRPr="004815F6">
              <w:t>McBeth</w:t>
            </w:r>
            <w:proofErr w:type="spellEnd"/>
            <w:r w:rsidRPr="004815F6">
              <w:t xml:space="preserve">, Patricia </w:t>
            </w:r>
            <w:proofErr w:type="spellStart"/>
            <w:r w:rsidRPr="004815F6">
              <w:t>Reilly</w:t>
            </w:r>
            <w:proofErr w:type="spellEnd"/>
            <w:r w:rsidRPr="004815F6">
              <w:t xml:space="preserve">, Karolina </w:t>
            </w:r>
            <w:proofErr w:type="spellStart"/>
            <w:r w:rsidRPr="004815F6">
              <w:t>Kotorowicz</w:t>
            </w:r>
            <w:proofErr w:type="spellEnd"/>
            <w:r w:rsidRPr="004815F6">
              <w:t>-Jasińska</w:t>
            </w:r>
          </w:p>
          <w:p w14:paraId="4F7CF505" w14:textId="77777777" w:rsidR="465A070D" w:rsidRPr="004815F6" w:rsidRDefault="465A070D" w:rsidP="007E5548"/>
          <w:p w14:paraId="4F7CF506" w14:textId="77777777" w:rsidR="465A070D" w:rsidRPr="004815F6" w:rsidRDefault="465A070D" w:rsidP="007E5548">
            <w:r w:rsidRPr="004815F6">
              <w:t xml:space="preserve">Catherine </w:t>
            </w:r>
            <w:proofErr w:type="spellStart"/>
            <w:r w:rsidRPr="004815F6">
              <w:t>McBeth</w:t>
            </w:r>
            <w:proofErr w:type="spellEnd"/>
            <w:r w:rsidRPr="004815F6">
              <w:t xml:space="preserve">, Patricia </w:t>
            </w:r>
            <w:proofErr w:type="spellStart"/>
            <w:r w:rsidRPr="004815F6">
              <w:t>Reilly</w:t>
            </w:r>
            <w:proofErr w:type="spellEnd"/>
            <w:r w:rsidRPr="004815F6">
              <w:t>, Joanna Sobierska-</w:t>
            </w:r>
            <w:proofErr w:type="spellStart"/>
            <w:r w:rsidRPr="004815F6">
              <w:t>Paczesny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07" w14:textId="77777777" w:rsidR="465A070D" w:rsidRPr="004815F6" w:rsidRDefault="465A070D" w:rsidP="007E5548">
            <w:r w:rsidRPr="004815F6">
              <w:t xml:space="preserve">Macmillan </w:t>
            </w:r>
            <w:proofErr w:type="spellStart"/>
            <w:r w:rsidRPr="004815F6">
              <w:t>Education</w:t>
            </w:r>
            <w:proofErr w:type="spellEnd"/>
          </w:p>
          <w:p w14:paraId="4F7CF508" w14:textId="77777777" w:rsidR="465A070D" w:rsidRPr="004815F6" w:rsidRDefault="465A070D" w:rsidP="007E5548"/>
        </w:tc>
      </w:tr>
      <w:tr w:rsidR="004815F6" w:rsidRPr="004815F6" w14:paraId="4F7CF512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0A" w14:textId="77777777" w:rsidR="00E05646" w:rsidRPr="004815F6" w:rsidRDefault="00E05646" w:rsidP="007E5548">
            <w:r w:rsidRPr="004815F6">
              <w:t>Język niemiecki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0B" w14:textId="77777777" w:rsidR="00E05646" w:rsidRPr="004815F6" w:rsidRDefault="3B6A9C24" w:rsidP="007E5548">
            <w:proofErr w:type="spellStart"/>
            <w:r w:rsidRPr="004815F6">
              <w:t>Trends</w:t>
            </w:r>
            <w:proofErr w:type="spellEnd"/>
            <w:r w:rsidRPr="004815F6">
              <w:t xml:space="preserve"> 2-</w:t>
            </w:r>
          </w:p>
          <w:p w14:paraId="4F7CF50C" w14:textId="77777777" w:rsidR="00E05646" w:rsidRPr="004815F6" w:rsidRDefault="3B6A9C24" w:rsidP="007E5548">
            <w:r w:rsidRPr="004815F6">
              <w:t>Podręcznik do języka niemieckiego dla liceów i techników.</w:t>
            </w:r>
          </w:p>
          <w:p w14:paraId="4F7CF50D" w14:textId="27B80858" w:rsidR="00E05646" w:rsidRPr="004815F6" w:rsidRDefault="1C5D256B" w:rsidP="1C5D256B">
            <w:r w:rsidRPr="004815F6">
              <w:t xml:space="preserve">+ </w:t>
            </w:r>
            <w:proofErr w:type="spellStart"/>
            <w:r w:rsidRPr="004815F6">
              <w:t>Trends</w:t>
            </w:r>
            <w:proofErr w:type="spellEnd"/>
            <w:r w:rsidRPr="004815F6">
              <w:t xml:space="preserve"> 2 ćwiczenia EDYCJA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0E" w14:textId="77777777" w:rsidR="00E05646" w:rsidRPr="004815F6" w:rsidRDefault="3B6A9C24" w:rsidP="007E5548">
            <w:r w:rsidRPr="004815F6">
              <w:t xml:space="preserve">Anna Życka, Ewa Kościelniak- Walewska, Andy Christian </w:t>
            </w:r>
            <w:proofErr w:type="spellStart"/>
            <w:r w:rsidRPr="004815F6">
              <w:t>Körber</w:t>
            </w:r>
            <w:proofErr w:type="spellEnd"/>
          </w:p>
          <w:p w14:paraId="4F7CF50F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0" w14:textId="77777777" w:rsidR="00E05646" w:rsidRPr="004815F6" w:rsidRDefault="00F703CC" w:rsidP="007E5548">
            <w:r w:rsidRPr="004815F6">
              <w:t>Nowa Era</w:t>
            </w:r>
          </w:p>
          <w:p w14:paraId="4F7CF511" w14:textId="77777777" w:rsidR="00E05646" w:rsidRPr="004815F6" w:rsidRDefault="00E05646" w:rsidP="007E5548"/>
        </w:tc>
      </w:tr>
      <w:tr w:rsidR="004815F6" w:rsidRPr="004815F6" w14:paraId="4F7CF519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3" w14:textId="77777777" w:rsidR="00E05646" w:rsidRPr="004815F6" w:rsidRDefault="00E05646" w:rsidP="007E5548">
            <w:r w:rsidRPr="004815F6">
              <w:t>Historia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4" w14:textId="77777777" w:rsidR="00E05646" w:rsidRPr="004815F6" w:rsidRDefault="3B6A9C24" w:rsidP="007E5548">
            <w:r w:rsidRPr="004815F6">
              <w:t>Poznać przeszłość 2. Podręcznik do historii dla liceum ogólnokształcącego i technikum. Zakres podstawowy. Nowa podstawa programowa 2022</w:t>
            </w:r>
          </w:p>
          <w:p w14:paraId="4F7CF515" w14:textId="77777777" w:rsidR="00E05646" w:rsidRPr="004815F6" w:rsidRDefault="00E05646" w:rsidP="007E554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6" w14:textId="77777777" w:rsidR="00E05646" w:rsidRPr="004815F6" w:rsidRDefault="3B6A9C24" w:rsidP="007E5548">
            <w:r w:rsidRPr="004815F6">
              <w:t>Adam Kucharski, Anna Łaszkiewicz, Aneta Niewęgłowska, Stanisław Roszak</w:t>
            </w:r>
          </w:p>
          <w:p w14:paraId="4F7CF517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8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520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A" w14:textId="77777777" w:rsidR="00E05646" w:rsidRPr="004815F6" w:rsidRDefault="00E05646" w:rsidP="007E5548">
            <w:r w:rsidRPr="004815F6">
              <w:t>Historia i teraźniejszość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B" w14:textId="77777777" w:rsidR="00E05646" w:rsidRPr="004815F6" w:rsidRDefault="3B6A9C24" w:rsidP="007E5548">
            <w:r w:rsidRPr="004815F6">
              <w:t>Historia i teraźniejszość 2. Podręcznik - Liceum, Technikum. Zakres podstawowy</w:t>
            </w:r>
          </w:p>
          <w:p w14:paraId="4F7CF51C" w14:textId="77777777" w:rsidR="00E05646" w:rsidRPr="004815F6" w:rsidRDefault="00E05646" w:rsidP="007E554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D" w14:textId="77777777" w:rsidR="00E05646" w:rsidRPr="004815F6" w:rsidRDefault="3B6A9C24" w:rsidP="007E5548">
            <w:r w:rsidRPr="004815F6">
              <w:t>Marian Buczyński, Adam Cisek, Tomasz Grochowski, Izabella Modzelewska – Rysak, Leszek Rysak, Karol Wilczyński</w:t>
            </w:r>
          </w:p>
          <w:p w14:paraId="4F7CF51E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1F" w14:textId="77777777" w:rsidR="00E05646" w:rsidRPr="004815F6" w:rsidRDefault="3B6A9C24" w:rsidP="007E5548">
            <w:r w:rsidRPr="004815F6">
              <w:t>WSiP</w:t>
            </w:r>
          </w:p>
        </w:tc>
      </w:tr>
      <w:tr w:rsidR="004815F6" w:rsidRPr="004815F6" w14:paraId="4F7CF528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21" w14:textId="0E2E5D92" w:rsidR="00E05646" w:rsidRPr="004815F6" w:rsidRDefault="1C5D256B" w:rsidP="1C5D256B">
            <w:r w:rsidRPr="004815F6">
              <w:t xml:space="preserve">Biznes i zarządzanie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22" w14:textId="6D154074" w:rsidR="00E05646" w:rsidRPr="004815F6" w:rsidRDefault="1C5D256B" w:rsidP="1C5D256B">
            <w:r w:rsidRPr="004815F6">
              <w:t>Krok w biznes i zarządzanie</w:t>
            </w:r>
          </w:p>
          <w:p w14:paraId="4F7CF523" w14:textId="77777777" w:rsidR="00E05646" w:rsidRPr="004815F6" w:rsidRDefault="00E05646" w:rsidP="007E554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24" w14:textId="186F3E83" w:rsidR="00E05646" w:rsidRPr="004815F6" w:rsidRDefault="1C5D256B" w:rsidP="1C5D256B">
            <w:r w:rsidRPr="004815F6">
              <w:t xml:space="preserve">Tomasz Rachwał ,Zbigniew Makieła </w:t>
            </w:r>
          </w:p>
          <w:p w14:paraId="4F7CF525" w14:textId="77777777" w:rsidR="00E05646" w:rsidRPr="004815F6" w:rsidRDefault="00E05646" w:rsidP="1C5D256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26" w14:textId="77777777" w:rsidR="00E05646" w:rsidRPr="004815F6" w:rsidRDefault="1C5D256B" w:rsidP="1C5D256B">
            <w:r w:rsidRPr="004815F6">
              <w:t>Nowa Era.</w:t>
            </w:r>
          </w:p>
          <w:p w14:paraId="4F7CF527" w14:textId="77777777" w:rsidR="00E05646" w:rsidRPr="004815F6" w:rsidRDefault="00E05646" w:rsidP="1C5D256B"/>
        </w:tc>
      </w:tr>
      <w:tr w:rsidR="004815F6" w:rsidRPr="004815F6" w14:paraId="4F7CF52E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29" w14:textId="77777777" w:rsidR="00E05646" w:rsidRPr="004815F6" w:rsidRDefault="00E05646" w:rsidP="007E5548">
            <w:r w:rsidRPr="004815F6">
              <w:t>Geografia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2A" w14:textId="7CE6C0C8" w:rsidR="00E05646" w:rsidRPr="004815F6" w:rsidRDefault="13AE4331" w:rsidP="007E5548">
            <w:r w:rsidRPr="004815F6">
              <w:t>Oblicza geografii 2. Podręcznik dla liceum ogólnokształcącego i technikum, zakres podstawowy. Edycja 2024</w:t>
            </w:r>
          </w:p>
          <w:p w14:paraId="4F7CF52B" w14:textId="77777777" w:rsidR="00E05646" w:rsidRPr="004815F6" w:rsidRDefault="00E05646" w:rsidP="007E554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2C" w14:textId="77777777" w:rsidR="00E05646" w:rsidRPr="004815F6" w:rsidRDefault="2ADFD856" w:rsidP="007E5548">
            <w:r w:rsidRPr="004815F6">
              <w:t xml:space="preserve">Tomasz Rachwał, Radosław </w:t>
            </w:r>
            <w:proofErr w:type="spellStart"/>
            <w:r w:rsidRPr="004815F6">
              <w:t>Uliszak</w:t>
            </w:r>
            <w:proofErr w:type="spellEnd"/>
            <w:r w:rsidRPr="004815F6">
              <w:t xml:space="preserve">, Krzysztof </w:t>
            </w:r>
            <w:proofErr w:type="spellStart"/>
            <w:r w:rsidRPr="004815F6">
              <w:t>Wiedermann</w:t>
            </w:r>
            <w:proofErr w:type="spellEnd"/>
            <w:r w:rsidRPr="004815F6">
              <w:t xml:space="preserve">, Paweł </w:t>
            </w:r>
            <w:proofErr w:type="spellStart"/>
            <w:r w:rsidRPr="004815F6">
              <w:t>Kroh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2D" w14:textId="77777777" w:rsidR="00E05646" w:rsidRPr="004815F6" w:rsidRDefault="2ADFD856" w:rsidP="007E5548">
            <w:r w:rsidRPr="004815F6">
              <w:t>Nowa Era</w:t>
            </w:r>
          </w:p>
        </w:tc>
      </w:tr>
      <w:tr w:rsidR="004815F6" w:rsidRPr="004815F6" w14:paraId="4F7CF53B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34" w14:textId="77777777" w:rsidR="00E05646" w:rsidRPr="004815F6" w:rsidRDefault="00E05646" w:rsidP="007E5548">
            <w:r w:rsidRPr="004815F6">
              <w:lastRenderedPageBreak/>
              <w:t>Chemia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35" w14:textId="77777777" w:rsidR="00E05646" w:rsidRPr="004815F6" w:rsidRDefault="465A070D" w:rsidP="007E5548">
            <w:r w:rsidRPr="004815F6">
              <w:t>,,To jest chemia” - Chemia ogólna i nieorganiczna. Podręcznik dla liceum ogólnokształcącego i technikum.</w:t>
            </w:r>
          </w:p>
          <w:p w14:paraId="4F7CF536" w14:textId="77777777" w:rsidR="00E05646" w:rsidRPr="004815F6" w:rsidRDefault="00E05646" w:rsidP="007E554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37" w14:textId="77777777" w:rsidR="00E05646" w:rsidRPr="004815F6" w:rsidRDefault="465A070D" w:rsidP="007E5548">
            <w:r w:rsidRPr="004815F6">
              <w:t>Romuald Hassa</w:t>
            </w:r>
          </w:p>
          <w:p w14:paraId="4F7CF538" w14:textId="77777777" w:rsidR="00E05646" w:rsidRPr="004815F6" w:rsidRDefault="465A070D" w:rsidP="007E5548">
            <w:r w:rsidRPr="004815F6">
              <w:t xml:space="preserve">Aleksandra </w:t>
            </w:r>
            <w:proofErr w:type="spellStart"/>
            <w:r w:rsidRPr="004815F6">
              <w:t>Mrzigod</w:t>
            </w:r>
            <w:proofErr w:type="spellEnd"/>
          </w:p>
          <w:p w14:paraId="4F7CF539" w14:textId="77777777" w:rsidR="00E05646" w:rsidRPr="004815F6" w:rsidRDefault="465A070D" w:rsidP="007E5548">
            <w:r w:rsidRPr="004815F6">
              <w:t xml:space="preserve">Janusz </w:t>
            </w:r>
            <w:proofErr w:type="spellStart"/>
            <w:r w:rsidRPr="004815F6">
              <w:t>Mrzigod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3A" w14:textId="77777777" w:rsidR="00E05646" w:rsidRPr="004815F6" w:rsidRDefault="465A070D" w:rsidP="007E5548">
            <w:r w:rsidRPr="004815F6">
              <w:t>Nowa Era</w:t>
            </w:r>
          </w:p>
        </w:tc>
      </w:tr>
      <w:tr w:rsidR="004815F6" w:rsidRPr="004815F6" w14:paraId="4F7CF540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3C" w14:textId="77777777" w:rsidR="00E05646" w:rsidRPr="004815F6" w:rsidRDefault="00E05646" w:rsidP="007E5548">
            <w:r w:rsidRPr="004815F6">
              <w:t>Fizyka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3D" w14:textId="77777777" w:rsidR="54CC3026" w:rsidRPr="004815F6" w:rsidRDefault="54CC3026" w:rsidP="007E5548">
            <w:r w:rsidRPr="004815F6">
              <w:t>„Odkryć fizykę 2. Podręcznik do fizyki dla liceum ogólnokształcącego i technikum zakres podstawowy.” + “Okryć fizykę 2 – karty pracy ucznia zakres podstawowy”.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3E" w14:textId="77777777" w:rsidR="54CC3026" w:rsidRPr="004815F6" w:rsidRDefault="54CC3026" w:rsidP="007E5548">
            <w:r w:rsidRPr="004815F6">
              <w:t>Marcin Braun, Weronika Śliwa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3F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545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1" w14:textId="77777777" w:rsidR="00E05646" w:rsidRPr="004815F6" w:rsidRDefault="00E05646" w:rsidP="007E5548">
            <w:r w:rsidRPr="004815F6">
              <w:t>Matematyka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2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3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4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54A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6" w14:textId="77777777" w:rsidR="00E05646" w:rsidRPr="004815F6" w:rsidRDefault="00E05646" w:rsidP="007E5548">
            <w:r w:rsidRPr="004815F6">
              <w:t>Informatyka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7" w14:textId="77777777" w:rsidR="00E05646" w:rsidRPr="004815F6" w:rsidRDefault="3B6A9C24" w:rsidP="007E5548">
            <w:r w:rsidRPr="004815F6">
              <w:t>---------------------------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8" w14:textId="77777777" w:rsidR="00E05646" w:rsidRPr="004815F6" w:rsidRDefault="3B6A9C24" w:rsidP="007E5548">
            <w:r w:rsidRPr="004815F6">
              <w:t>------------------------------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9" w14:textId="77777777" w:rsidR="00E05646" w:rsidRPr="004815F6" w:rsidRDefault="3B6A9C24" w:rsidP="007E5548">
            <w:r w:rsidRPr="004815F6">
              <w:t>-----------------------------</w:t>
            </w:r>
          </w:p>
        </w:tc>
      </w:tr>
      <w:tr w:rsidR="004815F6" w:rsidRPr="004815F6" w14:paraId="4F7CF552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B" w14:textId="77777777" w:rsidR="00E05646" w:rsidRPr="004815F6" w:rsidRDefault="00E05646" w:rsidP="007E5548">
            <w:r w:rsidRPr="004815F6">
              <w:t>Wychowanie fizyczne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C" w14:textId="77777777" w:rsidR="00E05646" w:rsidRPr="004815F6" w:rsidRDefault="465A070D" w:rsidP="007E5548">
            <w:r w:rsidRPr="004815F6">
              <w:t>Brak podręcznika</w:t>
            </w:r>
          </w:p>
          <w:p w14:paraId="4F7CF54D" w14:textId="77777777" w:rsidR="00E05646" w:rsidRPr="004815F6" w:rsidRDefault="00E05646" w:rsidP="007E554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4E" w14:textId="77777777" w:rsidR="00E05646" w:rsidRPr="004815F6" w:rsidRDefault="465A070D" w:rsidP="007E5548">
            <w:r w:rsidRPr="004815F6">
              <w:t>Brak podręcznika</w:t>
            </w:r>
          </w:p>
          <w:p w14:paraId="4F7CF54F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0" w14:textId="77777777" w:rsidR="00E05646" w:rsidRPr="004815F6" w:rsidRDefault="465A070D" w:rsidP="007E5548">
            <w:r w:rsidRPr="004815F6">
              <w:t>Brak podręcznika</w:t>
            </w:r>
          </w:p>
          <w:p w14:paraId="4F7CF551" w14:textId="77777777" w:rsidR="00E05646" w:rsidRPr="004815F6" w:rsidRDefault="00E05646" w:rsidP="007E5548"/>
        </w:tc>
      </w:tr>
      <w:tr w:rsidR="004815F6" w:rsidRPr="004815F6" w14:paraId="4F7CF557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3" w14:textId="77777777" w:rsidR="00E05646" w:rsidRPr="004815F6" w:rsidRDefault="00E05646" w:rsidP="007E5548">
            <w:r w:rsidRPr="004815F6">
              <w:t>Matematyka rozszerzona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4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5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6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55C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8" w14:textId="77777777" w:rsidR="00E05646" w:rsidRPr="004815F6" w:rsidRDefault="00E05646" w:rsidP="007E5548">
            <w:r w:rsidRPr="004815F6">
              <w:t>Biologia rozszerzona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9" w14:textId="77777777" w:rsidR="00E05646" w:rsidRPr="004815F6" w:rsidRDefault="54CC3026" w:rsidP="007E5548">
            <w:r w:rsidRPr="004815F6">
              <w:t>„Biologia na czasie 2. Podręcznik dla liceum ogólnokształcącego i technikum, zakres rozszerzony.” + Biologia 2 – maturalne karty pracy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A" w14:textId="77777777" w:rsidR="00E05646" w:rsidRPr="004815F6" w:rsidRDefault="54CC3026" w:rsidP="007E5548">
            <w:r w:rsidRPr="004815F6">
              <w:t>Marek Guzik, Ryszard Kozik, Władysław Zamachowski.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B" w14:textId="77777777" w:rsidR="00E05646" w:rsidRPr="004815F6" w:rsidRDefault="54CC3026" w:rsidP="007E5548">
            <w:r w:rsidRPr="004815F6">
              <w:t>Nowa Era.</w:t>
            </w:r>
          </w:p>
        </w:tc>
      </w:tr>
      <w:tr w:rsidR="004815F6" w:rsidRPr="004815F6" w14:paraId="4F7CF564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D" w14:textId="77777777" w:rsidR="00E05646" w:rsidRPr="004815F6" w:rsidRDefault="00E05646" w:rsidP="007E5548">
            <w:r w:rsidRPr="004815F6">
              <w:t>Wychowanie do życia w rodzinie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5E" w14:textId="77777777" w:rsidR="00E05646" w:rsidRPr="004815F6" w:rsidRDefault="465A070D" w:rsidP="007E5548">
            <w:r w:rsidRPr="004815F6">
              <w:t>Brak podręcznika</w:t>
            </w:r>
          </w:p>
          <w:p w14:paraId="4F7CF55F" w14:textId="77777777" w:rsidR="00E05646" w:rsidRPr="004815F6" w:rsidRDefault="00E05646" w:rsidP="007E554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0" w14:textId="77777777" w:rsidR="00E05646" w:rsidRPr="004815F6" w:rsidRDefault="465A070D" w:rsidP="007E5548">
            <w:r w:rsidRPr="004815F6">
              <w:t>Brak podręcznika</w:t>
            </w:r>
          </w:p>
          <w:p w14:paraId="4F7CF561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2" w14:textId="77777777" w:rsidR="00E05646" w:rsidRPr="004815F6" w:rsidRDefault="465A070D" w:rsidP="007E5548">
            <w:r w:rsidRPr="004815F6">
              <w:t>Brak podręcznika</w:t>
            </w:r>
          </w:p>
          <w:p w14:paraId="4F7CF563" w14:textId="77777777" w:rsidR="00E05646" w:rsidRPr="004815F6" w:rsidRDefault="00E05646" w:rsidP="007E5548"/>
        </w:tc>
      </w:tr>
      <w:tr w:rsidR="004815F6" w:rsidRPr="004815F6" w14:paraId="4F7CF569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5" w14:textId="77777777" w:rsidR="00E05646" w:rsidRPr="004815F6" w:rsidRDefault="00E05646" w:rsidP="007E5548">
            <w:r w:rsidRPr="004815F6">
              <w:t>Religia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6" w14:textId="77777777" w:rsidR="00E05646" w:rsidRPr="004815F6" w:rsidRDefault="3B6A9C24" w:rsidP="007E5548">
            <w:r w:rsidRPr="004815F6">
              <w:t>Szczęśliwi, którzy żyją wiarą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7" w14:textId="77777777" w:rsidR="00E05646" w:rsidRPr="004815F6" w:rsidRDefault="3B6A9C24" w:rsidP="007E5548">
            <w:r w:rsidRPr="004815F6">
              <w:t xml:space="preserve">ks. dr K. Mielnicki, E. </w:t>
            </w:r>
            <w:proofErr w:type="spellStart"/>
            <w:r w:rsidRPr="004815F6">
              <w:t>Kondrak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8" w14:textId="77777777" w:rsidR="00E05646" w:rsidRPr="004815F6" w:rsidRDefault="3B6A9C24" w:rsidP="007E5548">
            <w:r w:rsidRPr="004815F6">
              <w:t>Jedność</w:t>
            </w:r>
          </w:p>
        </w:tc>
      </w:tr>
      <w:tr w:rsidR="004815F6" w:rsidRPr="004815F6" w14:paraId="4F7CF56E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A" w14:textId="77777777" w:rsidR="00E05646" w:rsidRPr="004815F6" w:rsidRDefault="00E05646" w:rsidP="007E5548">
            <w:r w:rsidRPr="004815F6">
              <w:t>Język obcy w weterynarii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B" w14:textId="77777777" w:rsidR="00E05646" w:rsidRPr="004815F6" w:rsidRDefault="68DA0777" w:rsidP="007E5548">
            <w:r w:rsidRPr="004815F6">
              <w:t>Język angielski w weterynarii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C" w14:textId="77777777" w:rsidR="00E05646" w:rsidRPr="004815F6" w:rsidRDefault="68DA0777" w:rsidP="007E5548">
            <w:r w:rsidRPr="004815F6">
              <w:t>Monika Nowicka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D" w14:textId="77777777" w:rsidR="00E05646" w:rsidRPr="004815F6" w:rsidRDefault="68DA0777" w:rsidP="007E5548">
            <w:r w:rsidRPr="004815F6">
              <w:t>Centrum Rozwoju Edukacji EDICON sp. z o. o.</w:t>
            </w:r>
          </w:p>
        </w:tc>
      </w:tr>
      <w:tr w:rsidR="004815F6" w:rsidRPr="004815F6" w14:paraId="4F7CF576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6F" w14:textId="77777777" w:rsidR="00E05646" w:rsidRPr="004815F6" w:rsidRDefault="00E05646" w:rsidP="007E5548">
            <w:r w:rsidRPr="004815F6">
              <w:t>Chów zwierząt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0" w14:textId="77777777" w:rsidR="00E05646" w:rsidRPr="004815F6" w:rsidRDefault="465A070D" w:rsidP="007E5548">
            <w:r w:rsidRPr="004815F6">
              <w:t>Chów zwierząt</w:t>
            </w:r>
          </w:p>
          <w:p w14:paraId="4F7CF571" w14:textId="77777777" w:rsidR="00E05646" w:rsidRPr="004815F6" w:rsidRDefault="00E05646" w:rsidP="007E554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2" w14:textId="77777777" w:rsidR="00E05646" w:rsidRPr="004815F6" w:rsidRDefault="465A070D" w:rsidP="007E5548">
            <w:r w:rsidRPr="004815F6">
              <w:t>T. Szulc,</w:t>
            </w:r>
          </w:p>
          <w:p w14:paraId="4F7CF573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4" w14:textId="77777777" w:rsidR="00E05646" w:rsidRPr="004815F6" w:rsidRDefault="465A070D" w:rsidP="007E5548">
            <w:r w:rsidRPr="004815F6">
              <w:t>Wydawnictwo Uniwersytetu Przyrodniczego we Wrocławiu</w:t>
            </w:r>
          </w:p>
          <w:p w14:paraId="4F7CF575" w14:textId="77777777" w:rsidR="00E05646" w:rsidRPr="004815F6" w:rsidRDefault="00E05646" w:rsidP="007E5548"/>
        </w:tc>
      </w:tr>
      <w:tr w:rsidR="004815F6" w:rsidRPr="004815F6" w14:paraId="4F7CF57D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7" w14:textId="77777777" w:rsidR="00E05646" w:rsidRPr="004815F6" w:rsidRDefault="00E05646" w:rsidP="007E5548">
            <w:r w:rsidRPr="004815F6">
              <w:t>Rozród i inseminacja zwierząt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8" w14:textId="77777777" w:rsidR="00E05646" w:rsidRPr="004815F6" w:rsidRDefault="465A070D" w:rsidP="007E5548">
            <w:r w:rsidRPr="004815F6">
              <w:t>Położnictwo i unasienianie zwierząt. Wydanie III poprawione i uzupełnione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9" w14:textId="77777777" w:rsidR="00E05646" w:rsidRPr="004815F6" w:rsidRDefault="465A070D" w:rsidP="007E5548">
            <w:r w:rsidRPr="004815F6">
              <w:t xml:space="preserve">V. </w:t>
            </w:r>
            <w:proofErr w:type="spellStart"/>
            <w:r w:rsidRPr="004815F6">
              <w:t>Kavar</w:t>
            </w:r>
            <w:proofErr w:type="spellEnd"/>
          </w:p>
          <w:p w14:paraId="4F7CF57A" w14:textId="77777777" w:rsidR="00E05646" w:rsidRPr="004815F6" w:rsidRDefault="465A070D" w:rsidP="007E5548">
            <w:r w:rsidRPr="004815F6">
              <w:t xml:space="preserve">J. </w:t>
            </w:r>
            <w:proofErr w:type="spellStart"/>
            <w:r w:rsidRPr="004815F6">
              <w:t>Charvat</w:t>
            </w:r>
            <w:proofErr w:type="spellEnd"/>
          </w:p>
          <w:p w14:paraId="4F7CF57B" w14:textId="77777777" w:rsidR="00E05646" w:rsidRPr="004815F6" w:rsidRDefault="465A070D" w:rsidP="007E5548">
            <w:r w:rsidRPr="004815F6">
              <w:t xml:space="preserve">L. </w:t>
            </w:r>
            <w:proofErr w:type="spellStart"/>
            <w:r w:rsidRPr="004815F6">
              <w:t>Sarudy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C" w14:textId="77777777" w:rsidR="00E05646" w:rsidRPr="004815F6" w:rsidRDefault="465A070D" w:rsidP="007E5548">
            <w:r w:rsidRPr="004815F6">
              <w:t>Państwowe Wydawnictwo Rolnicze i Leśne</w:t>
            </w:r>
          </w:p>
        </w:tc>
      </w:tr>
      <w:tr w:rsidR="004815F6" w:rsidRPr="004815F6" w14:paraId="4F7CF582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E" w14:textId="77777777" w:rsidR="00E05646" w:rsidRPr="004815F6" w:rsidRDefault="00E05646" w:rsidP="007E5548">
            <w:r w:rsidRPr="004815F6">
              <w:t>Diagnostyka weterynaryjna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7F" w14:textId="77777777" w:rsidR="00E05646" w:rsidRPr="004815F6" w:rsidRDefault="5C71654D" w:rsidP="007E5548">
            <w:r w:rsidRPr="004815F6">
              <w:t>Diagnostyka weterynaryjna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0" w14:textId="77777777" w:rsidR="00E05646" w:rsidRPr="004815F6" w:rsidRDefault="5C71654D" w:rsidP="007E5548">
            <w:r w:rsidRPr="004815F6">
              <w:t xml:space="preserve">Małgorzata </w:t>
            </w:r>
            <w:proofErr w:type="spellStart"/>
            <w:r w:rsidRPr="004815F6">
              <w:t>Respond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1" w14:textId="77777777" w:rsidR="00E05646" w:rsidRPr="004815F6" w:rsidRDefault="5C71654D" w:rsidP="007E5548">
            <w:proofErr w:type="spellStart"/>
            <w:r w:rsidRPr="004815F6">
              <w:t>PWRiL</w:t>
            </w:r>
            <w:proofErr w:type="spellEnd"/>
          </w:p>
        </w:tc>
      </w:tr>
      <w:tr w:rsidR="004815F6" w:rsidRPr="004815F6" w14:paraId="4F7CF587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3" w14:textId="77777777" w:rsidR="00E05646" w:rsidRPr="004815F6" w:rsidRDefault="00E05646" w:rsidP="007E5548">
            <w:r w:rsidRPr="004815F6">
              <w:t>Chów zwierząt w praktyce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4" w14:textId="77777777" w:rsidR="00E05646" w:rsidRPr="004815F6" w:rsidRDefault="2A09B699" w:rsidP="007E5548">
            <w:r w:rsidRPr="004815F6">
              <w:t>Chów zwierząt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5" w14:textId="77777777" w:rsidR="00E05646" w:rsidRPr="004815F6" w:rsidRDefault="2A09B699" w:rsidP="007E5548">
            <w:r w:rsidRPr="004815F6">
              <w:t>T. Szulc,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6" w14:textId="77777777" w:rsidR="00E05646" w:rsidRPr="004815F6" w:rsidRDefault="2A09B699" w:rsidP="007E5548">
            <w:r w:rsidRPr="004815F6">
              <w:t>Wydawnictwo Uniwersytetu Przyrodniczego we Wrocławiu</w:t>
            </w:r>
          </w:p>
        </w:tc>
      </w:tr>
      <w:tr w:rsidR="004815F6" w:rsidRPr="004815F6" w14:paraId="4F7CF58C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8" w14:textId="77777777" w:rsidR="00E05646" w:rsidRPr="004815F6" w:rsidRDefault="00E05646" w:rsidP="007E5548">
            <w:r w:rsidRPr="004815F6">
              <w:t>Rozród i inseminacja w praktyce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9" w14:textId="77777777" w:rsidR="00E05646" w:rsidRPr="004815F6" w:rsidRDefault="465A070D" w:rsidP="007E5548">
            <w:r w:rsidRPr="004815F6">
              <w:t>brak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A" w14:textId="77777777" w:rsidR="00E05646" w:rsidRPr="004815F6" w:rsidRDefault="3B6A9C24" w:rsidP="007E5548">
            <w:r w:rsidRPr="004815F6">
              <w:t>----------------------------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B" w14:textId="77777777" w:rsidR="00E05646" w:rsidRPr="004815F6" w:rsidRDefault="3B6A9C24" w:rsidP="007E5548">
            <w:r w:rsidRPr="004815F6">
              <w:t>------------------------------</w:t>
            </w:r>
          </w:p>
        </w:tc>
      </w:tr>
      <w:tr w:rsidR="004815F6" w:rsidRPr="004815F6" w14:paraId="4F7CF592" w14:textId="77777777" w:rsidTr="1C5D256B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D" w14:textId="77777777" w:rsidR="00E05646" w:rsidRPr="004815F6" w:rsidRDefault="00E05646" w:rsidP="007E5548">
            <w:r w:rsidRPr="004815F6">
              <w:t>Diagnostyka weterynaryjna w praktyce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E" w14:textId="77777777" w:rsidR="00E05646" w:rsidRPr="004815F6" w:rsidRDefault="5936FD8E" w:rsidP="007E5548">
            <w:r w:rsidRPr="004815F6">
              <w:t>Analityka weterynaryjna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8F" w14:textId="77777777" w:rsidR="00E05646" w:rsidRPr="004815F6" w:rsidRDefault="5936FD8E" w:rsidP="007E5548">
            <w:r w:rsidRPr="004815F6">
              <w:t xml:space="preserve">Aleksandra </w:t>
            </w:r>
            <w:proofErr w:type="spellStart"/>
            <w:r w:rsidRPr="004815F6">
              <w:t>Nikolajdu</w:t>
            </w:r>
            <w:proofErr w:type="spellEnd"/>
            <w:r w:rsidRPr="004815F6">
              <w:t>-Skrzypczak</w:t>
            </w:r>
          </w:p>
          <w:p w14:paraId="4F7CF590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1" w14:textId="77777777" w:rsidR="00E05646" w:rsidRPr="004815F6" w:rsidRDefault="5936FD8E" w:rsidP="007E5548">
            <w:proofErr w:type="spellStart"/>
            <w:r w:rsidRPr="004815F6">
              <w:t>PWRiL</w:t>
            </w:r>
            <w:proofErr w:type="spellEnd"/>
          </w:p>
        </w:tc>
      </w:tr>
    </w:tbl>
    <w:p w14:paraId="4F7CF593" w14:textId="77777777" w:rsidR="00D967D7" w:rsidRPr="004815F6" w:rsidRDefault="00D967D7" w:rsidP="007E5548"/>
    <w:p w14:paraId="4F7CF595" w14:textId="257F4D74" w:rsidR="00AE7DC7" w:rsidRPr="004815F6" w:rsidRDefault="1C5D256B" w:rsidP="1C5D256B">
      <w:pPr>
        <w:rPr>
          <w:b/>
          <w:bCs/>
        </w:rPr>
      </w:pPr>
      <w:r w:rsidRPr="004815F6">
        <w:rPr>
          <w:b/>
          <w:bCs/>
        </w:rPr>
        <w:t>314207 - Technik rolnik (314207)</w:t>
      </w:r>
    </w:p>
    <w:p w14:paraId="4F7CF596" w14:textId="77777777" w:rsidR="002F56C1" w:rsidRPr="004815F6" w:rsidRDefault="002F56C1" w:rsidP="007E5548">
      <w:pPr>
        <w:rPr>
          <w:b/>
          <w:bCs/>
        </w:rPr>
      </w:pPr>
    </w:p>
    <w:tbl>
      <w:tblPr>
        <w:tblStyle w:val="Tabela-Siatka"/>
        <w:tblW w:w="15492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18"/>
        <w:gridCol w:w="3969"/>
        <w:gridCol w:w="4536"/>
        <w:gridCol w:w="3969"/>
      </w:tblGrid>
      <w:tr w:rsidR="004815F6" w:rsidRPr="004815F6" w14:paraId="4F7CF59B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7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8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 xml:space="preserve">Tytuł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9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Autor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A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Wydawnictwo</w:t>
            </w:r>
          </w:p>
        </w:tc>
      </w:tr>
      <w:tr w:rsidR="004815F6" w:rsidRPr="004815F6" w14:paraId="4F7CF5A0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C" w14:textId="77777777" w:rsidR="00E05646" w:rsidRPr="004815F6" w:rsidRDefault="00E05646" w:rsidP="007E5548">
            <w:r w:rsidRPr="004815F6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D" w14:textId="77777777" w:rsidR="00E05646" w:rsidRPr="004815F6" w:rsidRDefault="3B6A9C24" w:rsidP="007E5548">
            <w:r w:rsidRPr="004815F6"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E" w14:textId="77777777" w:rsidR="00E05646" w:rsidRPr="004815F6" w:rsidRDefault="3B6A9C24" w:rsidP="007E5548">
            <w:r w:rsidRPr="004815F6">
              <w:t>Małgorzata Chmiel, Anna Cisowska, Joanna Kościerzyńska, Helena Kusy, Anna Równy, Aleksandra Wróblewska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9F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5AB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A1" w14:textId="77777777" w:rsidR="00E05646" w:rsidRPr="004815F6" w:rsidRDefault="00E05646" w:rsidP="007E5548">
            <w:r w:rsidRPr="004815F6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A98" w14:textId="183E0DDC" w:rsidR="68DA0777" w:rsidRPr="004815F6" w:rsidRDefault="3D0C3B8D" w:rsidP="007E5548">
            <w:r w:rsidRPr="004815F6">
              <w:t>I półrocze</w:t>
            </w:r>
          </w:p>
          <w:p w14:paraId="4F7CF5A2" w14:textId="35AD4B3C" w:rsidR="68DA0777" w:rsidRPr="004815F6" w:rsidRDefault="3D0C3B8D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 poziom 1 A2/A2+ kontynuacja z klasy pierwszej</w:t>
            </w:r>
          </w:p>
          <w:p w14:paraId="4F7CF5A3" w14:textId="77777777" w:rsidR="68DA0777" w:rsidRPr="004815F6" w:rsidRDefault="68DA0777" w:rsidP="007E5548">
            <w:r w:rsidRPr="004815F6">
              <w:t>II półrocze</w:t>
            </w:r>
          </w:p>
          <w:p w14:paraId="4F7CF5A4" w14:textId="77777777" w:rsidR="68DA0777" w:rsidRPr="004815F6" w:rsidRDefault="68DA0777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poziom 2 A2+/B1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A5" w14:textId="77777777" w:rsidR="68DA0777" w:rsidRPr="004815F6" w:rsidRDefault="68DA0777" w:rsidP="007E5548">
            <w:proofErr w:type="spellStart"/>
            <w:r w:rsidRPr="004815F6">
              <w:t>Gill</w:t>
            </w:r>
            <w:proofErr w:type="spellEnd"/>
            <w:r w:rsidRPr="004815F6">
              <w:t xml:space="preserve"> </w:t>
            </w:r>
            <w:proofErr w:type="spellStart"/>
            <w:r w:rsidRPr="004815F6">
              <w:t>Holley</w:t>
            </w:r>
            <w:proofErr w:type="spellEnd"/>
            <w:r w:rsidRPr="004815F6">
              <w:t xml:space="preserve">, </w:t>
            </w:r>
            <w:proofErr w:type="spellStart"/>
            <w:r w:rsidRPr="004815F6">
              <w:t>Kate</w:t>
            </w:r>
            <w:proofErr w:type="spellEnd"/>
            <w:r w:rsidRPr="004815F6">
              <w:t xml:space="preserve"> Pickering, Marta </w:t>
            </w:r>
            <w:proofErr w:type="spellStart"/>
            <w:r w:rsidRPr="004815F6">
              <w:t>Inglot</w:t>
            </w:r>
            <w:proofErr w:type="spellEnd"/>
          </w:p>
          <w:p w14:paraId="4F7CF5A6" w14:textId="77777777" w:rsidR="68DA0777" w:rsidRPr="004815F6" w:rsidRDefault="68DA0777" w:rsidP="007E5548"/>
          <w:p w14:paraId="4F7CF5A7" w14:textId="77777777" w:rsidR="68DA0777" w:rsidRPr="004815F6" w:rsidRDefault="68DA0777" w:rsidP="007E5548"/>
          <w:p w14:paraId="4F7CF5A8" w14:textId="77777777" w:rsidR="68DA0777" w:rsidRPr="004815F6" w:rsidRDefault="68DA0777" w:rsidP="007E5548">
            <w:r w:rsidRPr="004815F6">
              <w:t xml:space="preserve">Catherine </w:t>
            </w:r>
            <w:proofErr w:type="spellStart"/>
            <w:r w:rsidRPr="004815F6">
              <w:t>McBeth</w:t>
            </w:r>
            <w:proofErr w:type="spellEnd"/>
            <w:r w:rsidRPr="004815F6">
              <w:t xml:space="preserve">, Patricia </w:t>
            </w:r>
            <w:proofErr w:type="spellStart"/>
            <w:r w:rsidRPr="004815F6">
              <w:t>Reilly</w:t>
            </w:r>
            <w:proofErr w:type="spellEnd"/>
            <w:r w:rsidRPr="004815F6">
              <w:t xml:space="preserve">, Karolina </w:t>
            </w:r>
            <w:proofErr w:type="spellStart"/>
            <w:r w:rsidRPr="004815F6">
              <w:t>Kotorowicz</w:t>
            </w:r>
            <w:proofErr w:type="spellEnd"/>
            <w:r w:rsidRPr="004815F6">
              <w:t>-Jasińska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A9" w14:textId="77777777" w:rsidR="68DA0777" w:rsidRPr="004815F6" w:rsidRDefault="68DA0777" w:rsidP="007E5548">
            <w:r w:rsidRPr="004815F6">
              <w:t xml:space="preserve">Macmillan </w:t>
            </w:r>
            <w:proofErr w:type="spellStart"/>
            <w:r w:rsidRPr="004815F6">
              <w:t>Education</w:t>
            </w:r>
            <w:proofErr w:type="spellEnd"/>
          </w:p>
          <w:p w14:paraId="4F7CF5AA" w14:textId="77777777" w:rsidR="68DA0777" w:rsidRPr="004815F6" w:rsidRDefault="68DA0777" w:rsidP="007E5548"/>
        </w:tc>
      </w:tr>
      <w:tr w:rsidR="004815F6" w:rsidRPr="004815F6" w14:paraId="4F7CF5B4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AC" w14:textId="77777777" w:rsidR="00E05646" w:rsidRPr="004815F6" w:rsidRDefault="00E05646" w:rsidP="007E5548">
            <w:r w:rsidRPr="004815F6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AD" w14:textId="77777777" w:rsidR="00436E31" w:rsidRPr="004815F6" w:rsidRDefault="00436E31" w:rsidP="007E5548">
            <w:proofErr w:type="spellStart"/>
            <w:r w:rsidRPr="004815F6">
              <w:t>Trends</w:t>
            </w:r>
            <w:proofErr w:type="spellEnd"/>
            <w:r w:rsidRPr="004815F6">
              <w:t xml:space="preserve"> 2-</w:t>
            </w:r>
          </w:p>
          <w:p w14:paraId="4F7CF5AE" w14:textId="77777777" w:rsidR="00436E31" w:rsidRPr="004815F6" w:rsidRDefault="00436E31" w:rsidP="007E5548">
            <w:r w:rsidRPr="004815F6">
              <w:t>Podręcznik do języka niemieckiego dla liceów i techników.</w:t>
            </w:r>
          </w:p>
          <w:p w14:paraId="4F7CF5AF" w14:textId="77777777" w:rsidR="00436E31" w:rsidRPr="004815F6" w:rsidRDefault="1C5D256B" w:rsidP="007E5548">
            <w:r w:rsidRPr="004815F6">
              <w:t xml:space="preserve">+ </w:t>
            </w:r>
            <w:proofErr w:type="spellStart"/>
            <w:r w:rsidRPr="004815F6">
              <w:t>Trends</w:t>
            </w:r>
            <w:proofErr w:type="spellEnd"/>
            <w:r w:rsidRPr="004815F6">
              <w:t xml:space="preserve"> 2 ćwiczenia</w:t>
            </w:r>
          </w:p>
          <w:p w14:paraId="4F7CF5B0" w14:textId="715E39D3" w:rsidR="00436E31" w:rsidRPr="004815F6" w:rsidRDefault="1C5D256B" w:rsidP="1C5D256B">
            <w:r w:rsidRPr="004815F6">
              <w:t>EDYCJA 2024</w:t>
            </w:r>
          </w:p>
          <w:p w14:paraId="4F7CF5B1" w14:textId="77777777" w:rsidR="00436E31" w:rsidRPr="004815F6" w:rsidRDefault="00436E31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B2" w14:textId="77777777" w:rsidR="00E05646" w:rsidRPr="004815F6" w:rsidRDefault="000E122E" w:rsidP="007E5548">
            <w:r w:rsidRPr="004815F6">
              <w:t xml:space="preserve">Anna Życka, </w:t>
            </w:r>
            <w:r w:rsidR="00CF5E12" w:rsidRPr="004815F6">
              <w:t xml:space="preserve">Ewa Kościelniak-Walewska, Andy </w:t>
            </w:r>
            <w:proofErr w:type="spellStart"/>
            <w:r w:rsidR="00CF5E12" w:rsidRPr="004815F6">
              <w:t>Körber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B3" w14:textId="77777777" w:rsidR="00E05646" w:rsidRPr="004815F6" w:rsidRDefault="00CF5E12" w:rsidP="007E5548">
            <w:r w:rsidRPr="004815F6">
              <w:t>Nowa Era</w:t>
            </w:r>
          </w:p>
        </w:tc>
      </w:tr>
      <w:tr w:rsidR="004815F6" w:rsidRPr="004815F6" w14:paraId="4F7CF5BB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B5" w14:textId="77777777" w:rsidR="00E05646" w:rsidRPr="004815F6" w:rsidRDefault="00E05646" w:rsidP="007E5548">
            <w:r w:rsidRPr="004815F6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B7" w14:textId="03F16C40" w:rsidR="00E05646" w:rsidRPr="004815F6" w:rsidRDefault="1C5D256B" w:rsidP="007E5548">
            <w:r w:rsidRPr="004815F6">
              <w:t>Poznać przeszłość 2. Podręcznik do historii dla liceum ogólnokształcącego i technikum. Zakres podstawowy. Nowa podstawa programowa 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B8" w14:textId="77777777" w:rsidR="00E05646" w:rsidRPr="004815F6" w:rsidRDefault="3B6A9C24" w:rsidP="007E5548">
            <w:r w:rsidRPr="004815F6">
              <w:t>Adam Kucharski, Anna Łaszkiewicz, Aneta Niewęgłowska, Stanisław Roszak</w:t>
            </w:r>
          </w:p>
          <w:p w14:paraId="4F7CF5B9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BA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5C2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BC" w14:textId="77777777" w:rsidR="00E05646" w:rsidRPr="004815F6" w:rsidRDefault="00E05646" w:rsidP="007E5548">
            <w:r w:rsidRPr="004815F6">
              <w:t>Historia i teraźniejszość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BE" w14:textId="4154CCEB" w:rsidR="00E05646" w:rsidRPr="004815F6" w:rsidRDefault="1C5D256B" w:rsidP="007E5548">
            <w:r w:rsidRPr="004815F6">
              <w:t>Historia i teraźniejszość 2. Podręcznik - Liceum, Technikum. Zakres podstawowy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0" w14:textId="61863706" w:rsidR="00E05646" w:rsidRPr="004815F6" w:rsidRDefault="1C5D256B" w:rsidP="007E5548">
            <w:r w:rsidRPr="004815F6">
              <w:t>Marian Buczyński, Adam Cisek, Tomasz Grochowski, Izabella Modzelewska – Rysak, Leszek Rysak, Karol Wilczyński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1" w14:textId="77777777" w:rsidR="00E05646" w:rsidRPr="004815F6" w:rsidRDefault="3B6A9C24" w:rsidP="007E5548">
            <w:r w:rsidRPr="004815F6">
              <w:t>WSiP</w:t>
            </w:r>
          </w:p>
        </w:tc>
      </w:tr>
      <w:tr w:rsidR="004815F6" w:rsidRPr="004815F6" w14:paraId="4F7CF5CA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3" w14:textId="0BBDEB87" w:rsidR="00E05646" w:rsidRPr="004815F6" w:rsidRDefault="1C5D256B" w:rsidP="1C5D256B">
            <w:r w:rsidRPr="004815F6">
              <w:t xml:space="preserve">Biznes i zarządzanie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4" w14:textId="52721197" w:rsidR="00E05646" w:rsidRPr="004815F6" w:rsidRDefault="1C5D256B" w:rsidP="1C5D256B">
            <w:r w:rsidRPr="004815F6">
              <w:t>Krok w biznes i zarzadzanie</w:t>
            </w:r>
          </w:p>
          <w:p w14:paraId="4F7CF5C5" w14:textId="77777777" w:rsidR="00E05646" w:rsidRPr="004815F6" w:rsidRDefault="00E05646" w:rsidP="1C5D256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6" w14:textId="77777777" w:rsidR="00E05646" w:rsidRPr="004815F6" w:rsidRDefault="1C5D256B" w:rsidP="1C5D256B">
            <w:r w:rsidRPr="004815F6">
              <w:t>Tomasz Rachwał, Zbigniew Makieła .</w:t>
            </w:r>
          </w:p>
          <w:p w14:paraId="4F7CF5C7" w14:textId="77777777" w:rsidR="00E05646" w:rsidRPr="004815F6" w:rsidRDefault="00E05646" w:rsidP="1C5D256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8" w14:textId="77777777" w:rsidR="00E05646" w:rsidRPr="004815F6" w:rsidRDefault="1C5D256B" w:rsidP="1C5D256B">
            <w:r w:rsidRPr="004815F6">
              <w:t>Nowa Era.</w:t>
            </w:r>
          </w:p>
          <w:p w14:paraId="4F7CF5C9" w14:textId="77777777" w:rsidR="00E05646" w:rsidRPr="004815F6" w:rsidRDefault="00E05646" w:rsidP="1C5D256B"/>
        </w:tc>
      </w:tr>
      <w:tr w:rsidR="004815F6" w:rsidRPr="004815F6" w14:paraId="4F7CF5CF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B" w14:textId="77777777" w:rsidR="00E05646" w:rsidRPr="004815F6" w:rsidRDefault="00E05646" w:rsidP="007E5548">
            <w:r w:rsidRPr="004815F6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C" w14:textId="77777777" w:rsidR="00E05646" w:rsidRPr="004815F6" w:rsidRDefault="2ADFD856" w:rsidP="007E5548">
            <w:r w:rsidRPr="004815F6">
              <w:t>----------------------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D" w14:textId="77777777" w:rsidR="00E05646" w:rsidRPr="004815F6" w:rsidRDefault="2ADFD856" w:rsidP="007E5548">
            <w:r w:rsidRPr="004815F6">
              <w:t>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CE" w14:textId="77777777" w:rsidR="00E05646" w:rsidRPr="004815F6" w:rsidRDefault="2ADFD856" w:rsidP="007E5548">
            <w:r w:rsidRPr="004815F6">
              <w:t>--------------------</w:t>
            </w:r>
          </w:p>
        </w:tc>
      </w:tr>
      <w:tr w:rsidR="004815F6" w:rsidRPr="004815F6" w14:paraId="4F7CF5D4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0" w14:textId="77777777" w:rsidR="00E05646" w:rsidRPr="004815F6" w:rsidRDefault="00E05646" w:rsidP="007E5548">
            <w:r w:rsidRPr="004815F6">
              <w:t>Biologia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1" w14:textId="77777777" w:rsidR="54CC3026" w:rsidRPr="004815F6" w:rsidRDefault="54CC3026" w:rsidP="007E5548">
            <w:r w:rsidRPr="004815F6">
              <w:t xml:space="preserve">„Biologia na czasie 2. Podręcznik dla liceum ogólnokształcącego i technikum, zakres podstawowy.”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2" w14:textId="77777777" w:rsidR="54CC3026" w:rsidRPr="004815F6" w:rsidRDefault="54CC3026" w:rsidP="007E5548">
            <w:r w:rsidRPr="004815F6">
              <w:t xml:space="preserve">Anna </w:t>
            </w:r>
            <w:proofErr w:type="spellStart"/>
            <w:r w:rsidRPr="004815F6">
              <w:t>Helmin</w:t>
            </w:r>
            <w:proofErr w:type="spellEnd"/>
            <w:r w:rsidRPr="004815F6">
              <w:t>, Jolanta Holeczek.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3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5DC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5" w14:textId="77777777" w:rsidR="00E05646" w:rsidRPr="004815F6" w:rsidRDefault="00E05646" w:rsidP="007E5548">
            <w:r w:rsidRPr="004815F6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6" w14:textId="77777777" w:rsidR="00E05646" w:rsidRPr="004815F6" w:rsidRDefault="465A070D" w:rsidP="007E5548">
            <w:r w:rsidRPr="004815F6">
              <w:t>,,To jest chemia” - Chemia ogólna i nieorganiczna. Podręcznik dla liceum ogólnokształcącego i technikum.</w:t>
            </w:r>
          </w:p>
          <w:p w14:paraId="4F7CF5D7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8" w14:textId="77777777" w:rsidR="00E05646" w:rsidRPr="004815F6" w:rsidRDefault="465A070D" w:rsidP="007E5548">
            <w:r w:rsidRPr="004815F6">
              <w:t>Romuald Hassa</w:t>
            </w:r>
          </w:p>
          <w:p w14:paraId="4F7CF5D9" w14:textId="77777777" w:rsidR="00E05646" w:rsidRPr="004815F6" w:rsidRDefault="465A070D" w:rsidP="007E5548">
            <w:r w:rsidRPr="004815F6">
              <w:t xml:space="preserve">Aleksandra </w:t>
            </w:r>
            <w:proofErr w:type="spellStart"/>
            <w:r w:rsidRPr="004815F6">
              <w:t>Mrzigod</w:t>
            </w:r>
            <w:proofErr w:type="spellEnd"/>
            <w:r w:rsidRPr="004815F6">
              <w:t xml:space="preserve"> </w:t>
            </w:r>
          </w:p>
          <w:p w14:paraId="4F7CF5DA" w14:textId="77777777" w:rsidR="00E05646" w:rsidRPr="004815F6" w:rsidRDefault="465A070D" w:rsidP="007E5548">
            <w:r w:rsidRPr="004815F6">
              <w:t xml:space="preserve">Janusz </w:t>
            </w:r>
            <w:proofErr w:type="spellStart"/>
            <w:r w:rsidRPr="004815F6">
              <w:t>Mrzigod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B" w14:textId="77777777" w:rsidR="00E05646" w:rsidRPr="004815F6" w:rsidRDefault="465A070D" w:rsidP="007E5548">
            <w:r w:rsidRPr="004815F6">
              <w:t>Nowa Era</w:t>
            </w:r>
          </w:p>
        </w:tc>
      </w:tr>
      <w:tr w:rsidR="004815F6" w:rsidRPr="004815F6" w14:paraId="4F7CF5E1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D" w14:textId="77777777" w:rsidR="00E05646" w:rsidRPr="004815F6" w:rsidRDefault="00E05646" w:rsidP="007E5548">
            <w:r w:rsidRPr="004815F6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E" w14:textId="77777777" w:rsidR="54CC3026" w:rsidRPr="004815F6" w:rsidRDefault="54CC3026" w:rsidP="007E5548">
            <w:r w:rsidRPr="004815F6">
              <w:t>„Odkryć fizykę 2. Podręcznik do fizyki dla liceum ogólnokształcącego i technikum zakres podstawowy.” + “Okryć fizykę 2 – karty pracy ucznia zakres podstawowy”.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DF" w14:textId="77777777" w:rsidR="54CC3026" w:rsidRPr="004815F6" w:rsidRDefault="54CC3026" w:rsidP="007E5548">
            <w:r w:rsidRPr="004815F6">
              <w:t>Marcin Braun, Weronika Śliwa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0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5E6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2" w14:textId="77777777" w:rsidR="00E05646" w:rsidRPr="004815F6" w:rsidRDefault="00E05646" w:rsidP="007E5548">
            <w:r w:rsidRPr="004815F6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3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</w:t>
            </w:r>
            <w:r w:rsidRPr="004815F6">
              <w:lastRenderedPageBreak/>
              <w:t>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4" w14:textId="77777777" w:rsidR="00E05646" w:rsidRPr="004815F6" w:rsidRDefault="3B6A9C24" w:rsidP="007E5548">
            <w:r w:rsidRPr="004815F6">
              <w:lastRenderedPageBreak/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 xml:space="preserve">, </w:t>
            </w:r>
            <w:r w:rsidRPr="004815F6">
              <w:lastRenderedPageBreak/>
              <w:t>Jolanta Wesołowska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5" w14:textId="77777777" w:rsidR="00E05646" w:rsidRPr="004815F6" w:rsidRDefault="3B6A9C24" w:rsidP="007E5548">
            <w:r w:rsidRPr="004815F6">
              <w:lastRenderedPageBreak/>
              <w:t>Nowa Era</w:t>
            </w:r>
          </w:p>
        </w:tc>
      </w:tr>
      <w:tr w:rsidR="004815F6" w:rsidRPr="004815F6" w14:paraId="4F7CF5EB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7" w14:textId="77777777" w:rsidR="00E05646" w:rsidRPr="004815F6" w:rsidRDefault="00E05646" w:rsidP="007E5548">
            <w:r w:rsidRPr="004815F6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8" w14:textId="77777777" w:rsidR="00CA642C" w:rsidRPr="004815F6" w:rsidRDefault="00CA642C" w:rsidP="007E5548">
            <w:r w:rsidRPr="004815F6">
              <w:t>Brak podręcznika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9" w14:textId="77777777" w:rsidR="00CA642C" w:rsidRPr="004815F6" w:rsidRDefault="00CA642C" w:rsidP="007E5548">
            <w:r w:rsidRPr="004815F6">
              <w:t>Brak podręcznika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A" w14:textId="77777777" w:rsidR="00CA642C" w:rsidRPr="004815F6" w:rsidRDefault="00CA642C" w:rsidP="007E5548">
            <w:r w:rsidRPr="004815F6">
              <w:t>Brak podręcznika</w:t>
            </w:r>
          </w:p>
        </w:tc>
      </w:tr>
      <w:tr w:rsidR="004815F6" w:rsidRPr="004815F6" w14:paraId="4F7CF5F0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C" w14:textId="77777777" w:rsidR="00E05646" w:rsidRPr="004815F6" w:rsidRDefault="00E05646" w:rsidP="007E5548">
            <w:r w:rsidRPr="004815F6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D" w14:textId="77777777" w:rsidR="00E05646" w:rsidRPr="004815F6" w:rsidRDefault="465A070D" w:rsidP="007E5548">
            <w:r w:rsidRPr="004815F6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E" w14:textId="77777777" w:rsidR="00E05646" w:rsidRPr="004815F6" w:rsidRDefault="465A070D" w:rsidP="007E5548">
            <w:r w:rsidRPr="004815F6">
              <w:t xml:space="preserve">Brak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EF" w14:textId="77777777" w:rsidR="00E05646" w:rsidRPr="004815F6" w:rsidRDefault="465A070D" w:rsidP="007E5548">
            <w:r w:rsidRPr="004815F6">
              <w:t xml:space="preserve">Brak </w:t>
            </w:r>
          </w:p>
        </w:tc>
      </w:tr>
      <w:tr w:rsidR="004815F6" w:rsidRPr="004815F6" w14:paraId="4F7CF5F5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1" w14:textId="77777777" w:rsidR="00E05646" w:rsidRPr="004815F6" w:rsidRDefault="00E05646" w:rsidP="007E5548">
            <w:r w:rsidRPr="004815F6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2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3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4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5FC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6" w14:textId="77777777" w:rsidR="00E05646" w:rsidRPr="004815F6" w:rsidRDefault="00E05646" w:rsidP="007E5548">
            <w:r w:rsidRPr="004815F6">
              <w:t>Geografia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8" w14:textId="36C00C0F" w:rsidR="00E05646" w:rsidRPr="004815F6" w:rsidRDefault="1C5D256B" w:rsidP="007E5548">
            <w:r w:rsidRPr="004815F6">
              <w:t>Oblicza geografii 2. Podręcznik dla liceum ogólnokształcącego i technikum, zakres rozszerzony.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9" w14:textId="77777777" w:rsidR="00E05646" w:rsidRPr="004815F6" w:rsidRDefault="2ADFD856" w:rsidP="007E5548">
            <w:r w:rsidRPr="004815F6">
              <w:t>Tomasz Rachwał, Wioletta Kilar</w:t>
            </w:r>
          </w:p>
          <w:p w14:paraId="4F7CF5FA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B" w14:textId="77777777" w:rsidR="00E05646" w:rsidRPr="004815F6" w:rsidRDefault="2ADFD856" w:rsidP="007E5548">
            <w:r w:rsidRPr="004815F6">
              <w:t>Nowa Era</w:t>
            </w:r>
          </w:p>
        </w:tc>
      </w:tr>
      <w:tr w:rsidR="004815F6" w:rsidRPr="004815F6" w14:paraId="4F7CF604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D" w14:textId="77777777" w:rsidR="00E05646" w:rsidRPr="004815F6" w:rsidRDefault="00E05646" w:rsidP="007E5548">
            <w:r w:rsidRPr="004815F6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5FE" w14:textId="77777777" w:rsidR="00E05646" w:rsidRPr="004815F6" w:rsidRDefault="465A070D" w:rsidP="007E5548">
            <w:r w:rsidRPr="004815F6">
              <w:t>Brak podręcznika</w:t>
            </w:r>
          </w:p>
          <w:p w14:paraId="4F7CF5FF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0" w14:textId="77777777" w:rsidR="00E05646" w:rsidRPr="004815F6" w:rsidRDefault="465A070D" w:rsidP="007E5548">
            <w:r w:rsidRPr="004815F6">
              <w:t>Brak podręcznika</w:t>
            </w:r>
          </w:p>
          <w:p w14:paraId="4F7CF601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2" w14:textId="77777777" w:rsidR="00E05646" w:rsidRPr="004815F6" w:rsidRDefault="465A070D" w:rsidP="007E5548">
            <w:r w:rsidRPr="004815F6">
              <w:t>Brak podręcznika</w:t>
            </w:r>
          </w:p>
          <w:p w14:paraId="4F7CF603" w14:textId="77777777" w:rsidR="00E05646" w:rsidRPr="004815F6" w:rsidRDefault="00E05646" w:rsidP="007E5548"/>
        </w:tc>
      </w:tr>
      <w:tr w:rsidR="004815F6" w:rsidRPr="004815F6" w14:paraId="4F7CF609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5" w14:textId="77777777" w:rsidR="00E05646" w:rsidRPr="004815F6" w:rsidRDefault="00E05646" w:rsidP="007E5548">
            <w:r w:rsidRPr="004815F6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6" w14:textId="77777777" w:rsidR="00E05646" w:rsidRPr="004815F6" w:rsidRDefault="3B6A9C24" w:rsidP="007E5548">
            <w:r w:rsidRPr="004815F6">
              <w:t>Szczęśliwi, którzy żyją wiarą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7" w14:textId="77777777" w:rsidR="00E05646" w:rsidRPr="004815F6" w:rsidRDefault="3B6A9C24" w:rsidP="007E5548">
            <w:r w:rsidRPr="004815F6">
              <w:t xml:space="preserve">ks. dr K. Mielnicki, E. </w:t>
            </w:r>
            <w:proofErr w:type="spellStart"/>
            <w:r w:rsidRPr="004815F6">
              <w:t>Kondrak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8" w14:textId="77777777" w:rsidR="00E05646" w:rsidRPr="004815F6" w:rsidRDefault="3B6A9C24" w:rsidP="007E5548">
            <w:r w:rsidRPr="004815F6">
              <w:t>Jedność</w:t>
            </w:r>
          </w:p>
        </w:tc>
      </w:tr>
      <w:tr w:rsidR="004815F6" w:rsidRPr="004815F6" w14:paraId="4F7CF60E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A" w14:textId="77777777" w:rsidR="00E05646" w:rsidRPr="004815F6" w:rsidRDefault="00E05646" w:rsidP="007E5548">
            <w:r w:rsidRPr="004815F6">
              <w:t>Przepisy ruchu drogowego - T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B" w14:textId="12F959BF" w:rsidR="00E05646" w:rsidRPr="004815F6" w:rsidRDefault="1C5D256B" w:rsidP="007E5548">
            <w:r w:rsidRPr="004815F6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C" w14:textId="0CDF29B1" w:rsidR="00E05646" w:rsidRPr="004815F6" w:rsidRDefault="1C5D256B" w:rsidP="007E5548">
            <w:r w:rsidRPr="004815F6">
              <w:t>BRAK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D" w14:textId="30263D29" w:rsidR="00E05646" w:rsidRPr="004815F6" w:rsidRDefault="1C5D256B" w:rsidP="007E5548">
            <w:r w:rsidRPr="004815F6">
              <w:t>BRAK</w:t>
            </w:r>
          </w:p>
        </w:tc>
      </w:tr>
      <w:tr w:rsidR="004815F6" w:rsidRPr="004815F6" w14:paraId="4F7CF613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0F" w14:textId="77777777" w:rsidR="00E05646" w:rsidRPr="004815F6" w:rsidRDefault="00E05646" w:rsidP="007E5548">
            <w:r w:rsidRPr="004815F6">
              <w:t>Produkcja roślinna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0" w14:textId="77777777" w:rsidR="00E05646" w:rsidRPr="004815F6" w:rsidRDefault="465A070D" w:rsidP="007E5548">
            <w:r w:rsidRPr="004815F6">
              <w:t>Prowadzenie produkcji roślinnej część 1, część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1" w14:textId="77777777" w:rsidR="00E05646" w:rsidRPr="004815F6" w:rsidRDefault="465A070D" w:rsidP="007E5548">
            <w:r w:rsidRPr="004815F6">
              <w:t>Arkadiusz Artyszak, Katarzyna Kucińska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2" w14:textId="77777777" w:rsidR="00E05646" w:rsidRPr="004815F6" w:rsidRDefault="465A070D" w:rsidP="007E5548">
            <w:r w:rsidRPr="004815F6">
              <w:t>WSiP</w:t>
            </w:r>
          </w:p>
        </w:tc>
      </w:tr>
      <w:tr w:rsidR="004815F6" w:rsidRPr="004815F6" w14:paraId="4F7CF618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4" w14:textId="77777777" w:rsidR="00E05646" w:rsidRPr="004815F6" w:rsidRDefault="00E05646" w:rsidP="007E5548">
            <w:r w:rsidRPr="004815F6">
              <w:t>Produkcja zwierzęca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5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6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7" w14:textId="77777777" w:rsidR="00E05646" w:rsidRPr="004815F6" w:rsidRDefault="00E05646" w:rsidP="007E5548"/>
        </w:tc>
      </w:tr>
      <w:tr w:rsidR="004815F6" w:rsidRPr="004815F6" w14:paraId="4F7CF61D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9" w14:textId="77777777" w:rsidR="00E05646" w:rsidRPr="004815F6" w:rsidRDefault="00E05646" w:rsidP="007E5548">
            <w:r w:rsidRPr="004815F6">
              <w:t>Technika w rolnictwie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A" w14:textId="77777777" w:rsidR="00E05646" w:rsidRPr="004815F6" w:rsidRDefault="3B6A9C24" w:rsidP="007E5548">
            <w:r w:rsidRPr="004815F6">
              <w:t>Mechanizacja rolnictwa cz.1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B" w14:textId="77777777" w:rsidR="00E05646" w:rsidRPr="004815F6" w:rsidRDefault="3B6A9C24" w:rsidP="007E5548">
            <w:r w:rsidRPr="004815F6">
              <w:t>Aleksander Listkowski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C" w14:textId="77777777" w:rsidR="00E05646" w:rsidRPr="004815F6" w:rsidRDefault="3B6A9C24" w:rsidP="007E5548">
            <w:proofErr w:type="spellStart"/>
            <w:r w:rsidRPr="004815F6">
              <w:t>Hortpress</w:t>
            </w:r>
            <w:proofErr w:type="spellEnd"/>
          </w:p>
        </w:tc>
      </w:tr>
      <w:tr w:rsidR="004815F6" w:rsidRPr="004815F6" w14:paraId="4F7CF622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E" w14:textId="77777777" w:rsidR="00E05646" w:rsidRPr="004815F6" w:rsidRDefault="00E05646" w:rsidP="007E5548">
            <w:r w:rsidRPr="004815F6">
              <w:t>Zbyt produktów rolnych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1F" w14:textId="77777777" w:rsidR="00E05646" w:rsidRPr="004815F6" w:rsidRDefault="465A070D" w:rsidP="007E5548">
            <w:r w:rsidRPr="004815F6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0" w14:textId="77777777" w:rsidR="00E05646" w:rsidRPr="004815F6" w:rsidRDefault="484214E5" w:rsidP="007E5548">
            <w:r w:rsidRPr="004815F6">
              <w:t>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1" w14:textId="77777777" w:rsidR="00E05646" w:rsidRPr="004815F6" w:rsidRDefault="484214E5" w:rsidP="007E5548">
            <w:r w:rsidRPr="004815F6">
              <w:t>----------------------</w:t>
            </w:r>
          </w:p>
        </w:tc>
      </w:tr>
      <w:tr w:rsidR="004815F6" w:rsidRPr="004815F6" w14:paraId="4F7CF627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3" w14:textId="77777777" w:rsidR="00E05646" w:rsidRPr="004815F6" w:rsidRDefault="00E05646" w:rsidP="007E5548">
            <w:r w:rsidRPr="004815F6">
              <w:t>Produkcja roślinna w praktyce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4" w14:textId="77777777" w:rsidR="00E05646" w:rsidRPr="004815F6" w:rsidRDefault="465A070D" w:rsidP="007E5548">
            <w:r w:rsidRPr="004815F6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5" w14:textId="77777777" w:rsidR="00E05646" w:rsidRPr="004815F6" w:rsidRDefault="484214E5" w:rsidP="007E5548">
            <w:r w:rsidRPr="004815F6">
              <w:t>-------------------------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6" w14:textId="77777777" w:rsidR="00E05646" w:rsidRPr="004815F6" w:rsidRDefault="484214E5" w:rsidP="007E5548">
            <w:r w:rsidRPr="004815F6">
              <w:t>----------------------</w:t>
            </w:r>
          </w:p>
        </w:tc>
      </w:tr>
      <w:tr w:rsidR="004815F6" w:rsidRPr="004815F6" w14:paraId="4F7CF62C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8" w14:textId="77777777" w:rsidR="00E05646" w:rsidRPr="004815F6" w:rsidRDefault="00E05646" w:rsidP="007E5548">
            <w:r w:rsidRPr="004815F6">
              <w:t>Produkcja zwierzęca w praktyce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9" w14:textId="4A305AA9" w:rsidR="00E05646" w:rsidRPr="004815F6" w:rsidRDefault="1C5D256B" w:rsidP="007E5548">
            <w:r w:rsidRPr="004815F6">
              <w:t>BRAK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A" w14:textId="43B8F464" w:rsidR="00E05646" w:rsidRPr="004815F6" w:rsidRDefault="1C5D256B" w:rsidP="007E5548">
            <w:r w:rsidRPr="004815F6">
              <w:t>BRAK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B" w14:textId="40F72279" w:rsidR="00E05646" w:rsidRPr="004815F6" w:rsidRDefault="1C5D256B" w:rsidP="007E5548">
            <w:r w:rsidRPr="004815F6">
              <w:t>BRAK</w:t>
            </w:r>
          </w:p>
        </w:tc>
      </w:tr>
      <w:tr w:rsidR="004815F6" w:rsidRPr="004815F6" w14:paraId="4F7CF631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D" w14:textId="77777777" w:rsidR="00E05646" w:rsidRPr="004815F6" w:rsidRDefault="00E05646" w:rsidP="007E5548">
            <w:r w:rsidRPr="004815F6">
              <w:t>Technika rolnicza w praktyce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E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2F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0" w14:textId="77777777" w:rsidR="00E05646" w:rsidRPr="004815F6" w:rsidRDefault="00E05646" w:rsidP="007E5548"/>
        </w:tc>
      </w:tr>
      <w:tr w:rsidR="004815F6" w:rsidRPr="004815F6" w14:paraId="4F7CF637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2" w14:textId="77777777" w:rsidR="00E05646" w:rsidRPr="004815F6" w:rsidRDefault="00E05646" w:rsidP="007E5548">
            <w:r w:rsidRPr="004815F6">
              <w:t>Język obcy zawodowy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3" w14:textId="77777777" w:rsidR="00E05646" w:rsidRPr="004815F6" w:rsidRDefault="68DA0777" w:rsidP="007E5548">
            <w:proofErr w:type="spellStart"/>
            <w:r w:rsidRPr="004815F6">
              <w:t>Agriculture</w:t>
            </w:r>
            <w:proofErr w:type="spellEnd"/>
          </w:p>
          <w:p w14:paraId="4F7CF634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5" w14:textId="77777777" w:rsidR="00E05646" w:rsidRPr="004815F6" w:rsidRDefault="68DA0777" w:rsidP="007E5548">
            <w:r w:rsidRPr="004815F6">
              <w:t xml:space="preserve">Neil O'Sullivan, James D. </w:t>
            </w:r>
            <w:proofErr w:type="spellStart"/>
            <w:r w:rsidRPr="004815F6">
              <w:t>Libbin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6" w14:textId="77777777" w:rsidR="00E05646" w:rsidRPr="004815F6" w:rsidRDefault="68DA0777" w:rsidP="007E5548">
            <w:r w:rsidRPr="004815F6">
              <w:t>Express Publishing</w:t>
            </w:r>
          </w:p>
        </w:tc>
      </w:tr>
      <w:tr w:rsidR="004815F6" w:rsidRPr="004815F6" w14:paraId="4F7CF63C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8" w14:textId="77777777" w:rsidR="00E05646" w:rsidRPr="004815F6" w:rsidRDefault="00E05646" w:rsidP="007E5548">
            <w:r w:rsidRPr="004815F6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9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A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B" w14:textId="77777777" w:rsidR="00E05646" w:rsidRPr="004815F6" w:rsidRDefault="00E05646" w:rsidP="007E5548"/>
        </w:tc>
      </w:tr>
      <w:tr w:rsidR="004815F6" w:rsidRPr="004815F6" w14:paraId="4F7CF641" w14:textId="77777777" w:rsidTr="1C5D256B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D" w14:textId="77777777" w:rsidR="00E05646" w:rsidRPr="004815F6" w:rsidRDefault="00E05646" w:rsidP="007E5548">
            <w:r w:rsidRPr="004815F6">
              <w:t>Edukacja dla bezpieczeństwa z elementami pożarnictwa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E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3F" w14:textId="77777777" w:rsidR="00E05646" w:rsidRPr="004815F6" w:rsidRDefault="00E05646" w:rsidP="007E5548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0" w14:textId="77777777" w:rsidR="00E05646" w:rsidRPr="004815F6" w:rsidRDefault="00E05646" w:rsidP="007E5548"/>
        </w:tc>
      </w:tr>
    </w:tbl>
    <w:p w14:paraId="42E1D5E4" w14:textId="3D941D32" w:rsidR="009556FD" w:rsidRPr="004815F6" w:rsidRDefault="009556FD" w:rsidP="1C5D256B"/>
    <w:p w14:paraId="1DF127F8" w14:textId="77777777" w:rsidR="009556FD" w:rsidRPr="004815F6" w:rsidRDefault="009556FD" w:rsidP="007E5548"/>
    <w:p w14:paraId="4F7CF643" w14:textId="77777777" w:rsidR="002D2E9B" w:rsidRPr="004815F6" w:rsidRDefault="002D2E9B" w:rsidP="007E5548">
      <w:pPr>
        <w:rPr>
          <w:b/>
          <w:bCs/>
        </w:rPr>
      </w:pPr>
      <w:r w:rsidRPr="004815F6">
        <w:rPr>
          <w:b/>
          <w:bCs/>
        </w:rPr>
        <w:t>343404 - Technik żywienia i usług gastronomicznych (343404)</w:t>
      </w:r>
    </w:p>
    <w:tbl>
      <w:tblPr>
        <w:tblStyle w:val="Tabela-Siatka"/>
        <w:tblW w:w="1518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10"/>
        <w:gridCol w:w="3008"/>
        <w:gridCol w:w="3969"/>
        <w:gridCol w:w="4536"/>
        <w:gridCol w:w="3657"/>
      </w:tblGrid>
      <w:tr w:rsidR="004815F6" w:rsidRPr="004815F6" w14:paraId="4F7CF648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4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5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 xml:space="preserve">Tytuł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6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Autor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7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Wydawnictwo</w:t>
            </w:r>
          </w:p>
        </w:tc>
      </w:tr>
      <w:tr w:rsidR="004815F6" w:rsidRPr="004815F6" w14:paraId="4F7CF64D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9" w14:textId="77777777" w:rsidR="00E05646" w:rsidRPr="004815F6" w:rsidRDefault="00E05646" w:rsidP="007E5548">
            <w:r w:rsidRPr="004815F6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A" w14:textId="77777777" w:rsidR="00E05646" w:rsidRPr="004815F6" w:rsidRDefault="3B6A9C24" w:rsidP="007E5548">
            <w:r w:rsidRPr="004815F6"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B" w14:textId="77777777" w:rsidR="00E05646" w:rsidRPr="004815F6" w:rsidRDefault="3B6A9C24" w:rsidP="007E5548">
            <w:r w:rsidRPr="004815F6">
              <w:t>Małgorzata Chmiel, Anna Cisowska, Joanna Kościerzyńska, Helena Kusy, Anna Równy, Aleksandra Wróblewska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C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658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4E" w14:textId="77777777" w:rsidR="00E05646" w:rsidRPr="004815F6" w:rsidRDefault="00E05646" w:rsidP="007E5548">
            <w:r w:rsidRPr="004815F6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FA0" w14:textId="442C220E" w:rsidR="68DA0777" w:rsidRPr="004815F6" w:rsidRDefault="3D0C3B8D" w:rsidP="007E5548">
            <w:r w:rsidRPr="004815F6">
              <w:t>I półrocze</w:t>
            </w:r>
          </w:p>
          <w:p w14:paraId="4F7CF64F" w14:textId="56CC2F7D" w:rsidR="68DA0777" w:rsidRPr="004815F6" w:rsidRDefault="3D0C3B8D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 poziom 1 A2/A2+ kontynuacja z klasy pierwszej</w:t>
            </w:r>
          </w:p>
          <w:p w14:paraId="4F7CF650" w14:textId="77777777" w:rsidR="68DA0777" w:rsidRPr="004815F6" w:rsidRDefault="68DA0777" w:rsidP="007E5548">
            <w:r w:rsidRPr="004815F6">
              <w:lastRenderedPageBreak/>
              <w:t>II półrocze</w:t>
            </w:r>
          </w:p>
          <w:p w14:paraId="4F7CF651" w14:textId="77777777" w:rsidR="68DA0777" w:rsidRPr="004815F6" w:rsidRDefault="68DA0777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poziom 2 A2+/B1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52" w14:textId="77777777" w:rsidR="68DA0777" w:rsidRPr="004815F6" w:rsidRDefault="68DA0777" w:rsidP="007E5548">
            <w:proofErr w:type="spellStart"/>
            <w:r w:rsidRPr="004815F6">
              <w:lastRenderedPageBreak/>
              <w:t>Gill</w:t>
            </w:r>
            <w:proofErr w:type="spellEnd"/>
            <w:r w:rsidRPr="004815F6">
              <w:t xml:space="preserve"> </w:t>
            </w:r>
            <w:proofErr w:type="spellStart"/>
            <w:r w:rsidRPr="004815F6">
              <w:t>Holley</w:t>
            </w:r>
            <w:proofErr w:type="spellEnd"/>
            <w:r w:rsidRPr="004815F6">
              <w:t xml:space="preserve">, </w:t>
            </w:r>
            <w:proofErr w:type="spellStart"/>
            <w:r w:rsidRPr="004815F6">
              <w:t>Kate</w:t>
            </w:r>
            <w:proofErr w:type="spellEnd"/>
            <w:r w:rsidRPr="004815F6">
              <w:t xml:space="preserve"> Pickering, Marta </w:t>
            </w:r>
            <w:proofErr w:type="spellStart"/>
            <w:r w:rsidRPr="004815F6">
              <w:t>Inglot</w:t>
            </w:r>
            <w:proofErr w:type="spellEnd"/>
          </w:p>
          <w:p w14:paraId="4F7CF653" w14:textId="77777777" w:rsidR="68DA0777" w:rsidRPr="004815F6" w:rsidRDefault="68DA0777" w:rsidP="007E5548"/>
          <w:p w14:paraId="4F7CF654" w14:textId="77777777" w:rsidR="68DA0777" w:rsidRPr="004815F6" w:rsidRDefault="68DA0777" w:rsidP="007E5548"/>
          <w:p w14:paraId="4F7CF655" w14:textId="77777777" w:rsidR="68DA0777" w:rsidRPr="004815F6" w:rsidRDefault="68DA0777" w:rsidP="007E5548">
            <w:r w:rsidRPr="004815F6">
              <w:lastRenderedPageBreak/>
              <w:t xml:space="preserve">Catherine </w:t>
            </w:r>
            <w:proofErr w:type="spellStart"/>
            <w:r w:rsidRPr="004815F6">
              <w:t>McBeth</w:t>
            </w:r>
            <w:proofErr w:type="spellEnd"/>
            <w:r w:rsidRPr="004815F6">
              <w:t xml:space="preserve">, Patricia </w:t>
            </w:r>
            <w:proofErr w:type="spellStart"/>
            <w:r w:rsidRPr="004815F6">
              <w:t>Reilly</w:t>
            </w:r>
            <w:proofErr w:type="spellEnd"/>
            <w:r w:rsidRPr="004815F6">
              <w:t xml:space="preserve">, Karolina </w:t>
            </w:r>
            <w:proofErr w:type="spellStart"/>
            <w:r w:rsidRPr="004815F6">
              <w:t>Kotorowicz</w:t>
            </w:r>
            <w:proofErr w:type="spellEnd"/>
            <w:r w:rsidRPr="004815F6">
              <w:t>-Jasińska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56" w14:textId="77777777" w:rsidR="68DA0777" w:rsidRPr="004815F6" w:rsidRDefault="68DA0777" w:rsidP="007E5548">
            <w:r w:rsidRPr="004815F6">
              <w:lastRenderedPageBreak/>
              <w:t xml:space="preserve">Macmillan </w:t>
            </w:r>
            <w:proofErr w:type="spellStart"/>
            <w:r w:rsidRPr="004815F6">
              <w:t>Education</w:t>
            </w:r>
            <w:proofErr w:type="spellEnd"/>
          </w:p>
          <w:p w14:paraId="4F7CF657" w14:textId="77777777" w:rsidR="68DA0777" w:rsidRPr="004815F6" w:rsidRDefault="68DA0777" w:rsidP="007E5548"/>
        </w:tc>
      </w:tr>
      <w:tr w:rsidR="004815F6" w:rsidRPr="004815F6" w14:paraId="4F7CF662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59" w14:textId="77777777" w:rsidR="00E05646" w:rsidRPr="004815F6" w:rsidRDefault="00E05646" w:rsidP="007E5548">
            <w:r w:rsidRPr="004815F6">
              <w:lastRenderedPageBreak/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5A" w14:textId="77777777" w:rsidR="00E05646" w:rsidRPr="004815F6" w:rsidRDefault="00CF5E12" w:rsidP="007E5548">
            <w:proofErr w:type="spellStart"/>
            <w:r w:rsidRPr="004815F6">
              <w:t>Trends</w:t>
            </w:r>
            <w:proofErr w:type="spellEnd"/>
            <w:r w:rsidRPr="004815F6">
              <w:t xml:space="preserve"> 2-</w:t>
            </w:r>
          </w:p>
          <w:p w14:paraId="4F7CF65B" w14:textId="77777777" w:rsidR="00CF5E12" w:rsidRPr="004815F6" w:rsidRDefault="00CF5E12" w:rsidP="007E5548"/>
          <w:p w14:paraId="4F7CF65C" w14:textId="77777777" w:rsidR="00CF5E12" w:rsidRPr="004815F6" w:rsidRDefault="00CF5E12" w:rsidP="007E5548">
            <w:r w:rsidRPr="004815F6">
              <w:t>Podręcznik do języka niemieckiego dla liceów i techników.</w:t>
            </w:r>
          </w:p>
          <w:p w14:paraId="4F7CF65D" w14:textId="77777777" w:rsidR="00CF5E12" w:rsidRPr="004815F6" w:rsidRDefault="00CF5E12" w:rsidP="007E5548"/>
          <w:p w14:paraId="4F7CF65F" w14:textId="795D0BD2" w:rsidR="00CF5E12" w:rsidRPr="004815F6" w:rsidRDefault="1C5D256B" w:rsidP="1C5D256B">
            <w:r w:rsidRPr="004815F6">
              <w:t xml:space="preserve">+ </w:t>
            </w:r>
            <w:proofErr w:type="spellStart"/>
            <w:r w:rsidRPr="004815F6">
              <w:t>Trends</w:t>
            </w:r>
            <w:proofErr w:type="spellEnd"/>
            <w:r w:rsidRPr="004815F6">
              <w:t xml:space="preserve"> 2 ćwiczenia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0" w14:textId="77777777" w:rsidR="00E05646" w:rsidRPr="004815F6" w:rsidRDefault="00CF5E12" w:rsidP="007E5548">
            <w:r w:rsidRPr="004815F6">
              <w:t xml:space="preserve">Anna Życka, Ewa Kościelniak-Walewska, Andy </w:t>
            </w:r>
            <w:proofErr w:type="spellStart"/>
            <w:r w:rsidRPr="004815F6">
              <w:t>Körber</w:t>
            </w:r>
            <w:proofErr w:type="spellEnd"/>
            <w:r w:rsidRPr="004815F6"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1" w14:textId="77777777" w:rsidR="00E05646" w:rsidRPr="004815F6" w:rsidRDefault="00DD066D" w:rsidP="007E5548">
            <w:r w:rsidRPr="004815F6">
              <w:t>Nowa Era</w:t>
            </w:r>
          </w:p>
        </w:tc>
      </w:tr>
      <w:tr w:rsidR="004815F6" w:rsidRPr="004815F6" w14:paraId="4F7CF669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3" w14:textId="77777777" w:rsidR="00E05646" w:rsidRPr="004815F6" w:rsidRDefault="00E05646" w:rsidP="007E5548">
            <w:r w:rsidRPr="004815F6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4" w14:textId="77777777" w:rsidR="00E05646" w:rsidRPr="004815F6" w:rsidRDefault="3B6A9C24" w:rsidP="007E5548">
            <w:r w:rsidRPr="004815F6">
              <w:t>Poznać przeszłość 2. Podręcznik do historii dla liceum ogólnokształcącego i technikum. Zakres podstawowy. Nowa podstawa programowa 2022</w:t>
            </w:r>
          </w:p>
          <w:p w14:paraId="4F7CF665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6" w14:textId="77777777" w:rsidR="00E05646" w:rsidRPr="004815F6" w:rsidRDefault="3B6A9C24" w:rsidP="007E5548">
            <w:r w:rsidRPr="004815F6">
              <w:t>Adam Kucharski, Anna Łaszkiewicz, Aneta Niewęgłowska, Stanisław Roszak</w:t>
            </w:r>
          </w:p>
          <w:p w14:paraId="4F7CF667" w14:textId="77777777" w:rsidR="00E05646" w:rsidRPr="004815F6" w:rsidRDefault="00E05646" w:rsidP="007E5548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8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670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A" w14:textId="77777777" w:rsidR="00E05646" w:rsidRPr="004815F6" w:rsidRDefault="00E05646" w:rsidP="007E5548">
            <w:r w:rsidRPr="004815F6">
              <w:t>Historia i teraźniejszość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B" w14:textId="77777777" w:rsidR="00E05646" w:rsidRPr="004815F6" w:rsidRDefault="3B6A9C24" w:rsidP="007E5548">
            <w:r w:rsidRPr="004815F6">
              <w:t>Historia i teraźniejszość 2. Podręcznik - Liceum, Technikum. Zakres podstawowy</w:t>
            </w:r>
          </w:p>
          <w:p w14:paraId="4F7CF66C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D" w14:textId="77777777" w:rsidR="00E05646" w:rsidRPr="004815F6" w:rsidRDefault="3B6A9C24" w:rsidP="007E5548">
            <w:r w:rsidRPr="004815F6">
              <w:t>Marian Buczyński, Adam Cisek, Tomasz Grochowski, Izabella Modzelewska – Rysak, Leszek Rysak, Karol Wilczyński</w:t>
            </w:r>
          </w:p>
          <w:p w14:paraId="4F7CF66E" w14:textId="77777777" w:rsidR="00E05646" w:rsidRPr="004815F6" w:rsidRDefault="00E05646" w:rsidP="007E5548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6F" w14:textId="77777777" w:rsidR="00E05646" w:rsidRPr="004815F6" w:rsidRDefault="3B6A9C24" w:rsidP="007E5548">
            <w:r w:rsidRPr="004815F6">
              <w:t>WSiP</w:t>
            </w:r>
          </w:p>
        </w:tc>
      </w:tr>
      <w:tr w:rsidR="004815F6" w:rsidRPr="004815F6" w14:paraId="4F7CF678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1" w14:textId="2D73D9FC" w:rsidR="00E05646" w:rsidRPr="004815F6" w:rsidRDefault="1C5D256B" w:rsidP="1C5D256B">
            <w:r w:rsidRPr="004815F6">
              <w:t xml:space="preserve">Biznes i zarzadzanie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2" w14:textId="726A4B85" w:rsidR="00E05646" w:rsidRPr="004815F6" w:rsidRDefault="1C5D256B" w:rsidP="1C5D256B">
            <w:r w:rsidRPr="004815F6">
              <w:t>Krok w  biznes i zarzadzanie</w:t>
            </w:r>
          </w:p>
          <w:p w14:paraId="4F7CF673" w14:textId="77777777" w:rsidR="00E05646" w:rsidRPr="004815F6" w:rsidRDefault="00E05646" w:rsidP="1C5D256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4" w14:textId="77777777" w:rsidR="00E05646" w:rsidRPr="004815F6" w:rsidRDefault="1C5D256B" w:rsidP="1C5D256B">
            <w:r w:rsidRPr="004815F6">
              <w:t>Tomasz Rachwał, Zbigniew Makieła .</w:t>
            </w:r>
          </w:p>
          <w:p w14:paraId="4F7CF675" w14:textId="77777777" w:rsidR="00E05646" w:rsidRPr="004815F6" w:rsidRDefault="00E05646" w:rsidP="1C5D256B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6" w14:textId="77777777" w:rsidR="00E05646" w:rsidRPr="004815F6" w:rsidRDefault="1C5D256B" w:rsidP="1C5D256B">
            <w:r w:rsidRPr="004815F6">
              <w:t>Nowa Era.</w:t>
            </w:r>
          </w:p>
          <w:p w14:paraId="4F7CF677" w14:textId="77777777" w:rsidR="00E05646" w:rsidRPr="004815F6" w:rsidRDefault="00E05646" w:rsidP="1C5D256B"/>
        </w:tc>
      </w:tr>
      <w:tr w:rsidR="004815F6" w:rsidRPr="004815F6" w14:paraId="4F7CF67D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9" w14:textId="77777777" w:rsidR="00E05646" w:rsidRPr="004815F6" w:rsidRDefault="00E05646" w:rsidP="007E5548">
            <w:r w:rsidRPr="004815F6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A" w14:textId="77777777" w:rsidR="00E05646" w:rsidRPr="004815F6" w:rsidRDefault="2ADFD856" w:rsidP="007E5548">
            <w:r w:rsidRPr="004815F6">
              <w:t>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B" w14:textId="77777777" w:rsidR="00E05646" w:rsidRPr="004815F6" w:rsidRDefault="2ADFD856" w:rsidP="007E5548">
            <w:r w:rsidRPr="004815F6">
              <w:t>----------------------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C" w14:textId="77777777" w:rsidR="00E05646" w:rsidRPr="004815F6" w:rsidRDefault="2ADFD856" w:rsidP="007E5548">
            <w:r w:rsidRPr="004815F6">
              <w:t>--------------------------</w:t>
            </w:r>
          </w:p>
        </w:tc>
      </w:tr>
      <w:tr w:rsidR="004815F6" w:rsidRPr="004815F6" w14:paraId="4F7CF682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E" w14:textId="77777777" w:rsidR="00E05646" w:rsidRPr="004815F6" w:rsidRDefault="00E05646" w:rsidP="007E5548">
            <w:r w:rsidRPr="004815F6">
              <w:t>Biologia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7F" w14:textId="77777777" w:rsidR="54CC3026" w:rsidRPr="004815F6" w:rsidRDefault="54CC3026" w:rsidP="007E5548">
            <w:r w:rsidRPr="004815F6">
              <w:t xml:space="preserve">„Biologia na czasie 2. Podręcznik dla liceum ogólnokształcącego i technikum, zakres podstawowy.”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0" w14:textId="77777777" w:rsidR="54CC3026" w:rsidRPr="004815F6" w:rsidRDefault="54CC3026" w:rsidP="007E5548">
            <w:r w:rsidRPr="004815F6">
              <w:t xml:space="preserve">Anna </w:t>
            </w:r>
            <w:proofErr w:type="spellStart"/>
            <w:r w:rsidRPr="004815F6">
              <w:t>Helmin</w:t>
            </w:r>
            <w:proofErr w:type="spellEnd"/>
            <w:r w:rsidRPr="004815F6">
              <w:t>, Jolanta Holeczek.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1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68A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3" w14:textId="77777777" w:rsidR="00E05646" w:rsidRPr="004815F6" w:rsidRDefault="00E05646" w:rsidP="007E5548">
            <w:r w:rsidRPr="004815F6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4" w14:textId="77777777" w:rsidR="00E05646" w:rsidRPr="004815F6" w:rsidRDefault="465A070D" w:rsidP="007E5548">
            <w:r w:rsidRPr="004815F6">
              <w:t>,,To jest chemia” - Chemia ogólna i nieorganiczna. Podręcznik dla liceum ogólnokształcącego i technikum.</w:t>
            </w:r>
          </w:p>
          <w:p w14:paraId="4F7CF685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6" w14:textId="77777777" w:rsidR="00E05646" w:rsidRPr="004815F6" w:rsidRDefault="465A070D" w:rsidP="007E5548">
            <w:r w:rsidRPr="004815F6">
              <w:t>Romuald Hassa</w:t>
            </w:r>
          </w:p>
          <w:p w14:paraId="4F7CF687" w14:textId="77777777" w:rsidR="00E05646" w:rsidRPr="004815F6" w:rsidRDefault="465A070D" w:rsidP="007E5548">
            <w:r w:rsidRPr="004815F6">
              <w:t xml:space="preserve">Janusz </w:t>
            </w:r>
            <w:proofErr w:type="spellStart"/>
            <w:r w:rsidRPr="004815F6">
              <w:t>Mrzigod</w:t>
            </w:r>
            <w:proofErr w:type="spellEnd"/>
          </w:p>
          <w:p w14:paraId="4F7CF688" w14:textId="77777777" w:rsidR="00E05646" w:rsidRPr="004815F6" w:rsidRDefault="465A070D" w:rsidP="007E5548">
            <w:r w:rsidRPr="004815F6">
              <w:t xml:space="preserve">Aleksandra </w:t>
            </w:r>
            <w:proofErr w:type="spellStart"/>
            <w:r w:rsidRPr="004815F6">
              <w:t>Mrzigod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9" w14:textId="77777777" w:rsidR="00E05646" w:rsidRPr="004815F6" w:rsidRDefault="465A070D" w:rsidP="007E5548">
            <w:r w:rsidRPr="004815F6">
              <w:t>Nowa Era</w:t>
            </w:r>
          </w:p>
        </w:tc>
      </w:tr>
      <w:tr w:rsidR="004815F6" w:rsidRPr="004815F6" w14:paraId="4F7CF68F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B" w14:textId="77777777" w:rsidR="00E05646" w:rsidRPr="004815F6" w:rsidRDefault="00E05646" w:rsidP="007E5548">
            <w:r w:rsidRPr="004815F6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C" w14:textId="77777777" w:rsidR="54CC3026" w:rsidRPr="004815F6" w:rsidRDefault="54CC3026" w:rsidP="007E5548">
            <w:r w:rsidRPr="004815F6">
              <w:t>„Odkryć fizykę 2. Podręcznik do fizyki dla liceum ogólnokształcącego i technikum zakres podstawowy.” + “Okryć fizykę 2 – karty pracy ucznia zakres podstawowy”.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D" w14:textId="77777777" w:rsidR="54CC3026" w:rsidRPr="004815F6" w:rsidRDefault="54CC3026" w:rsidP="007E5548">
            <w:r w:rsidRPr="004815F6">
              <w:t>Marcin Braun, Weronika Śliwa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8E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694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0" w14:textId="77777777" w:rsidR="00E05646" w:rsidRPr="004815F6" w:rsidRDefault="00E05646" w:rsidP="007E5548">
            <w:r w:rsidRPr="004815F6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1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2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3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699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5" w14:textId="77777777" w:rsidR="00E05646" w:rsidRPr="004815F6" w:rsidRDefault="00E05646" w:rsidP="007E5548">
            <w:r w:rsidRPr="004815F6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6" w14:textId="77777777" w:rsidR="00E05646" w:rsidRPr="004815F6" w:rsidRDefault="3B6A9C24" w:rsidP="007E5548">
            <w:r w:rsidRPr="004815F6">
              <w:t>------------------------------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7" w14:textId="77777777" w:rsidR="00E05646" w:rsidRPr="004815F6" w:rsidRDefault="3B6A9C24" w:rsidP="007E5548">
            <w:r w:rsidRPr="004815F6">
              <w:t>------------------------------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8" w14:textId="77777777" w:rsidR="00E05646" w:rsidRPr="004815F6" w:rsidRDefault="3B6A9C24" w:rsidP="007E5548">
            <w:r w:rsidRPr="004815F6">
              <w:t>------------------------------------</w:t>
            </w:r>
          </w:p>
        </w:tc>
      </w:tr>
      <w:tr w:rsidR="004815F6" w:rsidRPr="004815F6" w14:paraId="4F7CF6A1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A" w14:textId="77777777" w:rsidR="00E05646" w:rsidRPr="004815F6" w:rsidRDefault="00E05646" w:rsidP="007E5548">
            <w:r w:rsidRPr="004815F6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C" w14:textId="25F63CF4" w:rsidR="00E05646" w:rsidRPr="004815F6" w:rsidRDefault="1C5D256B" w:rsidP="007E5548">
            <w:r w:rsidRPr="004815F6">
              <w:t>Brak podręcznika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9E" w14:textId="3FD9E203" w:rsidR="00E05646" w:rsidRPr="004815F6" w:rsidRDefault="1C5D256B" w:rsidP="007E5548">
            <w:r w:rsidRPr="004815F6">
              <w:t>Brak podręcznika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0" w14:textId="74978D52" w:rsidR="00E05646" w:rsidRPr="004815F6" w:rsidRDefault="1C5D256B" w:rsidP="007E5548">
            <w:r w:rsidRPr="004815F6">
              <w:t>Brak podręcznika</w:t>
            </w:r>
          </w:p>
        </w:tc>
      </w:tr>
      <w:tr w:rsidR="004815F6" w:rsidRPr="004815F6" w14:paraId="4F7CF6A6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2" w14:textId="77777777" w:rsidR="00E05646" w:rsidRPr="004815F6" w:rsidRDefault="00E05646" w:rsidP="007E5548">
            <w:r w:rsidRPr="004815F6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3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4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5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6AD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7" w14:textId="77777777" w:rsidR="00E05646" w:rsidRPr="004815F6" w:rsidRDefault="00E05646" w:rsidP="007E5548">
            <w:r w:rsidRPr="004815F6">
              <w:t>Geografia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9" w14:textId="0926AE0E" w:rsidR="00E05646" w:rsidRPr="004815F6" w:rsidRDefault="1C5D256B" w:rsidP="007E5548">
            <w:r w:rsidRPr="004815F6">
              <w:t xml:space="preserve">Oblicza geografii 2. Podręcznik dla liceum </w:t>
            </w:r>
            <w:r w:rsidRPr="004815F6">
              <w:lastRenderedPageBreak/>
              <w:t>ogólnokształcącego i technikum, zakres rozszerzony.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A" w14:textId="77777777" w:rsidR="00E05646" w:rsidRPr="004815F6" w:rsidRDefault="2ADFD856" w:rsidP="007E5548">
            <w:r w:rsidRPr="004815F6">
              <w:lastRenderedPageBreak/>
              <w:t>Tomasz Rachwał, Wioletta Kilar</w:t>
            </w:r>
          </w:p>
          <w:p w14:paraId="4F7CF6AB" w14:textId="77777777" w:rsidR="00E05646" w:rsidRPr="004815F6" w:rsidRDefault="00E05646" w:rsidP="007E5548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C" w14:textId="77777777" w:rsidR="00E05646" w:rsidRPr="004815F6" w:rsidRDefault="2ADFD856" w:rsidP="007E5548">
            <w:r w:rsidRPr="004815F6">
              <w:lastRenderedPageBreak/>
              <w:t>Nowa Era</w:t>
            </w:r>
          </w:p>
        </w:tc>
      </w:tr>
      <w:tr w:rsidR="004815F6" w:rsidRPr="004815F6" w14:paraId="4F7CF6B5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E" w14:textId="77777777" w:rsidR="00E05646" w:rsidRPr="004815F6" w:rsidRDefault="00E05646" w:rsidP="007E5548">
            <w:r w:rsidRPr="004815F6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AF" w14:textId="77777777" w:rsidR="00E05646" w:rsidRPr="004815F6" w:rsidRDefault="465A070D" w:rsidP="007E5548">
            <w:r w:rsidRPr="004815F6">
              <w:t>Brak podręcznika</w:t>
            </w:r>
          </w:p>
          <w:p w14:paraId="4F7CF6B0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1" w14:textId="77777777" w:rsidR="00E05646" w:rsidRPr="004815F6" w:rsidRDefault="465A070D" w:rsidP="007E5548">
            <w:r w:rsidRPr="004815F6">
              <w:t>Brak podręcznika</w:t>
            </w:r>
          </w:p>
          <w:p w14:paraId="4F7CF6B2" w14:textId="77777777" w:rsidR="00E05646" w:rsidRPr="004815F6" w:rsidRDefault="00E05646" w:rsidP="007E5548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3" w14:textId="77777777" w:rsidR="00E05646" w:rsidRPr="004815F6" w:rsidRDefault="465A070D" w:rsidP="007E5548">
            <w:r w:rsidRPr="004815F6">
              <w:t>Brak podręcznika</w:t>
            </w:r>
          </w:p>
          <w:p w14:paraId="4F7CF6B4" w14:textId="77777777" w:rsidR="00E05646" w:rsidRPr="004815F6" w:rsidRDefault="00E05646" w:rsidP="007E5548"/>
        </w:tc>
      </w:tr>
      <w:tr w:rsidR="004815F6" w:rsidRPr="004815F6" w14:paraId="4F7CF6BA" w14:textId="77777777" w:rsidTr="1C5D256B"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6" w14:textId="77777777" w:rsidR="00E05646" w:rsidRPr="004815F6" w:rsidRDefault="00E05646" w:rsidP="007E5548">
            <w:r w:rsidRPr="004815F6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7" w14:textId="77777777" w:rsidR="00E05646" w:rsidRPr="004815F6" w:rsidRDefault="3B6A9C24" w:rsidP="007E5548">
            <w:r w:rsidRPr="004815F6">
              <w:t>Szczęśliwi, którzy żyją wiarą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8" w14:textId="77777777" w:rsidR="00E05646" w:rsidRPr="004815F6" w:rsidRDefault="3B6A9C24" w:rsidP="007E5548">
            <w:r w:rsidRPr="004815F6">
              <w:t xml:space="preserve">ks. dr K. Mielnicki, E. </w:t>
            </w:r>
            <w:proofErr w:type="spellStart"/>
            <w:r w:rsidRPr="004815F6">
              <w:t>Kondrak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9" w14:textId="77777777" w:rsidR="00E05646" w:rsidRPr="004815F6" w:rsidRDefault="3B6A9C24" w:rsidP="007E5548">
            <w:r w:rsidRPr="004815F6">
              <w:t>Jedność</w:t>
            </w:r>
          </w:p>
        </w:tc>
      </w:tr>
      <w:tr w:rsidR="004815F6" w:rsidRPr="004815F6" w14:paraId="4F7CF6BF" w14:textId="77777777" w:rsidTr="1C5D256B">
        <w:trPr>
          <w:gridBefore w:val="1"/>
          <w:wBefore w:w="10" w:type="dxa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B" w14:textId="77777777" w:rsidR="00E05646" w:rsidRPr="004815F6" w:rsidRDefault="00E05646" w:rsidP="007E5548">
            <w:r w:rsidRPr="004815F6">
              <w:t>Język obcy zawodowy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C" w14:textId="77777777" w:rsidR="00E05646" w:rsidRPr="004815F6" w:rsidRDefault="68DA0777" w:rsidP="007E5548">
            <w:r w:rsidRPr="004815F6">
              <w:t>Cooking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D" w14:textId="77777777" w:rsidR="00E05646" w:rsidRPr="004815F6" w:rsidRDefault="68DA0777" w:rsidP="007E5548">
            <w:r w:rsidRPr="004815F6">
              <w:t xml:space="preserve">Virginia Evans, Jenny </w:t>
            </w:r>
            <w:proofErr w:type="spellStart"/>
            <w:r w:rsidRPr="004815F6">
              <w:t>Dooley</w:t>
            </w:r>
            <w:proofErr w:type="spellEnd"/>
            <w:r w:rsidRPr="004815F6">
              <w:t xml:space="preserve">, Ryan </w:t>
            </w:r>
            <w:proofErr w:type="spellStart"/>
            <w:r w:rsidRPr="004815F6">
              <w:t>Hayley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BE" w14:textId="77777777" w:rsidR="00E05646" w:rsidRPr="004815F6" w:rsidRDefault="68DA0777" w:rsidP="007E5548">
            <w:r w:rsidRPr="004815F6">
              <w:t>Express Publishing</w:t>
            </w:r>
          </w:p>
        </w:tc>
      </w:tr>
      <w:tr w:rsidR="004815F6" w:rsidRPr="004815F6" w14:paraId="4F7CF6C5" w14:textId="77777777" w:rsidTr="1C5D256B">
        <w:trPr>
          <w:gridBefore w:val="1"/>
          <w:wBefore w:w="10" w:type="dxa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0" w14:textId="77777777" w:rsidR="00E05646" w:rsidRPr="004815F6" w:rsidRDefault="00E05646" w:rsidP="007E5548">
            <w:r w:rsidRPr="004815F6">
              <w:t>Technologia gastronomiczna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1" w14:textId="77777777" w:rsidR="00E05646" w:rsidRPr="004815F6" w:rsidRDefault="465A070D" w:rsidP="007E5548">
            <w:r w:rsidRPr="004815F6">
              <w:t>Sporządzanie potraw i napojów</w:t>
            </w:r>
          </w:p>
          <w:p w14:paraId="4F7CF6C2" w14:textId="77777777" w:rsidR="00E05646" w:rsidRPr="004815F6" w:rsidRDefault="465A070D" w:rsidP="007E5548">
            <w:r w:rsidRPr="004815F6">
              <w:t>HGT.02 TG07   Część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3" w14:textId="77777777" w:rsidR="00E05646" w:rsidRPr="004815F6" w:rsidRDefault="465A070D" w:rsidP="007E5548">
            <w:r w:rsidRPr="004815F6">
              <w:t xml:space="preserve">Anna </w:t>
            </w:r>
            <w:proofErr w:type="spellStart"/>
            <w:r w:rsidRPr="004815F6">
              <w:t>Kmiołek-Gizara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4" w14:textId="77777777" w:rsidR="00E05646" w:rsidRPr="004815F6" w:rsidRDefault="465A070D" w:rsidP="007E5548">
            <w:r w:rsidRPr="004815F6">
              <w:t>WSiP</w:t>
            </w:r>
          </w:p>
        </w:tc>
      </w:tr>
      <w:tr w:rsidR="004815F6" w:rsidRPr="004815F6" w14:paraId="4F7CF6CA" w14:textId="77777777" w:rsidTr="1C5D256B">
        <w:trPr>
          <w:gridBefore w:val="1"/>
          <w:wBefore w:w="10" w:type="dxa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6" w14:textId="77777777" w:rsidR="00E05646" w:rsidRPr="004815F6" w:rsidRDefault="00E05646" w:rsidP="007E5548">
            <w:r w:rsidRPr="004815F6">
              <w:t>Zasady żywienia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7" w14:textId="77777777" w:rsidR="465A070D" w:rsidRPr="004815F6" w:rsidRDefault="465A070D" w:rsidP="007E5548">
            <w:r w:rsidRPr="004815F6">
              <w:t>Organizacja żywienia i usług gastronomicznych, Zasady żywienia, część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8" w14:textId="77777777" w:rsidR="465A070D" w:rsidRPr="004815F6" w:rsidRDefault="465A070D" w:rsidP="007E5548">
            <w:r w:rsidRPr="004815F6">
              <w:t xml:space="preserve">B. Przygoda, H. </w:t>
            </w:r>
            <w:proofErr w:type="spellStart"/>
            <w:r w:rsidRPr="004815F6">
              <w:t>Kunachowicz</w:t>
            </w:r>
            <w:proofErr w:type="spellEnd"/>
            <w:r w:rsidRPr="004815F6">
              <w:t xml:space="preserve">, </w:t>
            </w:r>
            <w:r w:rsidRPr="004815F6">
              <w:br/>
              <w:t xml:space="preserve">I. Nadolna, B. </w:t>
            </w:r>
            <w:proofErr w:type="spellStart"/>
            <w:r w:rsidRPr="004815F6">
              <w:t>Sińska</w:t>
            </w:r>
            <w:proofErr w:type="spellEnd"/>
            <w:r w:rsidRPr="004815F6">
              <w:t xml:space="preserve">, </w:t>
            </w:r>
            <w:r w:rsidRPr="004815F6">
              <w:br/>
              <w:t>H. Turlejska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9" w14:textId="77777777" w:rsidR="465A070D" w:rsidRPr="004815F6" w:rsidRDefault="465A070D" w:rsidP="007E5548">
            <w:r w:rsidRPr="004815F6">
              <w:t>WSiP</w:t>
            </w:r>
          </w:p>
        </w:tc>
      </w:tr>
      <w:tr w:rsidR="004815F6" w:rsidRPr="004815F6" w14:paraId="4F7CF6CF" w14:textId="77777777" w:rsidTr="1C5D256B">
        <w:trPr>
          <w:gridBefore w:val="1"/>
          <w:wBefore w:w="10" w:type="dxa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B" w14:textId="77777777" w:rsidR="00E05646" w:rsidRPr="004815F6" w:rsidRDefault="00E05646" w:rsidP="007E5548">
            <w:r w:rsidRPr="004815F6">
              <w:t>Usługi gastronomiczne i cateringowe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C" w14:textId="77777777" w:rsidR="00E05646" w:rsidRPr="004815F6" w:rsidRDefault="484214E5" w:rsidP="007E5548">
            <w:r w:rsidRPr="004815F6">
              <w:t>Organizacja żywienia i usług gastronomicznych, część2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D" w14:textId="77777777" w:rsidR="00E05646" w:rsidRPr="004815F6" w:rsidRDefault="484214E5" w:rsidP="007E5548">
            <w:r w:rsidRPr="004815F6">
              <w:t>J. Duda, S. Krzywda, M. Zienkiewicz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CE" w14:textId="77777777" w:rsidR="00E05646" w:rsidRPr="004815F6" w:rsidRDefault="484214E5" w:rsidP="007E5548">
            <w:r w:rsidRPr="004815F6">
              <w:t>WSiP</w:t>
            </w:r>
          </w:p>
        </w:tc>
      </w:tr>
      <w:tr w:rsidR="004815F6" w:rsidRPr="004815F6" w14:paraId="4F7CF6D4" w14:textId="77777777" w:rsidTr="1C5D256B">
        <w:trPr>
          <w:gridBefore w:val="1"/>
          <w:wBefore w:w="10" w:type="dxa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0" w14:textId="77777777" w:rsidR="00E05646" w:rsidRPr="004815F6" w:rsidRDefault="00E05646" w:rsidP="007E5548">
            <w:r w:rsidRPr="004815F6">
              <w:t>Działalność gospodarcza w gastronomii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1" w14:textId="77777777" w:rsidR="00E05646" w:rsidRPr="004815F6" w:rsidRDefault="465A070D" w:rsidP="007E5548">
            <w:r w:rsidRPr="004815F6">
              <w:t>Podejmowanie i prowadzenie działalności gospodarczej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2" w14:textId="77777777" w:rsidR="00E05646" w:rsidRPr="004815F6" w:rsidRDefault="465A070D" w:rsidP="007E5548">
            <w:r w:rsidRPr="004815F6">
              <w:t xml:space="preserve">Jacek </w:t>
            </w:r>
            <w:proofErr w:type="spellStart"/>
            <w:r w:rsidRPr="004815F6">
              <w:t>Musiałkiewicz</w:t>
            </w:r>
            <w:proofErr w:type="spellEnd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3" w14:textId="77777777" w:rsidR="00E05646" w:rsidRPr="004815F6" w:rsidRDefault="465A070D" w:rsidP="007E5548">
            <w:r w:rsidRPr="004815F6">
              <w:t>Wydawnictwo Ekonomik</w:t>
            </w:r>
          </w:p>
        </w:tc>
      </w:tr>
      <w:tr w:rsidR="004815F6" w:rsidRPr="004815F6" w14:paraId="4F7CF6D9" w14:textId="77777777" w:rsidTr="1C5D256B">
        <w:trPr>
          <w:gridBefore w:val="1"/>
          <w:wBefore w:w="10" w:type="dxa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5" w14:textId="77777777" w:rsidR="00E05646" w:rsidRPr="004815F6" w:rsidRDefault="00E05646" w:rsidP="007E5548">
            <w:r w:rsidRPr="004815F6">
              <w:t>Zajęcia praktyczne - technologia gastronomiczna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6" w14:textId="77777777" w:rsidR="00E05646" w:rsidRPr="004815F6" w:rsidRDefault="465A070D" w:rsidP="007E5548">
            <w:r w:rsidRPr="004815F6">
              <w:t>----------------------------------------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7" w14:textId="77777777" w:rsidR="00E05646" w:rsidRPr="004815F6" w:rsidRDefault="465A070D" w:rsidP="007E5548">
            <w:r w:rsidRPr="004815F6">
              <w:t>-----------------------------------------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8" w14:textId="77777777" w:rsidR="00E05646" w:rsidRPr="004815F6" w:rsidRDefault="465A070D" w:rsidP="007E5548">
            <w:r w:rsidRPr="004815F6">
              <w:t>-------------------------------------------</w:t>
            </w:r>
          </w:p>
        </w:tc>
      </w:tr>
      <w:tr w:rsidR="004815F6" w:rsidRPr="004815F6" w14:paraId="4F7CF6DE" w14:textId="77777777" w:rsidTr="1C5D256B">
        <w:trPr>
          <w:gridBefore w:val="1"/>
          <w:wBefore w:w="10" w:type="dxa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A" w14:textId="77777777" w:rsidR="00E05646" w:rsidRPr="004815F6" w:rsidRDefault="00E05646" w:rsidP="007E5548">
            <w:r w:rsidRPr="004815F6">
              <w:t>Informatyka w gastronomii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B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C" w14:textId="77777777" w:rsidR="00E05646" w:rsidRPr="004815F6" w:rsidRDefault="00E05646" w:rsidP="007E5548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DD" w14:textId="77777777" w:rsidR="00E05646" w:rsidRPr="004815F6" w:rsidRDefault="00E05646" w:rsidP="007E5548"/>
        </w:tc>
      </w:tr>
    </w:tbl>
    <w:p w14:paraId="70BB2095" w14:textId="47CF3A54" w:rsidR="1C5D256B" w:rsidRPr="004815F6" w:rsidRDefault="1C5D256B"/>
    <w:p w14:paraId="4F7CF6E0" w14:textId="0CAEB622" w:rsidR="00AE7DC7" w:rsidRPr="004815F6" w:rsidRDefault="1C5D256B" w:rsidP="1C5D256B">
      <w:pPr>
        <w:rPr>
          <w:b/>
          <w:bCs/>
        </w:rPr>
      </w:pPr>
      <w:r w:rsidRPr="004815F6">
        <w:rPr>
          <w:b/>
          <w:bCs/>
        </w:rPr>
        <w:t>311930 - Technik urządzeń i systemów energetyki odnawialnej (311930)</w:t>
      </w:r>
    </w:p>
    <w:p w14:paraId="4F7CF6E1" w14:textId="77777777" w:rsidR="002F56C1" w:rsidRPr="004815F6" w:rsidRDefault="002F56C1" w:rsidP="007E5548">
      <w:pPr>
        <w:rPr>
          <w:b/>
          <w:bCs/>
        </w:rPr>
      </w:pPr>
    </w:p>
    <w:tbl>
      <w:tblPr>
        <w:tblStyle w:val="Tabela-Siatka"/>
        <w:tblW w:w="4797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16"/>
        <w:gridCol w:w="2962"/>
        <w:gridCol w:w="3969"/>
        <w:gridCol w:w="4301"/>
        <w:gridCol w:w="4026"/>
      </w:tblGrid>
      <w:tr w:rsidR="004815F6" w:rsidRPr="004815F6" w14:paraId="4F7CF6E6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2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3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 xml:space="preserve">Tytuł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4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Autor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5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Wydawnictwo</w:t>
            </w:r>
          </w:p>
        </w:tc>
      </w:tr>
      <w:tr w:rsidR="004815F6" w:rsidRPr="004815F6" w14:paraId="4F7CF6EB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7" w14:textId="77777777" w:rsidR="00E05646" w:rsidRPr="004815F6" w:rsidRDefault="00E05646" w:rsidP="007E5548">
            <w:r w:rsidRPr="004815F6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8" w14:textId="77777777" w:rsidR="00E05646" w:rsidRPr="004815F6" w:rsidRDefault="3B6A9C24" w:rsidP="007E5548">
            <w:r w:rsidRPr="004815F6"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9" w14:textId="77777777" w:rsidR="00E05646" w:rsidRPr="004815F6" w:rsidRDefault="3B6A9C24" w:rsidP="007E5548">
            <w:r w:rsidRPr="004815F6">
              <w:t>Małgorzata Chmiel, Anna Cisowska, Joanna Kościerzyńska, Helena Kusy, Anna Równy, Aleksandra Wróblewska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A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6F8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EC" w14:textId="77777777" w:rsidR="00E05646" w:rsidRPr="004815F6" w:rsidRDefault="00E05646" w:rsidP="007E5548">
            <w:r w:rsidRPr="004815F6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4A3" w14:textId="6A1E9B44" w:rsidR="00E05646" w:rsidRPr="004815F6" w:rsidRDefault="3D0C3B8D" w:rsidP="007E5548">
            <w:r w:rsidRPr="004815F6">
              <w:t>Półrocze</w:t>
            </w:r>
          </w:p>
          <w:p w14:paraId="4F7CF6ED" w14:textId="05A5D2C0" w:rsidR="00E05646" w:rsidRPr="004815F6" w:rsidRDefault="3D0C3B8D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 poziom 1 A2/A2+ kontynuacja z klasy pierwszej</w:t>
            </w:r>
          </w:p>
          <w:p w14:paraId="4F7CF6EE" w14:textId="77777777" w:rsidR="00E05646" w:rsidRPr="004815F6" w:rsidRDefault="484214E5" w:rsidP="007E5548">
            <w:r w:rsidRPr="004815F6">
              <w:t>II półrocze</w:t>
            </w:r>
          </w:p>
          <w:p w14:paraId="4F7CF6F0" w14:textId="133680BF" w:rsidR="00E05646" w:rsidRPr="004815F6" w:rsidRDefault="1C5D256B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poziom 2 A2+/B1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F1" w14:textId="77777777" w:rsidR="00E05646" w:rsidRPr="004815F6" w:rsidRDefault="484214E5" w:rsidP="007E5548">
            <w:proofErr w:type="spellStart"/>
            <w:r w:rsidRPr="004815F6">
              <w:t>Gill</w:t>
            </w:r>
            <w:proofErr w:type="spellEnd"/>
            <w:r w:rsidRPr="004815F6">
              <w:t xml:space="preserve"> </w:t>
            </w:r>
            <w:proofErr w:type="spellStart"/>
            <w:r w:rsidRPr="004815F6">
              <w:t>Holley</w:t>
            </w:r>
            <w:proofErr w:type="spellEnd"/>
            <w:r w:rsidRPr="004815F6">
              <w:t xml:space="preserve">, </w:t>
            </w:r>
            <w:proofErr w:type="spellStart"/>
            <w:r w:rsidRPr="004815F6">
              <w:t>Kate</w:t>
            </w:r>
            <w:proofErr w:type="spellEnd"/>
            <w:r w:rsidRPr="004815F6">
              <w:t xml:space="preserve"> Pickering, Marta </w:t>
            </w:r>
            <w:proofErr w:type="spellStart"/>
            <w:r w:rsidRPr="004815F6">
              <w:t>Inglot</w:t>
            </w:r>
            <w:proofErr w:type="spellEnd"/>
          </w:p>
          <w:p w14:paraId="4F7CF6F2" w14:textId="77777777" w:rsidR="00E05646" w:rsidRPr="004815F6" w:rsidRDefault="00E05646" w:rsidP="007E5548"/>
          <w:p w14:paraId="4F7CF6F3" w14:textId="77777777" w:rsidR="00E05646" w:rsidRPr="004815F6" w:rsidRDefault="00E05646" w:rsidP="007E5548"/>
          <w:p w14:paraId="4F7CF6F4" w14:textId="77777777" w:rsidR="00E05646" w:rsidRPr="004815F6" w:rsidRDefault="484214E5" w:rsidP="007E5548">
            <w:r w:rsidRPr="004815F6">
              <w:t xml:space="preserve">Catherine </w:t>
            </w:r>
            <w:proofErr w:type="spellStart"/>
            <w:r w:rsidRPr="004815F6">
              <w:t>McBeth</w:t>
            </w:r>
            <w:proofErr w:type="spellEnd"/>
            <w:r w:rsidRPr="004815F6">
              <w:t xml:space="preserve">, Patricia </w:t>
            </w:r>
            <w:proofErr w:type="spellStart"/>
            <w:r w:rsidRPr="004815F6">
              <w:t>Reilly</w:t>
            </w:r>
            <w:proofErr w:type="spellEnd"/>
            <w:r w:rsidRPr="004815F6">
              <w:t xml:space="preserve">, Karolina </w:t>
            </w:r>
            <w:proofErr w:type="spellStart"/>
            <w:r w:rsidRPr="004815F6">
              <w:t>Kotorowicz</w:t>
            </w:r>
            <w:proofErr w:type="spellEnd"/>
            <w:r w:rsidRPr="004815F6">
              <w:t>-Jasińska</w:t>
            </w:r>
          </w:p>
          <w:p w14:paraId="4F7CF6F5" w14:textId="77777777" w:rsidR="00E05646" w:rsidRPr="004815F6" w:rsidRDefault="00E05646" w:rsidP="007E5548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F6" w14:textId="77777777" w:rsidR="00E05646" w:rsidRPr="004815F6" w:rsidRDefault="484214E5" w:rsidP="007E5548">
            <w:r w:rsidRPr="004815F6">
              <w:t xml:space="preserve">Macmillan </w:t>
            </w:r>
            <w:proofErr w:type="spellStart"/>
            <w:r w:rsidRPr="004815F6">
              <w:t>Education</w:t>
            </w:r>
            <w:proofErr w:type="spellEnd"/>
          </w:p>
          <w:p w14:paraId="4F7CF6F7" w14:textId="77777777" w:rsidR="00E05646" w:rsidRPr="004815F6" w:rsidRDefault="00E05646" w:rsidP="007E5548"/>
        </w:tc>
      </w:tr>
      <w:tr w:rsidR="004815F6" w:rsidRPr="004815F6" w14:paraId="4F7CF702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F9" w14:textId="77777777" w:rsidR="00E05646" w:rsidRPr="004815F6" w:rsidRDefault="00E05646" w:rsidP="007E5548">
            <w:r w:rsidRPr="004815F6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6FE" w14:textId="35659E19" w:rsidR="00DD066D" w:rsidRPr="004815F6" w:rsidRDefault="1C5D256B" w:rsidP="007E5548">
            <w:proofErr w:type="spellStart"/>
            <w:r w:rsidRPr="004815F6">
              <w:t>Trends</w:t>
            </w:r>
            <w:proofErr w:type="spellEnd"/>
            <w:r w:rsidRPr="004815F6">
              <w:t xml:space="preserve"> 2-Podręcznik do języka niemieckiego dla liceów i techników.+ </w:t>
            </w:r>
            <w:proofErr w:type="spellStart"/>
            <w:r w:rsidRPr="004815F6">
              <w:t>Trends</w:t>
            </w:r>
            <w:proofErr w:type="spellEnd"/>
            <w:r w:rsidRPr="004815F6">
              <w:t xml:space="preserve"> 2 ćwiczenia EDYCJA 2024</w:t>
            </w:r>
          </w:p>
          <w:p w14:paraId="4F7CF6FF" w14:textId="77777777" w:rsidR="00DD066D" w:rsidRPr="004815F6" w:rsidRDefault="00DD066D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0" w14:textId="77777777" w:rsidR="00E05646" w:rsidRPr="004815F6" w:rsidRDefault="009F4D0B" w:rsidP="007E5548">
            <w:r w:rsidRPr="004815F6">
              <w:t xml:space="preserve">Anna Życka, Ewa Kościelniak-Walewska, Andy </w:t>
            </w:r>
            <w:proofErr w:type="spellStart"/>
            <w:r w:rsidRPr="004815F6">
              <w:t>Körber</w:t>
            </w:r>
            <w:proofErr w:type="spellEnd"/>
            <w:r w:rsidRPr="004815F6">
              <w:t xml:space="preserve">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1" w14:textId="77777777" w:rsidR="00E05646" w:rsidRPr="004815F6" w:rsidRDefault="009F4D0B" w:rsidP="007E5548">
            <w:r w:rsidRPr="004815F6">
              <w:t>Nowa Era</w:t>
            </w:r>
          </w:p>
        </w:tc>
      </w:tr>
      <w:tr w:rsidR="004815F6" w:rsidRPr="004815F6" w14:paraId="4F7CF709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3" w14:textId="77777777" w:rsidR="00E05646" w:rsidRPr="004815F6" w:rsidRDefault="00E05646" w:rsidP="007E5548">
            <w:r w:rsidRPr="004815F6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5" w14:textId="3F04D5C3" w:rsidR="00E05646" w:rsidRPr="004815F6" w:rsidRDefault="1C5D256B" w:rsidP="007E5548">
            <w:r w:rsidRPr="004815F6">
              <w:t xml:space="preserve">Poznać przeszłość 2. Podręcznik do historii dla liceum ogólnokształcącego i technikum. </w:t>
            </w:r>
            <w:r w:rsidRPr="004815F6">
              <w:lastRenderedPageBreak/>
              <w:t>Zakres podstawowy. Nowa podstawa programowa 2022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6" w14:textId="77777777" w:rsidR="00E05646" w:rsidRPr="004815F6" w:rsidRDefault="3B6A9C24" w:rsidP="007E5548">
            <w:r w:rsidRPr="004815F6">
              <w:lastRenderedPageBreak/>
              <w:t>Adam Kucharski, Anna Łaszkiewicz, Aneta Niewęgłowska, Stanisław Roszak</w:t>
            </w:r>
          </w:p>
          <w:p w14:paraId="4F7CF707" w14:textId="77777777" w:rsidR="00E05646" w:rsidRPr="004815F6" w:rsidRDefault="00E05646" w:rsidP="007E5548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8" w14:textId="77777777" w:rsidR="00E05646" w:rsidRPr="004815F6" w:rsidRDefault="3B6A9C24" w:rsidP="007E5548">
            <w:r w:rsidRPr="004815F6">
              <w:lastRenderedPageBreak/>
              <w:t>Nowa Era</w:t>
            </w:r>
          </w:p>
        </w:tc>
      </w:tr>
      <w:tr w:rsidR="004815F6" w:rsidRPr="004815F6" w14:paraId="4F7CF710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A" w14:textId="77777777" w:rsidR="00E05646" w:rsidRPr="004815F6" w:rsidRDefault="00E05646" w:rsidP="007E5548">
            <w:r w:rsidRPr="004815F6">
              <w:t>Historia i teraźniejszość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C" w14:textId="351A6030" w:rsidR="00E05646" w:rsidRPr="004815F6" w:rsidRDefault="1C5D256B" w:rsidP="007E5548">
            <w:r w:rsidRPr="004815F6">
              <w:t>Historia i teraźniejszość 2. Podręcznik - Liceum, Technikum. Zakres podstawowy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E" w14:textId="730953E9" w:rsidR="00E05646" w:rsidRPr="004815F6" w:rsidRDefault="1C5D256B" w:rsidP="007E5548">
            <w:r w:rsidRPr="004815F6">
              <w:t>Marian Buczyński, Adam Cisek, Tomasz Grochowski, Izabella Modzelewska – Rysak, Leszek Rysak, Karol Wilczyński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0F" w14:textId="77777777" w:rsidR="00E05646" w:rsidRPr="004815F6" w:rsidRDefault="3B6A9C24" w:rsidP="007E5548">
            <w:r w:rsidRPr="004815F6">
              <w:t>WSiP</w:t>
            </w:r>
          </w:p>
        </w:tc>
      </w:tr>
      <w:tr w:rsidR="004815F6" w:rsidRPr="004815F6" w14:paraId="4F7CF718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1" w14:textId="03E178B5" w:rsidR="00E05646" w:rsidRPr="004815F6" w:rsidRDefault="1C5D256B" w:rsidP="1C5D256B">
            <w:r w:rsidRPr="004815F6">
              <w:t>Biznes i zarządzanie.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2" w14:textId="0370E21C" w:rsidR="00E05646" w:rsidRPr="004815F6" w:rsidRDefault="1C5D256B" w:rsidP="1C5D256B">
            <w:r w:rsidRPr="004815F6">
              <w:t>Krok w biznes i zarzadzanie .</w:t>
            </w:r>
          </w:p>
          <w:p w14:paraId="4F7CF713" w14:textId="77777777" w:rsidR="00E05646" w:rsidRPr="004815F6" w:rsidRDefault="00E05646" w:rsidP="1C5D256B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4" w14:textId="77777777" w:rsidR="00E05646" w:rsidRPr="004815F6" w:rsidRDefault="1C5D256B" w:rsidP="1C5D256B">
            <w:r w:rsidRPr="004815F6">
              <w:t>Tomasz Rachwał, Zbigniew Makieła .</w:t>
            </w:r>
          </w:p>
          <w:p w14:paraId="4F7CF715" w14:textId="77777777" w:rsidR="00E05646" w:rsidRPr="004815F6" w:rsidRDefault="00E05646" w:rsidP="1C5D256B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6" w14:textId="77777777" w:rsidR="00E05646" w:rsidRPr="004815F6" w:rsidRDefault="1C5D256B" w:rsidP="1C5D256B">
            <w:r w:rsidRPr="004815F6">
              <w:t>Nowa Era.</w:t>
            </w:r>
          </w:p>
          <w:p w14:paraId="4F7CF717" w14:textId="77777777" w:rsidR="00E05646" w:rsidRPr="004815F6" w:rsidRDefault="00E05646" w:rsidP="1C5D256B"/>
        </w:tc>
      </w:tr>
      <w:tr w:rsidR="004815F6" w:rsidRPr="004815F6" w14:paraId="4F7CF71D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9" w14:textId="77777777" w:rsidR="00E05646" w:rsidRPr="004815F6" w:rsidRDefault="00E05646" w:rsidP="007E5548">
            <w:r w:rsidRPr="004815F6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A" w14:textId="77777777" w:rsidR="00E05646" w:rsidRPr="004815F6" w:rsidRDefault="2ADFD856" w:rsidP="007E5548">
            <w:r w:rsidRPr="004815F6">
              <w:t>-------------------------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B" w14:textId="77777777" w:rsidR="00E05646" w:rsidRPr="004815F6" w:rsidRDefault="2ADFD856" w:rsidP="007E5548">
            <w:r w:rsidRPr="004815F6">
              <w:t>--------------------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C" w14:textId="77777777" w:rsidR="00E05646" w:rsidRPr="004815F6" w:rsidRDefault="2ADFD856" w:rsidP="007E5548">
            <w:r w:rsidRPr="004815F6">
              <w:t>------------------</w:t>
            </w:r>
          </w:p>
        </w:tc>
      </w:tr>
      <w:tr w:rsidR="004815F6" w:rsidRPr="004815F6" w14:paraId="4F7CF722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E" w14:textId="77777777" w:rsidR="00E05646" w:rsidRPr="004815F6" w:rsidRDefault="00E05646" w:rsidP="007E5548">
            <w:r w:rsidRPr="004815F6">
              <w:t>Biologia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1F" w14:textId="77777777" w:rsidR="54CC3026" w:rsidRPr="004815F6" w:rsidRDefault="54CC3026" w:rsidP="007E5548">
            <w:r w:rsidRPr="004815F6">
              <w:t xml:space="preserve">„Biologia na czasie 2. Podręcznik dla liceum ogólnokształcącego i technikum, zakres podstawowy.”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0" w14:textId="77777777" w:rsidR="54CC3026" w:rsidRPr="004815F6" w:rsidRDefault="54CC3026" w:rsidP="007E5548">
            <w:r w:rsidRPr="004815F6">
              <w:t xml:space="preserve">Anna </w:t>
            </w:r>
            <w:proofErr w:type="spellStart"/>
            <w:r w:rsidRPr="004815F6">
              <w:t>Helmin</w:t>
            </w:r>
            <w:proofErr w:type="spellEnd"/>
            <w:r w:rsidRPr="004815F6">
              <w:t>, Jolanta Holeczek.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1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72A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3" w14:textId="77777777" w:rsidR="00E05646" w:rsidRPr="004815F6" w:rsidRDefault="00E05646" w:rsidP="007E5548">
            <w:r w:rsidRPr="004815F6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4" w14:textId="77777777" w:rsidR="00E05646" w:rsidRPr="004815F6" w:rsidRDefault="465A070D" w:rsidP="007E5548">
            <w:r w:rsidRPr="004815F6">
              <w:t>,,To jest chemia” - Chemia ogólna i nieorganiczna. Podręcznik dla liceum ogólnokształcącego i technikum.</w:t>
            </w:r>
          </w:p>
          <w:p w14:paraId="4F7CF725" w14:textId="77777777" w:rsidR="00E05646" w:rsidRPr="004815F6" w:rsidRDefault="00E05646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6" w14:textId="77777777" w:rsidR="00E05646" w:rsidRPr="004815F6" w:rsidRDefault="465A070D" w:rsidP="007E5548">
            <w:r w:rsidRPr="004815F6">
              <w:t>Romuald Hassa</w:t>
            </w:r>
          </w:p>
          <w:p w14:paraId="4F7CF727" w14:textId="77777777" w:rsidR="00E05646" w:rsidRPr="004815F6" w:rsidRDefault="465A070D" w:rsidP="007E5548">
            <w:r w:rsidRPr="004815F6">
              <w:t xml:space="preserve">Aleksandra </w:t>
            </w:r>
            <w:proofErr w:type="spellStart"/>
            <w:r w:rsidRPr="004815F6">
              <w:t>Mrzigod</w:t>
            </w:r>
            <w:proofErr w:type="spellEnd"/>
          </w:p>
          <w:p w14:paraId="4F7CF728" w14:textId="77777777" w:rsidR="00E05646" w:rsidRPr="004815F6" w:rsidRDefault="465A070D" w:rsidP="007E5548">
            <w:r w:rsidRPr="004815F6">
              <w:t xml:space="preserve">Janusz </w:t>
            </w:r>
            <w:proofErr w:type="spellStart"/>
            <w:r w:rsidRPr="004815F6">
              <w:t>Mrzigod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9" w14:textId="77777777" w:rsidR="00E05646" w:rsidRPr="004815F6" w:rsidRDefault="465A070D" w:rsidP="007E5548">
            <w:r w:rsidRPr="004815F6">
              <w:t>Nowa Era</w:t>
            </w:r>
          </w:p>
        </w:tc>
      </w:tr>
      <w:tr w:rsidR="004815F6" w:rsidRPr="004815F6" w14:paraId="4F7CF72F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B" w14:textId="77777777" w:rsidR="00E05646" w:rsidRPr="004815F6" w:rsidRDefault="00E05646" w:rsidP="007E5548">
            <w:r w:rsidRPr="004815F6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C" w14:textId="77777777" w:rsidR="54CC3026" w:rsidRPr="004815F6" w:rsidRDefault="54CC3026" w:rsidP="007E5548">
            <w:r w:rsidRPr="004815F6">
              <w:t>„Odkryć fizykę 2. Podręcznik do fizyki dla liceum ogólnokształcącego i technikum zakres podstawowy.” + “Okryć fizykę 2 – karty pracy ucznia zakres podstawowy”.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D" w14:textId="77777777" w:rsidR="54CC3026" w:rsidRPr="004815F6" w:rsidRDefault="54CC3026" w:rsidP="007E5548">
            <w:r w:rsidRPr="004815F6">
              <w:t>Marcin Braun, Weronika Śliwa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2E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734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0" w14:textId="77777777" w:rsidR="00E05646" w:rsidRPr="004815F6" w:rsidRDefault="00E05646" w:rsidP="007E5548">
            <w:r w:rsidRPr="004815F6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1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2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3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739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5" w14:textId="77777777" w:rsidR="00E05646" w:rsidRPr="004815F6" w:rsidRDefault="00E05646" w:rsidP="007E5548">
            <w:r w:rsidRPr="004815F6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6" w14:textId="77777777" w:rsidR="00CA642C" w:rsidRPr="004815F6" w:rsidRDefault="00CA642C" w:rsidP="007E5548">
            <w:r w:rsidRPr="004815F6">
              <w:t>Brak podręcznika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7" w14:textId="77777777" w:rsidR="00CA642C" w:rsidRPr="004815F6" w:rsidRDefault="00CA642C" w:rsidP="007E5548">
            <w:r w:rsidRPr="004815F6">
              <w:t>Brak podręcznika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8" w14:textId="77777777" w:rsidR="00CA642C" w:rsidRPr="004815F6" w:rsidRDefault="00CA642C" w:rsidP="007E5548">
            <w:r w:rsidRPr="004815F6">
              <w:t>Brak podręcznika</w:t>
            </w:r>
          </w:p>
        </w:tc>
      </w:tr>
      <w:tr w:rsidR="004815F6" w:rsidRPr="004815F6" w14:paraId="4F7CF741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A" w14:textId="77777777" w:rsidR="00E05646" w:rsidRPr="004815F6" w:rsidRDefault="00E05646" w:rsidP="007E5548">
            <w:r w:rsidRPr="004815F6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B" w14:textId="77777777" w:rsidR="00E05646" w:rsidRPr="004815F6" w:rsidRDefault="465A070D" w:rsidP="007E5548">
            <w:r w:rsidRPr="004815F6">
              <w:t>Brak podręcznika</w:t>
            </w:r>
          </w:p>
          <w:p w14:paraId="4F7CF73C" w14:textId="77777777" w:rsidR="00E05646" w:rsidRPr="004815F6" w:rsidRDefault="00E05646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D" w14:textId="77777777" w:rsidR="00E05646" w:rsidRPr="004815F6" w:rsidRDefault="465A070D" w:rsidP="007E5548">
            <w:r w:rsidRPr="004815F6">
              <w:t>Brak podręcznika</w:t>
            </w:r>
          </w:p>
          <w:p w14:paraId="4F7CF73E" w14:textId="77777777" w:rsidR="00E05646" w:rsidRPr="004815F6" w:rsidRDefault="00E05646" w:rsidP="007E5548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3F" w14:textId="77777777" w:rsidR="00E05646" w:rsidRPr="004815F6" w:rsidRDefault="465A070D" w:rsidP="007E5548">
            <w:r w:rsidRPr="004815F6">
              <w:t>Brak podręcznika</w:t>
            </w:r>
          </w:p>
          <w:p w14:paraId="4F7CF740" w14:textId="77777777" w:rsidR="00E05646" w:rsidRPr="004815F6" w:rsidRDefault="00E05646" w:rsidP="007E5548"/>
        </w:tc>
      </w:tr>
      <w:tr w:rsidR="004815F6" w:rsidRPr="004815F6" w14:paraId="4F7CF74B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47" w14:textId="77777777" w:rsidR="00E05646" w:rsidRPr="004815F6" w:rsidRDefault="00E05646" w:rsidP="007E5548">
            <w:r w:rsidRPr="004815F6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48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49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4A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752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4C" w14:textId="77777777" w:rsidR="00E05646" w:rsidRPr="004815F6" w:rsidRDefault="00E05646" w:rsidP="007E5548">
            <w:r w:rsidRPr="004815F6">
              <w:t>Geografia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4E" w14:textId="767AA32A" w:rsidR="00E05646" w:rsidRPr="004815F6" w:rsidRDefault="1C5D256B" w:rsidP="007E5548">
            <w:r w:rsidRPr="004815F6">
              <w:t>Oblicza geografii 2. Podręcznik dla liceum ogólnokształcącego i technikum, zakres rozszerzony. Edycja 2024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4F" w14:textId="77777777" w:rsidR="00E05646" w:rsidRPr="004815F6" w:rsidRDefault="2ADFD856" w:rsidP="007E5548">
            <w:r w:rsidRPr="004815F6">
              <w:t>Tomasz Rachwał, Wioletta Kilar</w:t>
            </w:r>
          </w:p>
          <w:p w14:paraId="4F7CF750" w14:textId="77777777" w:rsidR="00E05646" w:rsidRPr="004815F6" w:rsidRDefault="00E05646" w:rsidP="007E5548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1" w14:textId="77777777" w:rsidR="00E05646" w:rsidRPr="004815F6" w:rsidRDefault="2ADFD856" w:rsidP="007E5548">
            <w:r w:rsidRPr="004815F6">
              <w:t>Nowa Era</w:t>
            </w:r>
          </w:p>
        </w:tc>
      </w:tr>
      <w:tr w:rsidR="004815F6" w:rsidRPr="004815F6" w14:paraId="4F7CF75A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3" w14:textId="77777777" w:rsidR="00E05646" w:rsidRPr="004815F6" w:rsidRDefault="00E05646" w:rsidP="007E5548">
            <w:r w:rsidRPr="004815F6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4" w14:textId="77777777" w:rsidR="00E05646" w:rsidRPr="004815F6" w:rsidRDefault="465A070D" w:rsidP="007E5548">
            <w:r w:rsidRPr="004815F6">
              <w:t>Brak podręcznika</w:t>
            </w:r>
          </w:p>
          <w:p w14:paraId="4F7CF755" w14:textId="77777777" w:rsidR="00E05646" w:rsidRPr="004815F6" w:rsidRDefault="00E05646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6" w14:textId="77777777" w:rsidR="00E05646" w:rsidRPr="004815F6" w:rsidRDefault="465A070D" w:rsidP="007E5548">
            <w:r w:rsidRPr="004815F6">
              <w:t>Brak podręcznika</w:t>
            </w:r>
          </w:p>
          <w:p w14:paraId="4F7CF757" w14:textId="77777777" w:rsidR="00E05646" w:rsidRPr="004815F6" w:rsidRDefault="00E05646" w:rsidP="007E5548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8" w14:textId="77777777" w:rsidR="00E05646" w:rsidRPr="004815F6" w:rsidRDefault="465A070D" w:rsidP="007E5548">
            <w:r w:rsidRPr="004815F6">
              <w:t>Brak podręcznika</w:t>
            </w:r>
          </w:p>
          <w:p w14:paraId="4F7CF759" w14:textId="77777777" w:rsidR="00E05646" w:rsidRPr="004815F6" w:rsidRDefault="00E05646" w:rsidP="007E5548"/>
        </w:tc>
      </w:tr>
      <w:tr w:rsidR="004815F6" w:rsidRPr="004815F6" w14:paraId="4F7CF75F" w14:textId="77777777" w:rsidTr="1C5D256B">
        <w:trPr>
          <w:gridBefore w:val="1"/>
          <w:wBefore w:w="16" w:type="dxa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B" w14:textId="77777777" w:rsidR="00E05646" w:rsidRPr="004815F6" w:rsidRDefault="00E05646" w:rsidP="007E5548">
            <w:r w:rsidRPr="004815F6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C" w14:textId="77777777" w:rsidR="00E05646" w:rsidRPr="004815F6" w:rsidRDefault="3B6A9C24" w:rsidP="007E5548">
            <w:r w:rsidRPr="004815F6">
              <w:t>Szczęśliwi, którzy żyją wiarą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D" w14:textId="77777777" w:rsidR="00E05646" w:rsidRPr="004815F6" w:rsidRDefault="3B6A9C24" w:rsidP="007E5548">
            <w:r w:rsidRPr="004815F6">
              <w:t xml:space="preserve">ks. dr K. Mielnicki, E. </w:t>
            </w:r>
            <w:proofErr w:type="spellStart"/>
            <w:r w:rsidRPr="004815F6">
              <w:t>Kondrak</w:t>
            </w:r>
            <w:proofErr w:type="spell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5E" w14:textId="77777777" w:rsidR="00E05646" w:rsidRPr="004815F6" w:rsidRDefault="3B6A9C24" w:rsidP="007E5548">
            <w:r w:rsidRPr="004815F6">
              <w:t>Jedność</w:t>
            </w:r>
          </w:p>
        </w:tc>
      </w:tr>
      <w:tr w:rsidR="004815F6" w:rsidRPr="004815F6" w14:paraId="4F7CF767" w14:textId="77777777" w:rsidTr="1C5D256B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60" w14:textId="77777777" w:rsidR="00E05646" w:rsidRPr="004815F6" w:rsidRDefault="00E05646" w:rsidP="007E5548">
            <w:r w:rsidRPr="004815F6">
              <w:t>Podstawy energetyki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61" w14:textId="77777777" w:rsidR="00E05646" w:rsidRPr="004815F6" w:rsidRDefault="3B6A9C24" w:rsidP="007E5548">
            <w:r w:rsidRPr="004815F6">
              <w:t xml:space="preserve">Elektrotechnika </w:t>
            </w:r>
          </w:p>
          <w:p w14:paraId="4F7CF762" w14:textId="77777777" w:rsidR="00E05646" w:rsidRPr="004815F6" w:rsidRDefault="00E05646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63" w14:textId="77777777" w:rsidR="00E05646" w:rsidRPr="004815F6" w:rsidRDefault="3B6A9C24" w:rsidP="007E5548">
            <w:r w:rsidRPr="004815F6">
              <w:t>Bolkowski S.</w:t>
            </w:r>
          </w:p>
          <w:p w14:paraId="4F7CF764" w14:textId="77777777" w:rsidR="00E05646" w:rsidRPr="004815F6" w:rsidRDefault="00E05646" w:rsidP="007E5548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65" w14:textId="77777777" w:rsidR="00E05646" w:rsidRPr="004815F6" w:rsidRDefault="3B6A9C24" w:rsidP="007E5548">
            <w:r w:rsidRPr="004815F6">
              <w:t>WSiP, 2008.</w:t>
            </w:r>
          </w:p>
          <w:p w14:paraId="4F7CF766" w14:textId="77777777" w:rsidR="00E05646" w:rsidRPr="004815F6" w:rsidRDefault="00E05646" w:rsidP="007E5548"/>
        </w:tc>
      </w:tr>
      <w:tr w:rsidR="004815F6" w:rsidRPr="004815F6" w14:paraId="4F7CF770" w14:textId="77777777" w:rsidTr="1C5D256B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68" w14:textId="77777777" w:rsidR="00E05646" w:rsidRPr="004815F6" w:rsidRDefault="00E05646" w:rsidP="007E5548">
            <w:r w:rsidRPr="004815F6">
              <w:t>Metrologia w energetyce odnawialnej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69" w14:textId="77777777" w:rsidR="00E05646" w:rsidRPr="004815F6" w:rsidRDefault="3B6A9C24" w:rsidP="007E5548">
            <w:r w:rsidRPr="004815F6">
              <w:t>Metrologia elektryczna,</w:t>
            </w:r>
          </w:p>
          <w:p w14:paraId="4F7CF76A" w14:textId="77777777" w:rsidR="00E05646" w:rsidRPr="004815F6" w:rsidRDefault="00E05646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6B" w14:textId="77777777" w:rsidR="00E05646" w:rsidRPr="004815F6" w:rsidRDefault="3B6A9C24" w:rsidP="007E5548">
            <w:proofErr w:type="spellStart"/>
            <w:r w:rsidRPr="004815F6">
              <w:t>Chwaleba</w:t>
            </w:r>
            <w:proofErr w:type="spellEnd"/>
            <w:r w:rsidRPr="004815F6">
              <w:t xml:space="preserve"> A., Poniński M.,</w:t>
            </w:r>
          </w:p>
          <w:p w14:paraId="4F7CF76D" w14:textId="147D4CA2" w:rsidR="00E05646" w:rsidRPr="004815F6" w:rsidRDefault="1C5D256B" w:rsidP="007E5548">
            <w:r w:rsidRPr="004815F6">
              <w:t xml:space="preserve"> Siedlecki A.,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6E" w14:textId="77777777" w:rsidR="00E05646" w:rsidRPr="004815F6" w:rsidRDefault="3B6A9C24" w:rsidP="007E5548">
            <w:r w:rsidRPr="004815F6">
              <w:t>WNT 2014.</w:t>
            </w:r>
          </w:p>
          <w:p w14:paraId="4F7CF76F" w14:textId="77777777" w:rsidR="00E05646" w:rsidRPr="004815F6" w:rsidRDefault="00E05646" w:rsidP="007E5548"/>
        </w:tc>
      </w:tr>
      <w:tr w:rsidR="004815F6" w:rsidRPr="004815F6" w14:paraId="4F7CF775" w14:textId="77777777" w:rsidTr="1C5D256B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1" w14:textId="77777777" w:rsidR="00E05646" w:rsidRPr="004815F6" w:rsidRDefault="00E05646" w:rsidP="007E5548">
            <w:r w:rsidRPr="004815F6">
              <w:t>Technologia systemów energetyki odnawialnej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2" w14:textId="77777777" w:rsidR="54CC3026" w:rsidRPr="004815F6" w:rsidRDefault="54CC3026" w:rsidP="007E5548">
            <w:r w:rsidRPr="004815F6">
              <w:t xml:space="preserve">„Urządzenia i systemy energetyki odnawialnej.”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3" w14:textId="77777777" w:rsidR="54CC3026" w:rsidRPr="004815F6" w:rsidRDefault="54CC3026" w:rsidP="007E5548">
            <w:r w:rsidRPr="004815F6">
              <w:t>Ryszard Tytko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4" w14:textId="77777777" w:rsidR="54CC3026" w:rsidRPr="004815F6" w:rsidRDefault="54CC3026" w:rsidP="007E5548">
            <w:r w:rsidRPr="004815F6">
              <w:t>Towarzystwo Słowaków w Polsce</w:t>
            </w:r>
          </w:p>
        </w:tc>
      </w:tr>
      <w:tr w:rsidR="004815F6" w:rsidRPr="004815F6" w14:paraId="4F7CF77D" w14:textId="77777777" w:rsidTr="1C5D256B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6" w14:textId="77777777" w:rsidR="00E05646" w:rsidRPr="004815F6" w:rsidRDefault="00E05646" w:rsidP="007E5548">
            <w:r w:rsidRPr="004815F6">
              <w:lastRenderedPageBreak/>
              <w:t>Pracownia podstaw energetyki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7" w14:textId="77777777" w:rsidR="00E05646" w:rsidRPr="004815F6" w:rsidRDefault="3B6A9C24" w:rsidP="007E5548">
            <w:r w:rsidRPr="004815F6">
              <w:t>Podstawy elektrotechniki</w:t>
            </w:r>
          </w:p>
          <w:p w14:paraId="4F7CF778" w14:textId="77777777" w:rsidR="00E05646" w:rsidRPr="004815F6" w:rsidRDefault="00E05646" w:rsidP="007E5548"/>
          <w:p w14:paraId="4F7CF779" w14:textId="77777777" w:rsidR="00E05646" w:rsidRPr="004815F6" w:rsidRDefault="00E05646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A" w14:textId="77777777" w:rsidR="00E05646" w:rsidRPr="004815F6" w:rsidRDefault="3B6A9C24" w:rsidP="007E5548">
            <w:r w:rsidRPr="004815F6">
              <w:t>Bolkowski T.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B" w14:textId="77777777" w:rsidR="00E05646" w:rsidRPr="004815F6" w:rsidRDefault="3B6A9C24" w:rsidP="007E5548">
            <w:r w:rsidRPr="004815F6">
              <w:t>WSiP, 2008.</w:t>
            </w:r>
          </w:p>
          <w:p w14:paraId="4F7CF77C" w14:textId="77777777" w:rsidR="00E05646" w:rsidRPr="004815F6" w:rsidRDefault="00E05646" w:rsidP="007E5548"/>
        </w:tc>
      </w:tr>
      <w:tr w:rsidR="004815F6" w:rsidRPr="004815F6" w14:paraId="4F7CF785" w14:textId="77777777" w:rsidTr="1C5D256B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E" w14:textId="77777777" w:rsidR="00E05646" w:rsidRPr="004815F6" w:rsidRDefault="00E05646" w:rsidP="007E5548">
            <w:r w:rsidRPr="004815F6">
              <w:t>Pracownia dokumentacji i kosztorysowania w energetyce odnawialnej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F" w14:textId="77777777" w:rsidR="00E05646" w:rsidRPr="004815F6" w:rsidRDefault="3B6A9C24" w:rsidP="007E5548">
            <w:r w:rsidRPr="004815F6">
              <w:t>Brak podręcznika</w:t>
            </w:r>
          </w:p>
          <w:p w14:paraId="4F7CF780" w14:textId="77777777" w:rsidR="00E05646" w:rsidRPr="004815F6" w:rsidRDefault="00E05646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81" w14:textId="77777777" w:rsidR="00E05646" w:rsidRPr="004815F6" w:rsidRDefault="3B6A9C24" w:rsidP="007E5548">
            <w:r w:rsidRPr="004815F6">
              <w:t>Brak podręcznika</w:t>
            </w:r>
          </w:p>
          <w:p w14:paraId="4F7CF782" w14:textId="77777777" w:rsidR="00E05646" w:rsidRPr="004815F6" w:rsidRDefault="00E05646" w:rsidP="007E5548"/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83" w14:textId="77777777" w:rsidR="00E05646" w:rsidRPr="004815F6" w:rsidRDefault="3B6A9C24" w:rsidP="007E5548">
            <w:r w:rsidRPr="004815F6">
              <w:t>Brak podręcznika</w:t>
            </w:r>
          </w:p>
          <w:p w14:paraId="4F7CF784" w14:textId="77777777" w:rsidR="00E05646" w:rsidRPr="004815F6" w:rsidRDefault="00E05646" w:rsidP="007E5548"/>
        </w:tc>
      </w:tr>
      <w:tr w:rsidR="004815F6" w:rsidRPr="004815F6" w14:paraId="4F7CF78C" w14:textId="77777777" w:rsidTr="1C5D256B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86" w14:textId="77777777" w:rsidR="00E05646" w:rsidRPr="004815F6" w:rsidRDefault="00E05646" w:rsidP="007E5548">
            <w:r w:rsidRPr="004815F6">
              <w:t>Pracownia montażu urządzeń i systemów energetyki odnawialnej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87" w14:textId="77777777" w:rsidR="00E05646" w:rsidRPr="004815F6" w:rsidRDefault="3B6A9C24" w:rsidP="007E5548">
            <w:r w:rsidRPr="004815F6">
              <w:t>Proekologiczne źródła energii odnawialnej.</w:t>
            </w:r>
          </w:p>
          <w:p w14:paraId="4F7CF788" w14:textId="77777777" w:rsidR="00E05646" w:rsidRPr="004815F6" w:rsidRDefault="00E05646" w:rsidP="007E5548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89" w14:textId="77777777" w:rsidR="00E05646" w:rsidRPr="004815F6" w:rsidRDefault="3B6A9C24" w:rsidP="007E5548">
            <w:r w:rsidRPr="004815F6">
              <w:t>Lewandowski W.M.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8A" w14:textId="77777777" w:rsidR="00E05646" w:rsidRPr="004815F6" w:rsidRDefault="3B6A9C24" w:rsidP="007E5548">
            <w:r w:rsidRPr="004815F6">
              <w:t>Wydawnictwo Naukowo-Techniczne, Warszawa 2002.</w:t>
            </w:r>
          </w:p>
          <w:p w14:paraId="4F7CF78B" w14:textId="77777777" w:rsidR="00E05646" w:rsidRPr="004815F6" w:rsidRDefault="00E05646" w:rsidP="007E5548"/>
        </w:tc>
      </w:tr>
    </w:tbl>
    <w:p w14:paraId="4F7CF78D" w14:textId="77777777" w:rsidR="00C91DEC" w:rsidRPr="004815F6" w:rsidRDefault="00C91DEC" w:rsidP="007E5548"/>
    <w:p w14:paraId="4F7CF78E" w14:textId="77777777" w:rsidR="00C91DEC" w:rsidRPr="004815F6" w:rsidRDefault="00C91DEC" w:rsidP="007E5548">
      <w:pPr>
        <w:rPr>
          <w:b/>
          <w:bCs/>
        </w:rPr>
      </w:pPr>
      <w:r w:rsidRPr="004815F6">
        <w:rPr>
          <w:b/>
          <w:bCs/>
        </w:rPr>
        <w:t>314203 - Technik hodowca koni (314203)</w:t>
      </w:r>
    </w:p>
    <w:tbl>
      <w:tblPr>
        <w:tblStyle w:val="Tabela-Siatka"/>
        <w:tblW w:w="152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48"/>
        <w:gridCol w:w="3969"/>
        <w:gridCol w:w="4536"/>
        <w:gridCol w:w="3748"/>
      </w:tblGrid>
      <w:tr w:rsidR="004815F6" w:rsidRPr="004815F6" w14:paraId="4F7CF793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8F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Nazwa przedmiotu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0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 xml:space="preserve">Tytuł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1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Autor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2" w14:textId="77777777" w:rsidR="00E05646" w:rsidRPr="004815F6" w:rsidRDefault="00E05646" w:rsidP="007E5548">
            <w:pPr>
              <w:rPr>
                <w:b/>
                <w:bCs/>
              </w:rPr>
            </w:pPr>
            <w:r w:rsidRPr="004815F6">
              <w:rPr>
                <w:b/>
                <w:bCs/>
              </w:rPr>
              <w:t>Wydawnictwo</w:t>
            </w:r>
          </w:p>
        </w:tc>
      </w:tr>
      <w:tr w:rsidR="004815F6" w:rsidRPr="004815F6" w14:paraId="4F7CF798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4" w14:textId="77777777" w:rsidR="00E05646" w:rsidRPr="004815F6" w:rsidRDefault="00E05646" w:rsidP="007E5548">
            <w:r w:rsidRPr="004815F6">
              <w:t>Język polski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5" w14:textId="77777777" w:rsidR="00E05646" w:rsidRPr="004815F6" w:rsidRDefault="3B6A9C24" w:rsidP="007E5548">
            <w:r w:rsidRPr="004815F6">
              <w:t>“Ponad słowami” 1 (część 2) oraz “Ponad słowami 2 (część 1)  - Podręczniki do języka polskiego dla liceum ogólnokształcącego i technikum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6" w14:textId="77777777" w:rsidR="00E05646" w:rsidRPr="004815F6" w:rsidRDefault="3B6A9C24" w:rsidP="007E5548">
            <w:r w:rsidRPr="004815F6">
              <w:t>Małgorzata Chmiel, Anna Cisowska, Joanna Kościerzyńska, Helena Kusy, Anna Równy, Aleksandra Wróblewska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7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7A5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9" w14:textId="77777777" w:rsidR="00E05646" w:rsidRPr="004815F6" w:rsidRDefault="00E05646" w:rsidP="007E5548">
            <w:r w:rsidRPr="004815F6">
              <w:t>Język angielski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A" w14:textId="77777777" w:rsidR="00E05646" w:rsidRPr="004815F6" w:rsidRDefault="484214E5" w:rsidP="007E5548">
            <w:proofErr w:type="spellStart"/>
            <w:r w:rsidRPr="004815F6">
              <w:t>półroczeImpulse</w:t>
            </w:r>
            <w:proofErr w:type="spellEnd"/>
            <w:r w:rsidRPr="004815F6">
              <w:t xml:space="preserve">  poziom 1 A2/A2+ kontynuacja z klasy pierwszej</w:t>
            </w:r>
          </w:p>
          <w:p w14:paraId="4F7CF79B" w14:textId="77777777" w:rsidR="00E05646" w:rsidRPr="004815F6" w:rsidRDefault="484214E5" w:rsidP="007E5548">
            <w:r w:rsidRPr="004815F6">
              <w:t>II półrocze</w:t>
            </w:r>
          </w:p>
          <w:p w14:paraId="4F7CF79C" w14:textId="77777777" w:rsidR="00E05646" w:rsidRPr="004815F6" w:rsidRDefault="484214E5" w:rsidP="007E5548">
            <w:proofErr w:type="spellStart"/>
            <w:r w:rsidRPr="004815F6">
              <w:t>Impulse</w:t>
            </w:r>
            <w:proofErr w:type="spellEnd"/>
            <w:r w:rsidRPr="004815F6">
              <w:t xml:space="preserve"> poziom 2 A2+/B1</w:t>
            </w:r>
          </w:p>
          <w:p w14:paraId="4F7CF79D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9E" w14:textId="77777777" w:rsidR="00E05646" w:rsidRPr="004815F6" w:rsidRDefault="484214E5" w:rsidP="007E5548">
            <w:proofErr w:type="spellStart"/>
            <w:r w:rsidRPr="004815F6">
              <w:t>Gill</w:t>
            </w:r>
            <w:proofErr w:type="spellEnd"/>
            <w:r w:rsidRPr="004815F6">
              <w:t xml:space="preserve"> </w:t>
            </w:r>
            <w:proofErr w:type="spellStart"/>
            <w:r w:rsidRPr="004815F6">
              <w:t>Holley</w:t>
            </w:r>
            <w:proofErr w:type="spellEnd"/>
            <w:r w:rsidRPr="004815F6">
              <w:t xml:space="preserve">, </w:t>
            </w:r>
            <w:proofErr w:type="spellStart"/>
            <w:r w:rsidRPr="004815F6">
              <w:t>Kate</w:t>
            </w:r>
            <w:proofErr w:type="spellEnd"/>
            <w:r w:rsidRPr="004815F6">
              <w:t xml:space="preserve"> Pickering, Marta </w:t>
            </w:r>
            <w:proofErr w:type="spellStart"/>
            <w:r w:rsidRPr="004815F6">
              <w:t>Inglot</w:t>
            </w:r>
            <w:proofErr w:type="spellEnd"/>
          </w:p>
          <w:p w14:paraId="4F7CF79F" w14:textId="77777777" w:rsidR="00E05646" w:rsidRPr="004815F6" w:rsidRDefault="00E05646" w:rsidP="007E5548"/>
          <w:p w14:paraId="4F7CF7A0" w14:textId="77777777" w:rsidR="00E05646" w:rsidRPr="004815F6" w:rsidRDefault="00E05646" w:rsidP="007E5548"/>
          <w:p w14:paraId="4F7CF7A1" w14:textId="77777777" w:rsidR="00E05646" w:rsidRPr="004815F6" w:rsidRDefault="484214E5" w:rsidP="007E5548">
            <w:r w:rsidRPr="004815F6">
              <w:t xml:space="preserve">Catherine </w:t>
            </w:r>
            <w:proofErr w:type="spellStart"/>
            <w:r w:rsidRPr="004815F6">
              <w:t>McBeth</w:t>
            </w:r>
            <w:proofErr w:type="spellEnd"/>
            <w:r w:rsidRPr="004815F6">
              <w:t xml:space="preserve">, Patricia </w:t>
            </w:r>
            <w:proofErr w:type="spellStart"/>
            <w:r w:rsidRPr="004815F6">
              <w:t>Reilly</w:t>
            </w:r>
            <w:proofErr w:type="spellEnd"/>
            <w:r w:rsidRPr="004815F6">
              <w:t xml:space="preserve">, Karolina </w:t>
            </w:r>
            <w:proofErr w:type="spellStart"/>
            <w:r w:rsidRPr="004815F6">
              <w:t>Kotorowicz</w:t>
            </w:r>
            <w:proofErr w:type="spellEnd"/>
            <w:r w:rsidRPr="004815F6">
              <w:t>-Jasińska</w:t>
            </w:r>
          </w:p>
          <w:p w14:paraId="4F7CF7A2" w14:textId="77777777" w:rsidR="00E05646" w:rsidRPr="004815F6" w:rsidRDefault="00E05646" w:rsidP="007E5548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A3" w14:textId="77777777" w:rsidR="00E05646" w:rsidRPr="004815F6" w:rsidRDefault="484214E5" w:rsidP="007E5548">
            <w:r w:rsidRPr="004815F6">
              <w:t xml:space="preserve">Macmillan </w:t>
            </w:r>
            <w:proofErr w:type="spellStart"/>
            <w:r w:rsidRPr="004815F6">
              <w:t>Education</w:t>
            </w:r>
            <w:proofErr w:type="spellEnd"/>
          </w:p>
          <w:p w14:paraId="4F7CF7A4" w14:textId="77777777" w:rsidR="00E05646" w:rsidRPr="004815F6" w:rsidRDefault="00E05646" w:rsidP="007E5548"/>
        </w:tc>
      </w:tr>
      <w:tr w:rsidR="004815F6" w:rsidRPr="004815F6" w14:paraId="4F7CF7AF" w14:textId="77777777" w:rsidTr="1C5D256B">
        <w:trPr>
          <w:trHeight w:val="216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A6" w14:textId="77777777" w:rsidR="008A6ED2" w:rsidRPr="004815F6" w:rsidRDefault="008A6ED2" w:rsidP="007E5548">
            <w:r w:rsidRPr="004815F6">
              <w:t>Język niemiecki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A7" w14:textId="77777777" w:rsidR="008A6ED2" w:rsidRPr="004815F6" w:rsidRDefault="008A6ED2" w:rsidP="007E5548">
            <w:proofErr w:type="spellStart"/>
            <w:r w:rsidRPr="004815F6">
              <w:t>Trends</w:t>
            </w:r>
            <w:proofErr w:type="spellEnd"/>
            <w:r w:rsidRPr="004815F6">
              <w:t xml:space="preserve"> 2-</w:t>
            </w:r>
          </w:p>
          <w:p w14:paraId="4F7CF7AC" w14:textId="6EF12D4F" w:rsidR="008A6ED2" w:rsidRPr="004815F6" w:rsidRDefault="1C5D256B" w:rsidP="1C5D256B">
            <w:r w:rsidRPr="004815F6">
              <w:t xml:space="preserve">Podręcznik do języka niemieckiego dla liceów i techników.+ </w:t>
            </w:r>
            <w:proofErr w:type="spellStart"/>
            <w:r w:rsidRPr="004815F6">
              <w:t>Trends</w:t>
            </w:r>
            <w:proofErr w:type="spellEnd"/>
            <w:r w:rsidRPr="004815F6">
              <w:t xml:space="preserve"> 2 ćwiczenia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AD" w14:textId="77777777" w:rsidR="008A6ED2" w:rsidRPr="004815F6" w:rsidRDefault="008A6ED2" w:rsidP="007E5548">
            <w:r w:rsidRPr="004815F6">
              <w:t xml:space="preserve">Anna Życka, Ewa Kościelniak-Walewska, Andy </w:t>
            </w:r>
            <w:proofErr w:type="spellStart"/>
            <w:r w:rsidRPr="004815F6">
              <w:t>Körber</w:t>
            </w:r>
            <w:proofErr w:type="spellEnd"/>
            <w:r w:rsidRPr="004815F6"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AE" w14:textId="77777777" w:rsidR="008A6ED2" w:rsidRPr="004815F6" w:rsidRDefault="008A6ED2" w:rsidP="007E5548">
            <w:r w:rsidRPr="004815F6">
              <w:t>Nowa Era</w:t>
            </w:r>
          </w:p>
        </w:tc>
      </w:tr>
      <w:tr w:rsidR="004815F6" w:rsidRPr="004815F6" w14:paraId="4F7CF7B6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0" w14:textId="77777777" w:rsidR="00E05646" w:rsidRPr="004815F6" w:rsidRDefault="00E05646" w:rsidP="007E5548">
            <w:r w:rsidRPr="004815F6">
              <w:t>Historia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1" w14:textId="77777777" w:rsidR="00E05646" w:rsidRPr="004815F6" w:rsidRDefault="3B6A9C24" w:rsidP="007E5548">
            <w:r w:rsidRPr="004815F6">
              <w:t>Poznać przeszłość 2. Podręcznik do historii dla liceum ogólnokształcącego i technikum. Zakres podstawowy. Nowa podstawa programowa 2022</w:t>
            </w:r>
          </w:p>
          <w:p w14:paraId="4F7CF7B2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3" w14:textId="77777777" w:rsidR="00E05646" w:rsidRPr="004815F6" w:rsidRDefault="3B6A9C24" w:rsidP="007E5548">
            <w:r w:rsidRPr="004815F6">
              <w:t>Adam Kucharski, Anna Łaszkiewicz, Aneta Niewęgłowska, Stanisław Roszak</w:t>
            </w:r>
          </w:p>
          <w:p w14:paraId="4F7CF7B4" w14:textId="77777777" w:rsidR="00E05646" w:rsidRPr="004815F6" w:rsidRDefault="00E05646" w:rsidP="007E5548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5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7BD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7" w14:textId="77777777" w:rsidR="00E05646" w:rsidRPr="004815F6" w:rsidRDefault="00E05646" w:rsidP="007E5548">
            <w:r w:rsidRPr="004815F6">
              <w:t>Historia i teraźniejszość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8" w14:textId="77777777" w:rsidR="00E05646" w:rsidRPr="004815F6" w:rsidRDefault="3B6A9C24" w:rsidP="007E5548">
            <w:r w:rsidRPr="004815F6">
              <w:t>Historia i teraźniejszość 2. Podręcznik - Liceum, Technikum. Zakres podstawowy</w:t>
            </w:r>
          </w:p>
          <w:p w14:paraId="4F7CF7B9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B" w14:textId="6478D745" w:rsidR="00E05646" w:rsidRPr="004815F6" w:rsidRDefault="1C5D256B" w:rsidP="007E5548">
            <w:r w:rsidRPr="004815F6">
              <w:t>Marian Buczyński, Adam Cisek, Tomasz Grochowski, Izabella Modzelewska – Rysak, Leszek Rysak, Karol Wilczyński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C" w14:textId="77777777" w:rsidR="00E05646" w:rsidRPr="004815F6" w:rsidRDefault="3B6A9C24" w:rsidP="007E5548">
            <w:r w:rsidRPr="004815F6">
              <w:t>WSiP</w:t>
            </w:r>
          </w:p>
        </w:tc>
      </w:tr>
      <w:tr w:rsidR="004815F6" w:rsidRPr="004815F6" w14:paraId="4F7CF7C5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E" w14:textId="5E23A0B8" w:rsidR="00E05646" w:rsidRPr="004815F6" w:rsidRDefault="1C5D256B" w:rsidP="1C5D256B">
            <w:r w:rsidRPr="004815F6">
              <w:lastRenderedPageBreak/>
              <w:t>Biznes i zarzadzanie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BF" w14:textId="413D9FC6" w:rsidR="00E05646" w:rsidRPr="004815F6" w:rsidRDefault="1C5D256B" w:rsidP="1C5D256B">
            <w:r w:rsidRPr="004815F6">
              <w:t>Krok w  biznes i zarządzanie</w:t>
            </w:r>
          </w:p>
          <w:p w14:paraId="4F7CF7C0" w14:textId="77777777" w:rsidR="00E05646" w:rsidRPr="004815F6" w:rsidRDefault="00E05646" w:rsidP="1C5D256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1" w14:textId="77777777" w:rsidR="00E05646" w:rsidRPr="004815F6" w:rsidRDefault="1C5D256B" w:rsidP="1C5D256B">
            <w:r w:rsidRPr="004815F6">
              <w:t>Tomasz Rachwał, Zbigniew Makieła .</w:t>
            </w:r>
          </w:p>
          <w:p w14:paraId="4F7CF7C2" w14:textId="77777777" w:rsidR="00E05646" w:rsidRPr="004815F6" w:rsidRDefault="00E05646" w:rsidP="1C5D256B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3" w14:textId="77777777" w:rsidR="00E05646" w:rsidRPr="004815F6" w:rsidRDefault="1C5D256B" w:rsidP="1C5D256B">
            <w:r w:rsidRPr="004815F6">
              <w:t>Nowa Era.</w:t>
            </w:r>
          </w:p>
          <w:p w14:paraId="4F7CF7C4" w14:textId="77777777" w:rsidR="00E05646" w:rsidRPr="004815F6" w:rsidRDefault="00E05646" w:rsidP="1C5D256B"/>
        </w:tc>
      </w:tr>
      <w:tr w:rsidR="004815F6" w:rsidRPr="004815F6" w14:paraId="4F7CF7CA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6" w14:textId="77777777" w:rsidR="00E05646" w:rsidRPr="004815F6" w:rsidRDefault="00E05646" w:rsidP="007E5548">
            <w:r w:rsidRPr="004815F6">
              <w:t>Geografia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7" w14:textId="77777777" w:rsidR="00E05646" w:rsidRPr="004815F6" w:rsidRDefault="2ADFD856" w:rsidP="007E5548">
            <w:r w:rsidRPr="004815F6">
              <w:t>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8" w14:textId="77777777" w:rsidR="00E05646" w:rsidRPr="004815F6" w:rsidRDefault="2ADFD856" w:rsidP="007E5548">
            <w:r w:rsidRPr="004815F6">
              <w:t>------------------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9" w14:textId="77777777" w:rsidR="00E05646" w:rsidRPr="004815F6" w:rsidRDefault="2ADFD856" w:rsidP="007E5548">
            <w:r w:rsidRPr="004815F6">
              <w:t>----------------------</w:t>
            </w:r>
          </w:p>
        </w:tc>
      </w:tr>
      <w:tr w:rsidR="004815F6" w:rsidRPr="004815F6" w14:paraId="4F7CF7CF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B" w14:textId="31F584D6" w:rsidR="00E05646" w:rsidRPr="004815F6" w:rsidRDefault="1C5D256B" w:rsidP="007E5548">
            <w:r w:rsidRPr="004815F6">
              <w:t>Biologia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C" w14:textId="42661E67" w:rsidR="54CC3026" w:rsidRPr="004815F6" w:rsidRDefault="1C5D256B" w:rsidP="1C5D256B">
            <w:r w:rsidRPr="004815F6">
              <w:t>„Biologia na czasie 2. Podręcznik dla liceum ogólnokształcącego i technikum, zakres rozszerzony.” + Biologia 2 – maturalne karty 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D" w14:textId="1FD2CE1F" w:rsidR="54CC3026" w:rsidRPr="004815F6" w:rsidRDefault="1C5D256B" w:rsidP="1C5D256B">
            <w:r w:rsidRPr="004815F6">
              <w:t>Marek Guzik, Ryszard Kozik, Władysław Zamachowski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CE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7D7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0" w14:textId="77777777" w:rsidR="00E05646" w:rsidRPr="004815F6" w:rsidRDefault="00E05646" w:rsidP="007E5548">
            <w:r w:rsidRPr="004815F6">
              <w:t>Chemia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2" w14:textId="46D8F5AD" w:rsidR="00E05646" w:rsidRPr="004815F6" w:rsidRDefault="1C5D256B" w:rsidP="007E5548">
            <w:r w:rsidRPr="004815F6">
              <w:t>,,To jest chemia” - Chemia ogólna i nieorganiczna. Podręcznik dla liceum ogólnokształcącego i technikum.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3" w14:textId="77777777" w:rsidR="00E05646" w:rsidRPr="004815F6" w:rsidRDefault="465A070D" w:rsidP="007E5548">
            <w:r w:rsidRPr="004815F6">
              <w:t>Romuald Hassa</w:t>
            </w:r>
          </w:p>
          <w:p w14:paraId="4F7CF7D4" w14:textId="77777777" w:rsidR="00E05646" w:rsidRPr="004815F6" w:rsidRDefault="465A070D" w:rsidP="007E5548">
            <w:r w:rsidRPr="004815F6">
              <w:t xml:space="preserve">Janusz </w:t>
            </w:r>
            <w:proofErr w:type="spellStart"/>
            <w:r w:rsidRPr="004815F6">
              <w:t>Mrzigod</w:t>
            </w:r>
            <w:proofErr w:type="spellEnd"/>
          </w:p>
          <w:p w14:paraId="4F7CF7D5" w14:textId="77777777" w:rsidR="00E05646" w:rsidRPr="004815F6" w:rsidRDefault="465A070D" w:rsidP="007E5548">
            <w:r w:rsidRPr="004815F6">
              <w:t xml:space="preserve">Aleksandra </w:t>
            </w:r>
            <w:proofErr w:type="spellStart"/>
            <w:r w:rsidRPr="004815F6">
              <w:t>Mrzigod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6" w14:textId="77777777" w:rsidR="00E05646" w:rsidRPr="004815F6" w:rsidRDefault="465A070D" w:rsidP="007E5548">
            <w:r w:rsidRPr="004815F6">
              <w:t>Nowa Era</w:t>
            </w:r>
          </w:p>
        </w:tc>
      </w:tr>
      <w:tr w:rsidR="004815F6" w:rsidRPr="004815F6" w14:paraId="4F7CF7DC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8" w14:textId="77777777" w:rsidR="00E05646" w:rsidRPr="004815F6" w:rsidRDefault="00E05646" w:rsidP="007E5548">
            <w:r w:rsidRPr="004815F6">
              <w:t>Fizyka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9" w14:textId="77777777" w:rsidR="54CC3026" w:rsidRPr="004815F6" w:rsidRDefault="54CC3026" w:rsidP="007E5548">
            <w:r w:rsidRPr="004815F6">
              <w:t>„Odkryć fizykę 2. Podręcznik do fizyki dla liceum ogólnokształcącego i technikum zakres podstawowy.” + “Okryć fizykę 2 – karty pracy ucznia zakres podstawowy”.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A" w14:textId="77777777" w:rsidR="54CC3026" w:rsidRPr="004815F6" w:rsidRDefault="54CC3026" w:rsidP="007E5548">
            <w:r w:rsidRPr="004815F6">
              <w:t>Marcin Braun, Weronika Śliwa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B" w14:textId="77777777" w:rsidR="54CC3026" w:rsidRPr="004815F6" w:rsidRDefault="54CC3026" w:rsidP="007E5548">
            <w:r w:rsidRPr="004815F6">
              <w:t>Nowa Era</w:t>
            </w:r>
          </w:p>
        </w:tc>
      </w:tr>
      <w:tr w:rsidR="004815F6" w:rsidRPr="004815F6" w14:paraId="4F7CF7E1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D" w14:textId="77777777" w:rsidR="00E05646" w:rsidRPr="004815F6" w:rsidRDefault="00E05646" w:rsidP="007E5548">
            <w:r w:rsidRPr="004815F6">
              <w:t>Matematyka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E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DF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0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7E6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2" w14:textId="77777777" w:rsidR="00E05646" w:rsidRPr="004815F6" w:rsidRDefault="00E05646" w:rsidP="007E5548">
            <w:r w:rsidRPr="004815F6">
              <w:t>Informatyka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3" w14:textId="77777777" w:rsidR="00E05646" w:rsidRPr="004815F6" w:rsidRDefault="484214E5" w:rsidP="007E5548">
            <w:r w:rsidRPr="004815F6">
              <w:t>---------------------------------------------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4" w14:textId="77777777" w:rsidR="00E05646" w:rsidRPr="004815F6" w:rsidRDefault="484214E5" w:rsidP="007E5548">
            <w:r w:rsidRPr="004815F6">
              <w:t>---------------------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5" w14:textId="77777777" w:rsidR="00E05646" w:rsidRPr="004815F6" w:rsidRDefault="484214E5" w:rsidP="007E5548">
            <w:r w:rsidRPr="004815F6">
              <w:t>------------------------</w:t>
            </w:r>
          </w:p>
        </w:tc>
      </w:tr>
      <w:tr w:rsidR="004815F6" w:rsidRPr="004815F6" w14:paraId="4F7CF7EE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7" w14:textId="77777777" w:rsidR="00E05646" w:rsidRPr="004815F6" w:rsidRDefault="00E05646" w:rsidP="007E5548">
            <w:r w:rsidRPr="004815F6">
              <w:t>Wychowanie fizyczne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9" w14:textId="7DDD78A0" w:rsidR="00E05646" w:rsidRPr="004815F6" w:rsidRDefault="1C5D256B" w:rsidP="007E5548">
            <w:r w:rsidRPr="004815F6">
              <w:t>Brak podręcznika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B" w14:textId="4C48F6ED" w:rsidR="00E05646" w:rsidRPr="004815F6" w:rsidRDefault="1C5D256B" w:rsidP="007E5548">
            <w:r w:rsidRPr="004815F6">
              <w:t>Brak podręcznika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D" w14:textId="05CFB309" w:rsidR="00E05646" w:rsidRPr="004815F6" w:rsidRDefault="1C5D256B" w:rsidP="007E5548">
            <w:r w:rsidRPr="004815F6">
              <w:t>Brak podręcznika</w:t>
            </w:r>
          </w:p>
        </w:tc>
      </w:tr>
      <w:tr w:rsidR="004815F6" w:rsidRPr="004815F6" w14:paraId="4F7CF7F3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EF" w14:textId="77777777" w:rsidR="00E05646" w:rsidRPr="004815F6" w:rsidRDefault="00E05646" w:rsidP="007E5548">
            <w:r w:rsidRPr="004815F6">
              <w:t>Matematyka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0" w14:textId="77777777" w:rsidR="00E05646" w:rsidRPr="004815F6" w:rsidRDefault="3B6A9C24" w:rsidP="007E5548">
            <w:proofErr w:type="spellStart"/>
            <w:r w:rsidRPr="004815F6">
              <w:t>MATeMAtyka</w:t>
            </w:r>
            <w:proofErr w:type="spellEnd"/>
            <w:r w:rsidRPr="004815F6">
              <w:t xml:space="preserve"> 1 i 2. Podręcznik dla liceum ogólnokształcącego i technikum.  Zakres podstawowy i rozszerzony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1" w14:textId="77777777" w:rsidR="00E05646" w:rsidRPr="004815F6" w:rsidRDefault="3B6A9C24" w:rsidP="007E5548">
            <w:r w:rsidRPr="004815F6">
              <w:t xml:space="preserve">Wojciech Babiański, Lech Chańko, Joanna Czarnowska, Grzegorz Janocha, Dorota </w:t>
            </w:r>
            <w:proofErr w:type="spellStart"/>
            <w:r w:rsidRPr="004815F6">
              <w:t>Ponczek</w:t>
            </w:r>
            <w:proofErr w:type="spellEnd"/>
            <w:r w:rsidRPr="004815F6">
              <w:t>, Jolanta Wesołowska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2" w14:textId="77777777" w:rsidR="00E05646" w:rsidRPr="004815F6" w:rsidRDefault="3B6A9C24" w:rsidP="007E5548">
            <w:r w:rsidRPr="004815F6">
              <w:t>Nowa Era</w:t>
            </w:r>
          </w:p>
        </w:tc>
      </w:tr>
      <w:tr w:rsidR="004815F6" w:rsidRPr="004815F6" w14:paraId="4F7CF7FA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4" w14:textId="77777777" w:rsidR="00E05646" w:rsidRPr="004815F6" w:rsidRDefault="00E05646" w:rsidP="007E5548">
            <w:r w:rsidRPr="004815F6">
              <w:t>Geografia rozszerzona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6" w14:textId="6DE61AAA" w:rsidR="00E05646" w:rsidRPr="004815F6" w:rsidRDefault="1C5D256B" w:rsidP="007E5548">
            <w:r w:rsidRPr="004815F6">
              <w:t>Oblicza geografii 2. Podręcznik dla liceum ogólnokształcącego i technikum, zakres rozszerzony. Edycja 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7" w14:textId="77777777" w:rsidR="00E05646" w:rsidRPr="004815F6" w:rsidRDefault="2ADFD856" w:rsidP="007E5548">
            <w:r w:rsidRPr="004815F6">
              <w:t>Tomasz Rachwał, Wioletta Kilar</w:t>
            </w:r>
          </w:p>
          <w:p w14:paraId="4F7CF7F8" w14:textId="77777777" w:rsidR="00E05646" w:rsidRPr="004815F6" w:rsidRDefault="00E05646" w:rsidP="007E5548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9" w14:textId="77777777" w:rsidR="00E05646" w:rsidRPr="004815F6" w:rsidRDefault="2ADFD856" w:rsidP="007E5548">
            <w:r w:rsidRPr="004815F6">
              <w:t>Nowa Era</w:t>
            </w:r>
          </w:p>
        </w:tc>
      </w:tr>
      <w:tr w:rsidR="004815F6" w:rsidRPr="004815F6" w14:paraId="4F7CF802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B" w14:textId="77777777" w:rsidR="00E05646" w:rsidRPr="004815F6" w:rsidRDefault="00E05646" w:rsidP="007E5548">
            <w:r w:rsidRPr="004815F6">
              <w:t>Wychowanie do życia w rodzinie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C" w14:textId="77777777" w:rsidR="00E05646" w:rsidRPr="004815F6" w:rsidRDefault="465A070D" w:rsidP="007E5548">
            <w:r w:rsidRPr="004815F6">
              <w:t>Brak podręcznika</w:t>
            </w:r>
          </w:p>
          <w:p w14:paraId="4F7CF7FD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FE" w14:textId="77777777" w:rsidR="00E05646" w:rsidRPr="004815F6" w:rsidRDefault="465A070D" w:rsidP="007E5548">
            <w:r w:rsidRPr="004815F6">
              <w:t>Brak podręcznika</w:t>
            </w:r>
          </w:p>
          <w:p w14:paraId="4F7CF7FF" w14:textId="77777777" w:rsidR="00E05646" w:rsidRPr="004815F6" w:rsidRDefault="00E05646" w:rsidP="007E5548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0" w14:textId="77777777" w:rsidR="00E05646" w:rsidRPr="004815F6" w:rsidRDefault="465A070D" w:rsidP="007E5548">
            <w:r w:rsidRPr="004815F6">
              <w:t>Brak podręcznika</w:t>
            </w:r>
          </w:p>
          <w:p w14:paraId="4F7CF801" w14:textId="77777777" w:rsidR="00E05646" w:rsidRPr="004815F6" w:rsidRDefault="00E05646" w:rsidP="007E5548"/>
        </w:tc>
      </w:tr>
      <w:tr w:rsidR="004815F6" w:rsidRPr="004815F6" w14:paraId="4F7CF807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3" w14:textId="77777777" w:rsidR="00E05646" w:rsidRPr="004815F6" w:rsidRDefault="00E05646" w:rsidP="007E5548">
            <w:r w:rsidRPr="004815F6">
              <w:t>Religia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4" w14:textId="77777777" w:rsidR="00E05646" w:rsidRPr="004815F6" w:rsidRDefault="3B6A9C24" w:rsidP="007E5548">
            <w:r w:rsidRPr="004815F6">
              <w:t>Szczęśliwi, którzy żyją wiarą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5" w14:textId="77777777" w:rsidR="00E05646" w:rsidRPr="004815F6" w:rsidRDefault="3B6A9C24" w:rsidP="007E5548">
            <w:r w:rsidRPr="004815F6">
              <w:t xml:space="preserve">ks. dr K. Mielnicki, E. </w:t>
            </w:r>
            <w:proofErr w:type="spellStart"/>
            <w:r w:rsidRPr="004815F6">
              <w:t>Kondrak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6" w14:textId="77777777" w:rsidR="00E05646" w:rsidRPr="004815F6" w:rsidRDefault="3B6A9C24" w:rsidP="007E5548">
            <w:r w:rsidRPr="004815F6">
              <w:t xml:space="preserve">Jedność </w:t>
            </w:r>
          </w:p>
        </w:tc>
      </w:tr>
      <w:tr w:rsidR="004815F6" w:rsidRPr="004815F6" w14:paraId="4F7CF80C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8" w14:textId="77777777" w:rsidR="00E05646" w:rsidRPr="004815F6" w:rsidRDefault="00E05646" w:rsidP="007E5548">
            <w:r w:rsidRPr="004815F6">
              <w:t>Przepisy ruchu drogowego - T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9" w14:textId="7228BAFE" w:rsidR="00E05646" w:rsidRPr="004815F6" w:rsidRDefault="5FC103E7" w:rsidP="007E5548">
            <w:r w:rsidRPr="004815F6">
              <w:t>Poradnik kierowcy kat. T + ćwiczenia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A" w14:textId="7E68FE5C" w:rsidR="00E05646" w:rsidRPr="004815F6" w:rsidRDefault="5FC103E7" w:rsidP="007E5548">
            <w:r w:rsidRPr="004815F6">
              <w:t xml:space="preserve">Henryk </w:t>
            </w:r>
            <w:proofErr w:type="spellStart"/>
            <w:r w:rsidRPr="004815F6">
              <w:t>Próchniewicz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8A2" w14:textId="4FDCA623" w:rsidR="00E05646" w:rsidRPr="004815F6" w:rsidRDefault="5FC103E7" w:rsidP="007E5548">
            <w:r w:rsidRPr="004815F6">
              <w:t>Grupa Image</w:t>
            </w:r>
          </w:p>
          <w:p w14:paraId="4F7CF80B" w14:textId="729CD638" w:rsidR="00E05646" w:rsidRPr="004815F6" w:rsidRDefault="00E05646" w:rsidP="5FC103E7"/>
        </w:tc>
      </w:tr>
      <w:tr w:rsidR="004815F6" w:rsidRPr="004815F6" w14:paraId="4F7CF811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D" w14:textId="77777777" w:rsidR="00E05646" w:rsidRPr="004815F6" w:rsidRDefault="00E05646" w:rsidP="007E5548">
            <w:r w:rsidRPr="004815F6">
              <w:t>Język angielski zawodowy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E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0F" w14:textId="77777777" w:rsidR="00E05646" w:rsidRPr="004815F6" w:rsidRDefault="00E05646" w:rsidP="007E5548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0" w14:textId="77777777" w:rsidR="00E05646" w:rsidRPr="004815F6" w:rsidRDefault="00E05646" w:rsidP="007E5548"/>
        </w:tc>
      </w:tr>
      <w:tr w:rsidR="004815F6" w:rsidRPr="004815F6" w14:paraId="4F7CF816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2" w14:textId="77777777" w:rsidR="00E05646" w:rsidRPr="004815F6" w:rsidRDefault="00E05646" w:rsidP="007E5548">
            <w:r w:rsidRPr="004815F6">
              <w:t>Organizacja produkcji rolniczej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3" w14:textId="2A3B5863" w:rsidR="00E05646" w:rsidRPr="004815F6" w:rsidRDefault="1C5D256B" w:rsidP="007E5548">
            <w:r w:rsidRPr="004815F6">
              <w:t>------------------------------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4" w14:textId="2498040D" w:rsidR="00E05646" w:rsidRPr="004815F6" w:rsidRDefault="1C5D256B" w:rsidP="007E5548">
            <w:r w:rsidRPr="004815F6">
              <w:t>------------------------------------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5" w14:textId="13BE21FB" w:rsidR="00E05646" w:rsidRPr="004815F6" w:rsidRDefault="1C5D256B" w:rsidP="007E5548">
            <w:r w:rsidRPr="004815F6">
              <w:t>-------------------</w:t>
            </w:r>
          </w:p>
        </w:tc>
      </w:tr>
      <w:tr w:rsidR="004815F6" w:rsidRPr="004815F6" w14:paraId="4F7CF81B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7" w14:textId="77777777" w:rsidR="00E05646" w:rsidRPr="004815F6" w:rsidRDefault="00E05646" w:rsidP="007E5548">
            <w:r w:rsidRPr="004815F6">
              <w:t>Chów i hodowla koni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8" w14:textId="77777777" w:rsidR="00E05646" w:rsidRPr="004815F6" w:rsidRDefault="3B6A9C24" w:rsidP="007E5548">
            <w:proofErr w:type="spellStart"/>
            <w:r w:rsidRPr="004815F6">
              <w:t>Jeżdziec</w:t>
            </w:r>
            <w:proofErr w:type="spellEnd"/>
            <w:r w:rsidRPr="004815F6">
              <w:t xml:space="preserve"> i hodowca koni-podstawy kształcenia I </w:t>
            </w:r>
            <w:proofErr w:type="spellStart"/>
            <w:r w:rsidRPr="004815F6">
              <w:t>i</w:t>
            </w:r>
            <w:proofErr w:type="spellEnd"/>
            <w:r w:rsidRPr="004815F6">
              <w:t xml:space="preserve"> 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9" w14:textId="77777777" w:rsidR="00E05646" w:rsidRPr="004815F6" w:rsidRDefault="3B6A9C24" w:rsidP="007E5548">
            <w:r w:rsidRPr="004815F6">
              <w:t>Dariusz Waligórski , Barbara Zygmunt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A" w14:textId="77777777" w:rsidR="00E05646" w:rsidRPr="004815F6" w:rsidRDefault="3B6A9C24" w:rsidP="007E5548">
            <w:r w:rsidRPr="004815F6">
              <w:t>UMWM- Kraków</w:t>
            </w:r>
          </w:p>
        </w:tc>
      </w:tr>
      <w:tr w:rsidR="004815F6" w:rsidRPr="004815F6" w14:paraId="4F7CF820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C" w14:textId="77777777" w:rsidR="00E05646" w:rsidRPr="004815F6" w:rsidRDefault="00E05646" w:rsidP="007E5548">
            <w:r w:rsidRPr="004815F6">
              <w:t>Szkolenie i użytkowanie koni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D" w14:textId="77777777" w:rsidR="00E05646" w:rsidRPr="004815F6" w:rsidRDefault="3B6A9C24" w:rsidP="007E5548">
            <w:proofErr w:type="spellStart"/>
            <w:r w:rsidRPr="004815F6">
              <w:t>Jeżdziectwo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E" w14:textId="77777777" w:rsidR="00E05646" w:rsidRPr="004815F6" w:rsidRDefault="3B6A9C24" w:rsidP="007E5548">
            <w:r w:rsidRPr="004815F6">
              <w:t xml:space="preserve">Jarosław </w:t>
            </w:r>
            <w:proofErr w:type="spellStart"/>
            <w:r w:rsidRPr="004815F6">
              <w:t>Suchorski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1F" w14:textId="77777777" w:rsidR="00E05646" w:rsidRPr="004815F6" w:rsidRDefault="3B6A9C24" w:rsidP="007E5548">
            <w:r w:rsidRPr="004815F6">
              <w:t>PWRIL</w:t>
            </w:r>
          </w:p>
        </w:tc>
      </w:tr>
      <w:tr w:rsidR="004815F6" w:rsidRPr="004815F6" w14:paraId="4F7CF828" w14:textId="77777777" w:rsidTr="1C5D256B">
        <w:trPr>
          <w:trHeight w:val="96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21" w14:textId="77777777" w:rsidR="00E05646" w:rsidRPr="004815F6" w:rsidRDefault="00E05646" w:rsidP="007E5548">
            <w:r w:rsidRPr="004815F6">
              <w:t>Technika w rolnictwie [</w:t>
            </w:r>
            <w:proofErr w:type="spellStart"/>
            <w:r w:rsidRPr="004815F6">
              <w:t>zt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22" w14:textId="77777777" w:rsidR="00E05646" w:rsidRPr="004815F6" w:rsidRDefault="3B6A9C24" w:rsidP="007E5548">
            <w:r w:rsidRPr="004815F6">
              <w:t>Mechanizacja rolnictwa cz.1</w:t>
            </w:r>
          </w:p>
          <w:p w14:paraId="4F7CF823" w14:textId="77777777" w:rsidR="00E05646" w:rsidRPr="004815F6" w:rsidRDefault="3B6A9C24" w:rsidP="007E5548">
            <w:r w:rsidRPr="004815F6">
              <w:t>Mechanizacja rolnictwa cz.2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24" w14:textId="77777777" w:rsidR="00E05646" w:rsidRPr="004815F6" w:rsidRDefault="3B6A9C24" w:rsidP="007E5548">
            <w:r w:rsidRPr="004815F6">
              <w:t>Aleksander Listkowski</w:t>
            </w:r>
          </w:p>
          <w:p w14:paraId="4F7CF825" w14:textId="77777777" w:rsidR="00E05646" w:rsidRPr="004815F6" w:rsidRDefault="3B6A9C24" w:rsidP="007E5548">
            <w:r w:rsidRPr="004815F6">
              <w:t xml:space="preserve">M. Gaworski, K. </w:t>
            </w:r>
            <w:proofErr w:type="spellStart"/>
            <w:r w:rsidRPr="004815F6">
              <w:t>Koprysz</w:t>
            </w:r>
            <w:proofErr w:type="spell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26" w14:textId="77777777" w:rsidR="00E05646" w:rsidRPr="004815F6" w:rsidRDefault="3B6A9C24" w:rsidP="007E5548">
            <w:proofErr w:type="spellStart"/>
            <w:r w:rsidRPr="004815F6">
              <w:t>Hortpress</w:t>
            </w:r>
            <w:proofErr w:type="spellEnd"/>
          </w:p>
          <w:p w14:paraId="4F7CF827" w14:textId="77777777" w:rsidR="00E05646" w:rsidRPr="004815F6" w:rsidRDefault="3B6A9C24" w:rsidP="007E5548">
            <w:proofErr w:type="spellStart"/>
            <w:r w:rsidRPr="004815F6">
              <w:t>Hortpress</w:t>
            </w:r>
            <w:proofErr w:type="spellEnd"/>
          </w:p>
        </w:tc>
      </w:tr>
      <w:tr w:rsidR="00E05646" w:rsidRPr="004815F6" w14:paraId="4F7CF82D" w14:textId="77777777" w:rsidTr="1C5D256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29" w14:textId="77777777" w:rsidR="00E05646" w:rsidRPr="004815F6" w:rsidRDefault="00E05646" w:rsidP="007E5548">
            <w:r w:rsidRPr="004815F6">
              <w:lastRenderedPageBreak/>
              <w:t>Zajęcia praktyczne [</w:t>
            </w:r>
            <w:proofErr w:type="spellStart"/>
            <w:r w:rsidRPr="004815F6">
              <w:t>zp</w:t>
            </w:r>
            <w:proofErr w:type="spellEnd"/>
            <w:r w:rsidRPr="004815F6"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2A" w14:textId="77777777" w:rsidR="00E05646" w:rsidRPr="004815F6" w:rsidRDefault="00E05646" w:rsidP="007E5548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2B" w14:textId="77777777" w:rsidR="00E05646" w:rsidRPr="004815F6" w:rsidRDefault="00E05646" w:rsidP="007E5548"/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82C" w14:textId="77777777" w:rsidR="00E05646" w:rsidRPr="004815F6" w:rsidRDefault="00E05646" w:rsidP="007E5548"/>
        </w:tc>
      </w:tr>
    </w:tbl>
    <w:p w14:paraId="4F7CF82E" w14:textId="77777777" w:rsidR="00D967D7" w:rsidRPr="004815F6" w:rsidRDefault="00D967D7" w:rsidP="007E5548"/>
    <w:sectPr w:rsidR="00D967D7" w:rsidRPr="004815F6" w:rsidSect="00647C2F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91387" w14:textId="77777777" w:rsidR="009B0095" w:rsidRDefault="009B0095">
      <w:pPr>
        <w:spacing w:after="0" w:line="240" w:lineRule="auto"/>
      </w:pPr>
      <w:r>
        <w:separator/>
      </w:r>
    </w:p>
  </w:endnote>
  <w:endnote w:type="continuationSeparator" w:id="0">
    <w:p w14:paraId="7E93458D" w14:textId="77777777" w:rsidR="009B0095" w:rsidRDefault="009B0095">
      <w:pPr>
        <w:spacing w:after="0" w:line="240" w:lineRule="auto"/>
      </w:pPr>
      <w:r>
        <w:continuationSeparator/>
      </w:r>
    </w:p>
  </w:endnote>
  <w:endnote w:type="continuationNotice" w:id="1">
    <w:p w14:paraId="1D297ADD" w14:textId="77777777" w:rsidR="009B0095" w:rsidRDefault="009B0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F835" w14:textId="77777777" w:rsidR="00E05646" w:rsidRPr="00ED0315" w:rsidRDefault="00E05646">
    <w:pPr>
      <w:pStyle w:val="Stopka"/>
      <w:pBdr>
        <w:bottom w:val="single" w:sz="6" w:space="1" w:color="auto"/>
      </w:pBdr>
      <w:rPr>
        <w:sz w:val="14"/>
        <w:szCs w:val="14"/>
      </w:rPr>
    </w:pPr>
  </w:p>
  <w:p w14:paraId="4F7CF836" w14:textId="77777777" w:rsidR="00E05646" w:rsidRPr="00ED0315" w:rsidRDefault="00E05646" w:rsidP="00ED0315">
    <w:pPr>
      <w:pStyle w:val="Stopka"/>
      <w:rPr>
        <w:rFonts w:ascii="Tahoma" w:hAnsi="Tahoma" w:cs="Tahoma"/>
        <w:sz w:val="14"/>
        <w:szCs w:val="14"/>
      </w:rPr>
    </w:pPr>
  </w:p>
  <w:p w14:paraId="4F7CF837" w14:textId="77777777" w:rsidR="00E05646" w:rsidRPr="00ED0315" w:rsidRDefault="00E05646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6EC9" w14:textId="77777777" w:rsidR="009B0095" w:rsidRDefault="009B0095">
      <w:pPr>
        <w:spacing w:after="0" w:line="240" w:lineRule="auto"/>
      </w:pPr>
      <w:r>
        <w:separator/>
      </w:r>
    </w:p>
  </w:footnote>
  <w:footnote w:type="continuationSeparator" w:id="0">
    <w:p w14:paraId="011D1D68" w14:textId="77777777" w:rsidR="009B0095" w:rsidRDefault="009B0095">
      <w:pPr>
        <w:spacing w:after="0" w:line="240" w:lineRule="auto"/>
      </w:pPr>
      <w:r>
        <w:continuationSeparator/>
      </w:r>
    </w:p>
  </w:footnote>
  <w:footnote w:type="continuationNotice" w:id="1">
    <w:p w14:paraId="2960D52D" w14:textId="77777777" w:rsidR="009B0095" w:rsidRDefault="009B00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CFEC"/>
    <w:multiLevelType w:val="hybridMultilevel"/>
    <w:tmpl w:val="FFFFFFFF"/>
    <w:lvl w:ilvl="0" w:tplc="317A8286">
      <w:start w:val="1"/>
      <w:numFmt w:val="upperLetter"/>
      <w:lvlText w:val="%1."/>
      <w:lvlJc w:val="left"/>
      <w:pPr>
        <w:ind w:left="720" w:hanging="360"/>
      </w:pPr>
    </w:lvl>
    <w:lvl w:ilvl="1" w:tplc="B86EFD96">
      <w:start w:val="1"/>
      <w:numFmt w:val="lowerLetter"/>
      <w:lvlText w:val="%2."/>
      <w:lvlJc w:val="left"/>
      <w:pPr>
        <w:ind w:left="1440" w:hanging="360"/>
      </w:pPr>
    </w:lvl>
    <w:lvl w:ilvl="2" w:tplc="131C8F72">
      <w:start w:val="1"/>
      <w:numFmt w:val="lowerRoman"/>
      <w:lvlText w:val="%3."/>
      <w:lvlJc w:val="right"/>
      <w:pPr>
        <w:ind w:left="2160" w:hanging="180"/>
      </w:pPr>
    </w:lvl>
    <w:lvl w:ilvl="3" w:tplc="8490F4FE">
      <w:start w:val="1"/>
      <w:numFmt w:val="decimal"/>
      <w:lvlText w:val="%4."/>
      <w:lvlJc w:val="left"/>
      <w:pPr>
        <w:ind w:left="2880" w:hanging="360"/>
      </w:pPr>
    </w:lvl>
    <w:lvl w:ilvl="4" w:tplc="6F8EFBEA">
      <w:start w:val="1"/>
      <w:numFmt w:val="lowerLetter"/>
      <w:lvlText w:val="%5."/>
      <w:lvlJc w:val="left"/>
      <w:pPr>
        <w:ind w:left="3600" w:hanging="360"/>
      </w:pPr>
    </w:lvl>
    <w:lvl w:ilvl="5" w:tplc="0D7CBFA2">
      <w:start w:val="1"/>
      <w:numFmt w:val="lowerRoman"/>
      <w:lvlText w:val="%6."/>
      <w:lvlJc w:val="right"/>
      <w:pPr>
        <w:ind w:left="4320" w:hanging="180"/>
      </w:pPr>
    </w:lvl>
    <w:lvl w:ilvl="6" w:tplc="5422FA6A">
      <w:start w:val="1"/>
      <w:numFmt w:val="decimal"/>
      <w:lvlText w:val="%7."/>
      <w:lvlJc w:val="left"/>
      <w:pPr>
        <w:ind w:left="5040" w:hanging="360"/>
      </w:pPr>
    </w:lvl>
    <w:lvl w:ilvl="7" w:tplc="4F4C905A">
      <w:start w:val="1"/>
      <w:numFmt w:val="lowerLetter"/>
      <w:lvlText w:val="%8."/>
      <w:lvlJc w:val="left"/>
      <w:pPr>
        <w:ind w:left="5760" w:hanging="360"/>
      </w:pPr>
    </w:lvl>
    <w:lvl w:ilvl="8" w:tplc="564E63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6D1"/>
    <w:multiLevelType w:val="hybridMultilevel"/>
    <w:tmpl w:val="EC10AB42"/>
    <w:lvl w:ilvl="0" w:tplc="162051C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3B9060DA" w:tentative="1">
      <w:start w:val="1"/>
      <w:numFmt w:val="lowerLetter"/>
      <w:lvlText w:val="%2."/>
      <w:lvlJc w:val="left"/>
      <w:pPr>
        <w:ind w:left="1440" w:hanging="360"/>
      </w:pPr>
    </w:lvl>
    <w:lvl w:ilvl="2" w:tplc="208885D6" w:tentative="1">
      <w:start w:val="1"/>
      <w:numFmt w:val="lowerRoman"/>
      <w:lvlText w:val="%3."/>
      <w:lvlJc w:val="right"/>
      <w:pPr>
        <w:ind w:left="2160" w:hanging="180"/>
      </w:pPr>
    </w:lvl>
    <w:lvl w:ilvl="3" w:tplc="0974FA0C" w:tentative="1">
      <w:start w:val="1"/>
      <w:numFmt w:val="decimal"/>
      <w:lvlText w:val="%4."/>
      <w:lvlJc w:val="left"/>
      <w:pPr>
        <w:ind w:left="2880" w:hanging="360"/>
      </w:pPr>
    </w:lvl>
    <w:lvl w:ilvl="4" w:tplc="584833EC" w:tentative="1">
      <w:start w:val="1"/>
      <w:numFmt w:val="lowerLetter"/>
      <w:lvlText w:val="%5."/>
      <w:lvlJc w:val="left"/>
      <w:pPr>
        <w:ind w:left="3600" w:hanging="360"/>
      </w:pPr>
    </w:lvl>
    <w:lvl w:ilvl="5" w:tplc="452E6420" w:tentative="1">
      <w:start w:val="1"/>
      <w:numFmt w:val="lowerRoman"/>
      <w:lvlText w:val="%6."/>
      <w:lvlJc w:val="right"/>
      <w:pPr>
        <w:ind w:left="4320" w:hanging="180"/>
      </w:pPr>
    </w:lvl>
    <w:lvl w:ilvl="6" w:tplc="81F29B96" w:tentative="1">
      <w:start w:val="1"/>
      <w:numFmt w:val="decimal"/>
      <w:lvlText w:val="%7."/>
      <w:lvlJc w:val="left"/>
      <w:pPr>
        <w:ind w:left="5040" w:hanging="360"/>
      </w:pPr>
    </w:lvl>
    <w:lvl w:ilvl="7" w:tplc="3DDEFC0C" w:tentative="1">
      <w:start w:val="1"/>
      <w:numFmt w:val="lowerLetter"/>
      <w:lvlText w:val="%8."/>
      <w:lvlJc w:val="left"/>
      <w:pPr>
        <w:ind w:left="5760" w:hanging="360"/>
      </w:pPr>
    </w:lvl>
    <w:lvl w:ilvl="8" w:tplc="F578C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387F"/>
    <w:multiLevelType w:val="hybridMultilevel"/>
    <w:tmpl w:val="5162B31A"/>
    <w:lvl w:ilvl="0" w:tplc="795E7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65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B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6C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1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E0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5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F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87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F34"/>
    <w:multiLevelType w:val="hybridMultilevel"/>
    <w:tmpl w:val="F7286450"/>
    <w:lvl w:ilvl="0" w:tplc="B6E036D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42C6F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EA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4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8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4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7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45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99DB"/>
    <w:multiLevelType w:val="hybridMultilevel"/>
    <w:tmpl w:val="FFFFFFFF"/>
    <w:lvl w:ilvl="0" w:tplc="092E9C40">
      <w:start w:val="1"/>
      <w:numFmt w:val="upperLetter"/>
      <w:lvlText w:val="%1."/>
      <w:lvlJc w:val="left"/>
      <w:pPr>
        <w:ind w:left="720" w:hanging="360"/>
      </w:pPr>
    </w:lvl>
    <w:lvl w:ilvl="1" w:tplc="AAAAE160">
      <w:start w:val="1"/>
      <w:numFmt w:val="lowerLetter"/>
      <w:lvlText w:val="%2."/>
      <w:lvlJc w:val="left"/>
      <w:pPr>
        <w:ind w:left="1440" w:hanging="360"/>
      </w:pPr>
    </w:lvl>
    <w:lvl w:ilvl="2" w:tplc="C8CCCA2C">
      <w:start w:val="1"/>
      <w:numFmt w:val="lowerRoman"/>
      <w:lvlText w:val="%3."/>
      <w:lvlJc w:val="right"/>
      <w:pPr>
        <w:ind w:left="2160" w:hanging="180"/>
      </w:pPr>
    </w:lvl>
    <w:lvl w:ilvl="3" w:tplc="90D0194C">
      <w:start w:val="1"/>
      <w:numFmt w:val="decimal"/>
      <w:lvlText w:val="%4."/>
      <w:lvlJc w:val="left"/>
      <w:pPr>
        <w:ind w:left="2880" w:hanging="360"/>
      </w:pPr>
    </w:lvl>
    <w:lvl w:ilvl="4" w:tplc="B7085E94">
      <w:start w:val="1"/>
      <w:numFmt w:val="lowerLetter"/>
      <w:lvlText w:val="%5."/>
      <w:lvlJc w:val="left"/>
      <w:pPr>
        <w:ind w:left="3600" w:hanging="360"/>
      </w:pPr>
    </w:lvl>
    <w:lvl w:ilvl="5" w:tplc="C6E4B674">
      <w:start w:val="1"/>
      <w:numFmt w:val="lowerRoman"/>
      <w:lvlText w:val="%6."/>
      <w:lvlJc w:val="right"/>
      <w:pPr>
        <w:ind w:left="4320" w:hanging="180"/>
      </w:pPr>
    </w:lvl>
    <w:lvl w:ilvl="6" w:tplc="226040F2">
      <w:start w:val="1"/>
      <w:numFmt w:val="decimal"/>
      <w:lvlText w:val="%7."/>
      <w:lvlJc w:val="left"/>
      <w:pPr>
        <w:ind w:left="5040" w:hanging="360"/>
      </w:pPr>
    </w:lvl>
    <w:lvl w:ilvl="7" w:tplc="0568AECE">
      <w:start w:val="1"/>
      <w:numFmt w:val="lowerLetter"/>
      <w:lvlText w:val="%8."/>
      <w:lvlJc w:val="left"/>
      <w:pPr>
        <w:ind w:left="5760" w:hanging="360"/>
      </w:pPr>
    </w:lvl>
    <w:lvl w:ilvl="8" w:tplc="82EC3A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A226E"/>
    <w:multiLevelType w:val="hybridMultilevel"/>
    <w:tmpl w:val="FFFFFFFF"/>
    <w:lvl w:ilvl="0" w:tplc="ADCCD756">
      <w:start w:val="1"/>
      <w:numFmt w:val="upperLetter"/>
      <w:lvlText w:val="%1."/>
      <w:lvlJc w:val="left"/>
      <w:pPr>
        <w:ind w:left="720" w:hanging="360"/>
      </w:pPr>
    </w:lvl>
    <w:lvl w:ilvl="1" w:tplc="9B941A0C">
      <w:start w:val="1"/>
      <w:numFmt w:val="lowerLetter"/>
      <w:lvlText w:val="%2."/>
      <w:lvlJc w:val="left"/>
      <w:pPr>
        <w:ind w:left="1440" w:hanging="360"/>
      </w:pPr>
    </w:lvl>
    <w:lvl w:ilvl="2" w:tplc="906E62FE">
      <w:start w:val="1"/>
      <w:numFmt w:val="lowerRoman"/>
      <w:lvlText w:val="%3."/>
      <w:lvlJc w:val="right"/>
      <w:pPr>
        <w:ind w:left="2160" w:hanging="180"/>
      </w:pPr>
    </w:lvl>
    <w:lvl w:ilvl="3" w:tplc="06485B3A">
      <w:start w:val="1"/>
      <w:numFmt w:val="decimal"/>
      <w:lvlText w:val="%4."/>
      <w:lvlJc w:val="left"/>
      <w:pPr>
        <w:ind w:left="2880" w:hanging="360"/>
      </w:pPr>
    </w:lvl>
    <w:lvl w:ilvl="4" w:tplc="3ED03FDC">
      <w:start w:val="1"/>
      <w:numFmt w:val="lowerLetter"/>
      <w:lvlText w:val="%5."/>
      <w:lvlJc w:val="left"/>
      <w:pPr>
        <w:ind w:left="3600" w:hanging="360"/>
      </w:pPr>
    </w:lvl>
    <w:lvl w:ilvl="5" w:tplc="60C0FD14">
      <w:start w:val="1"/>
      <w:numFmt w:val="lowerRoman"/>
      <w:lvlText w:val="%6."/>
      <w:lvlJc w:val="right"/>
      <w:pPr>
        <w:ind w:left="4320" w:hanging="180"/>
      </w:pPr>
    </w:lvl>
    <w:lvl w:ilvl="6" w:tplc="97D0A40E">
      <w:start w:val="1"/>
      <w:numFmt w:val="decimal"/>
      <w:lvlText w:val="%7."/>
      <w:lvlJc w:val="left"/>
      <w:pPr>
        <w:ind w:left="5040" w:hanging="360"/>
      </w:pPr>
    </w:lvl>
    <w:lvl w:ilvl="7" w:tplc="2B4ECBE4">
      <w:start w:val="1"/>
      <w:numFmt w:val="lowerLetter"/>
      <w:lvlText w:val="%8."/>
      <w:lvlJc w:val="left"/>
      <w:pPr>
        <w:ind w:left="5760" w:hanging="360"/>
      </w:pPr>
    </w:lvl>
    <w:lvl w:ilvl="8" w:tplc="A56CA9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3ED55"/>
    <w:multiLevelType w:val="hybridMultilevel"/>
    <w:tmpl w:val="FFFFFFFF"/>
    <w:lvl w:ilvl="0" w:tplc="A542682E">
      <w:start w:val="1"/>
      <w:numFmt w:val="decimal"/>
      <w:lvlText w:val="%1."/>
      <w:lvlJc w:val="left"/>
      <w:pPr>
        <w:ind w:left="720" w:hanging="360"/>
      </w:pPr>
    </w:lvl>
    <w:lvl w:ilvl="1" w:tplc="2A12603C">
      <w:start w:val="1"/>
      <w:numFmt w:val="lowerLetter"/>
      <w:lvlText w:val="%2."/>
      <w:lvlJc w:val="left"/>
      <w:pPr>
        <w:ind w:left="1440" w:hanging="360"/>
      </w:pPr>
    </w:lvl>
    <w:lvl w:ilvl="2" w:tplc="68969F52">
      <w:start w:val="1"/>
      <w:numFmt w:val="lowerRoman"/>
      <w:lvlText w:val="%3."/>
      <w:lvlJc w:val="right"/>
      <w:pPr>
        <w:ind w:left="2160" w:hanging="180"/>
      </w:pPr>
    </w:lvl>
    <w:lvl w:ilvl="3" w:tplc="9F2243A0">
      <w:start w:val="1"/>
      <w:numFmt w:val="decimal"/>
      <w:lvlText w:val="%4."/>
      <w:lvlJc w:val="left"/>
      <w:pPr>
        <w:ind w:left="2880" w:hanging="360"/>
      </w:pPr>
    </w:lvl>
    <w:lvl w:ilvl="4" w:tplc="B9AA1F42">
      <w:start w:val="1"/>
      <w:numFmt w:val="lowerLetter"/>
      <w:lvlText w:val="%5."/>
      <w:lvlJc w:val="left"/>
      <w:pPr>
        <w:ind w:left="3600" w:hanging="360"/>
      </w:pPr>
    </w:lvl>
    <w:lvl w:ilvl="5" w:tplc="AB94EECA">
      <w:start w:val="1"/>
      <w:numFmt w:val="lowerRoman"/>
      <w:lvlText w:val="%6."/>
      <w:lvlJc w:val="right"/>
      <w:pPr>
        <w:ind w:left="4320" w:hanging="180"/>
      </w:pPr>
    </w:lvl>
    <w:lvl w:ilvl="6" w:tplc="82068350">
      <w:start w:val="1"/>
      <w:numFmt w:val="decimal"/>
      <w:lvlText w:val="%7."/>
      <w:lvlJc w:val="left"/>
      <w:pPr>
        <w:ind w:left="5040" w:hanging="360"/>
      </w:pPr>
    </w:lvl>
    <w:lvl w:ilvl="7" w:tplc="270C5E48">
      <w:start w:val="1"/>
      <w:numFmt w:val="lowerLetter"/>
      <w:lvlText w:val="%8."/>
      <w:lvlJc w:val="left"/>
      <w:pPr>
        <w:ind w:left="5760" w:hanging="360"/>
      </w:pPr>
    </w:lvl>
    <w:lvl w:ilvl="8" w:tplc="4F04A5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018C"/>
    <w:multiLevelType w:val="hybridMultilevel"/>
    <w:tmpl w:val="8572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71D7C"/>
    <w:multiLevelType w:val="hybridMultilevel"/>
    <w:tmpl w:val="727C9452"/>
    <w:lvl w:ilvl="0" w:tplc="7EC0F89A">
      <w:start w:val="1"/>
      <w:numFmt w:val="decimal"/>
      <w:lvlText w:val="%1."/>
      <w:lvlJc w:val="left"/>
      <w:pPr>
        <w:ind w:left="720" w:hanging="360"/>
      </w:pPr>
    </w:lvl>
    <w:lvl w:ilvl="1" w:tplc="F08857EA">
      <w:start w:val="1"/>
      <w:numFmt w:val="lowerLetter"/>
      <w:lvlText w:val="%2."/>
      <w:lvlJc w:val="left"/>
      <w:pPr>
        <w:ind w:left="1440" w:hanging="360"/>
      </w:pPr>
    </w:lvl>
    <w:lvl w:ilvl="2" w:tplc="0B4A69DA">
      <w:start w:val="1"/>
      <w:numFmt w:val="lowerRoman"/>
      <w:lvlText w:val="%3."/>
      <w:lvlJc w:val="right"/>
      <w:pPr>
        <w:ind w:left="2160" w:hanging="180"/>
      </w:pPr>
    </w:lvl>
    <w:lvl w:ilvl="3" w:tplc="3D80DB88">
      <w:start w:val="1"/>
      <w:numFmt w:val="decimal"/>
      <w:lvlText w:val="%4."/>
      <w:lvlJc w:val="left"/>
      <w:pPr>
        <w:ind w:left="2880" w:hanging="360"/>
      </w:pPr>
    </w:lvl>
    <w:lvl w:ilvl="4" w:tplc="84A04FC0">
      <w:start w:val="1"/>
      <w:numFmt w:val="lowerLetter"/>
      <w:lvlText w:val="%5."/>
      <w:lvlJc w:val="left"/>
      <w:pPr>
        <w:ind w:left="3600" w:hanging="360"/>
      </w:pPr>
    </w:lvl>
    <w:lvl w:ilvl="5" w:tplc="DA7445E8">
      <w:start w:val="1"/>
      <w:numFmt w:val="lowerRoman"/>
      <w:lvlText w:val="%6."/>
      <w:lvlJc w:val="right"/>
      <w:pPr>
        <w:ind w:left="4320" w:hanging="180"/>
      </w:pPr>
    </w:lvl>
    <w:lvl w:ilvl="6" w:tplc="659A4BE2">
      <w:start w:val="1"/>
      <w:numFmt w:val="decimal"/>
      <w:lvlText w:val="%7."/>
      <w:lvlJc w:val="left"/>
      <w:pPr>
        <w:ind w:left="5040" w:hanging="360"/>
      </w:pPr>
    </w:lvl>
    <w:lvl w:ilvl="7" w:tplc="8CC6FCDE">
      <w:start w:val="1"/>
      <w:numFmt w:val="lowerLetter"/>
      <w:lvlText w:val="%8."/>
      <w:lvlJc w:val="left"/>
      <w:pPr>
        <w:ind w:left="5760" w:hanging="360"/>
      </w:pPr>
    </w:lvl>
    <w:lvl w:ilvl="8" w:tplc="93E2E5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385"/>
    <w:multiLevelType w:val="hybridMultilevel"/>
    <w:tmpl w:val="FFFFFFFF"/>
    <w:lvl w:ilvl="0" w:tplc="39EA551C">
      <w:start w:val="1"/>
      <w:numFmt w:val="upperLetter"/>
      <w:lvlText w:val="%1."/>
      <w:lvlJc w:val="left"/>
      <w:pPr>
        <w:ind w:left="720" w:hanging="360"/>
      </w:pPr>
    </w:lvl>
    <w:lvl w:ilvl="1" w:tplc="7F6CCA02">
      <w:start w:val="1"/>
      <w:numFmt w:val="lowerLetter"/>
      <w:lvlText w:val="%2."/>
      <w:lvlJc w:val="left"/>
      <w:pPr>
        <w:ind w:left="1440" w:hanging="360"/>
      </w:pPr>
    </w:lvl>
    <w:lvl w:ilvl="2" w:tplc="28DE5856">
      <w:start w:val="1"/>
      <w:numFmt w:val="lowerRoman"/>
      <w:lvlText w:val="%3."/>
      <w:lvlJc w:val="right"/>
      <w:pPr>
        <w:ind w:left="2160" w:hanging="180"/>
      </w:pPr>
    </w:lvl>
    <w:lvl w:ilvl="3" w:tplc="2DAEB166">
      <w:start w:val="1"/>
      <w:numFmt w:val="decimal"/>
      <w:lvlText w:val="%4."/>
      <w:lvlJc w:val="left"/>
      <w:pPr>
        <w:ind w:left="2880" w:hanging="360"/>
      </w:pPr>
    </w:lvl>
    <w:lvl w:ilvl="4" w:tplc="293EA882">
      <w:start w:val="1"/>
      <w:numFmt w:val="lowerLetter"/>
      <w:lvlText w:val="%5."/>
      <w:lvlJc w:val="left"/>
      <w:pPr>
        <w:ind w:left="3600" w:hanging="360"/>
      </w:pPr>
    </w:lvl>
    <w:lvl w:ilvl="5" w:tplc="F2CAB7E4">
      <w:start w:val="1"/>
      <w:numFmt w:val="lowerRoman"/>
      <w:lvlText w:val="%6."/>
      <w:lvlJc w:val="right"/>
      <w:pPr>
        <w:ind w:left="4320" w:hanging="180"/>
      </w:pPr>
    </w:lvl>
    <w:lvl w:ilvl="6" w:tplc="5D76DFE0">
      <w:start w:val="1"/>
      <w:numFmt w:val="decimal"/>
      <w:lvlText w:val="%7."/>
      <w:lvlJc w:val="left"/>
      <w:pPr>
        <w:ind w:left="5040" w:hanging="360"/>
      </w:pPr>
    </w:lvl>
    <w:lvl w:ilvl="7" w:tplc="4FCA6E38">
      <w:start w:val="1"/>
      <w:numFmt w:val="lowerLetter"/>
      <w:lvlText w:val="%8."/>
      <w:lvlJc w:val="left"/>
      <w:pPr>
        <w:ind w:left="5760" w:hanging="360"/>
      </w:pPr>
    </w:lvl>
    <w:lvl w:ilvl="8" w:tplc="CD7463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6273C"/>
    <w:multiLevelType w:val="hybridMultilevel"/>
    <w:tmpl w:val="37D411F2"/>
    <w:lvl w:ilvl="0" w:tplc="B5ECB732">
      <w:start w:val="1"/>
      <w:numFmt w:val="decimal"/>
      <w:lvlText w:val="%1."/>
      <w:lvlJc w:val="left"/>
      <w:pPr>
        <w:ind w:left="720" w:hanging="360"/>
      </w:pPr>
    </w:lvl>
    <w:lvl w:ilvl="1" w:tplc="6EA4F202">
      <w:start w:val="1"/>
      <w:numFmt w:val="lowerLetter"/>
      <w:lvlText w:val="%2."/>
      <w:lvlJc w:val="left"/>
      <w:pPr>
        <w:ind w:left="1440" w:hanging="360"/>
      </w:pPr>
    </w:lvl>
    <w:lvl w:ilvl="2" w:tplc="E628375E">
      <w:start w:val="1"/>
      <w:numFmt w:val="lowerRoman"/>
      <w:lvlText w:val="%3."/>
      <w:lvlJc w:val="right"/>
      <w:pPr>
        <w:ind w:left="2160" w:hanging="180"/>
      </w:pPr>
    </w:lvl>
    <w:lvl w:ilvl="3" w:tplc="66542E64">
      <w:start w:val="1"/>
      <w:numFmt w:val="decimal"/>
      <w:lvlText w:val="%4."/>
      <w:lvlJc w:val="left"/>
      <w:pPr>
        <w:ind w:left="2880" w:hanging="360"/>
      </w:pPr>
    </w:lvl>
    <w:lvl w:ilvl="4" w:tplc="F9388376">
      <w:start w:val="1"/>
      <w:numFmt w:val="lowerLetter"/>
      <w:lvlText w:val="%5."/>
      <w:lvlJc w:val="left"/>
      <w:pPr>
        <w:ind w:left="3600" w:hanging="360"/>
      </w:pPr>
    </w:lvl>
    <w:lvl w:ilvl="5" w:tplc="CF825D64">
      <w:start w:val="1"/>
      <w:numFmt w:val="lowerRoman"/>
      <w:lvlText w:val="%6."/>
      <w:lvlJc w:val="right"/>
      <w:pPr>
        <w:ind w:left="4320" w:hanging="180"/>
      </w:pPr>
    </w:lvl>
    <w:lvl w:ilvl="6" w:tplc="3A74E75A">
      <w:start w:val="1"/>
      <w:numFmt w:val="decimal"/>
      <w:lvlText w:val="%7."/>
      <w:lvlJc w:val="left"/>
      <w:pPr>
        <w:ind w:left="5040" w:hanging="360"/>
      </w:pPr>
    </w:lvl>
    <w:lvl w:ilvl="7" w:tplc="07F6E0C4">
      <w:start w:val="1"/>
      <w:numFmt w:val="lowerLetter"/>
      <w:lvlText w:val="%8."/>
      <w:lvlJc w:val="left"/>
      <w:pPr>
        <w:ind w:left="5760" w:hanging="360"/>
      </w:pPr>
    </w:lvl>
    <w:lvl w:ilvl="8" w:tplc="477E2D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8FCB"/>
    <w:multiLevelType w:val="hybridMultilevel"/>
    <w:tmpl w:val="FFFFFFFF"/>
    <w:lvl w:ilvl="0" w:tplc="1708FB5C">
      <w:start w:val="1"/>
      <w:numFmt w:val="upperLetter"/>
      <w:lvlText w:val="%1."/>
      <w:lvlJc w:val="left"/>
      <w:pPr>
        <w:ind w:left="720" w:hanging="360"/>
      </w:pPr>
    </w:lvl>
    <w:lvl w:ilvl="1" w:tplc="7E88C7D8">
      <w:start w:val="1"/>
      <w:numFmt w:val="lowerLetter"/>
      <w:lvlText w:val="%2."/>
      <w:lvlJc w:val="left"/>
      <w:pPr>
        <w:ind w:left="1440" w:hanging="360"/>
      </w:pPr>
    </w:lvl>
    <w:lvl w:ilvl="2" w:tplc="39EA4D4A">
      <w:start w:val="1"/>
      <w:numFmt w:val="lowerRoman"/>
      <w:lvlText w:val="%3."/>
      <w:lvlJc w:val="right"/>
      <w:pPr>
        <w:ind w:left="2160" w:hanging="180"/>
      </w:pPr>
    </w:lvl>
    <w:lvl w:ilvl="3" w:tplc="92D6907E">
      <w:start w:val="1"/>
      <w:numFmt w:val="decimal"/>
      <w:lvlText w:val="%4."/>
      <w:lvlJc w:val="left"/>
      <w:pPr>
        <w:ind w:left="2880" w:hanging="360"/>
      </w:pPr>
    </w:lvl>
    <w:lvl w:ilvl="4" w:tplc="B1B84B48">
      <w:start w:val="1"/>
      <w:numFmt w:val="lowerLetter"/>
      <w:lvlText w:val="%5."/>
      <w:lvlJc w:val="left"/>
      <w:pPr>
        <w:ind w:left="3600" w:hanging="360"/>
      </w:pPr>
    </w:lvl>
    <w:lvl w:ilvl="5" w:tplc="6044805C">
      <w:start w:val="1"/>
      <w:numFmt w:val="lowerRoman"/>
      <w:lvlText w:val="%6."/>
      <w:lvlJc w:val="right"/>
      <w:pPr>
        <w:ind w:left="4320" w:hanging="180"/>
      </w:pPr>
    </w:lvl>
    <w:lvl w:ilvl="6" w:tplc="C1B61CE4">
      <w:start w:val="1"/>
      <w:numFmt w:val="decimal"/>
      <w:lvlText w:val="%7."/>
      <w:lvlJc w:val="left"/>
      <w:pPr>
        <w:ind w:left="5040" w:hanging="360"/>
      </w:pPr>
    </w:lvl>
    <w:lvl w:ilvl="7" w:tplc="BE4AB8D0">
      <w:start w:val="1"/>
      <w:numFmt w:val="lowerLetter"/>
      <w:lvlText w:val="%8."/>
      <w:lvlJc w:val="left"/>
      <w:pPr>
        <w:ind w:left="5760" w:hanging="360"/>
      </w:pPr>
    </w:lvl>
    <w:lvl w:ilvl="8" w:tplc="7B8AE0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6035"/>
    <w:multiLevelType w:val="hybridMultilevel"/>
    <w:tmpl w:val="FFFFFFFF"/>
    <w:lvl w:ilvl="0" w:tplc="C08E8974">
      <w:start w:val="1"/>
      <w:numFmt w:val="upperLetter"/>
      <w:lvlText w:val="%1."/>
      <w:lvlJc w:val="left"/>
      <w:pPr>
        <w:ind w:left="720" w:hanging="360"/>
      </w:pPr>
    </w:lvl>
    <w:lvl w:ilvl="1" w:tplc="9D289B68">
      <w:start w:val="1"/>
      <w:numFmt w:val="lowerLetter"/>
      <w:lvlText w:val="%2."/>
      <w:lvlJc w:val="left"/>
      <w:pPr>
        <w:ind w:left="1440" w:hanging="360"/>
      </w:pPr>
    </w:lvl>
    <w:lvl w:ilvl="2" w:tplc="8EC4957E">
      <w:start w:val="1"/>
      <w:numFmt w:val="lowerRoman"/>
      <w:lvlText w:val="%3."/>
      <w:lvlJc w:val="right"/>
      <w:pPr>
        <w:ind w:left="2160" w:hanging="180"/>
      </w:pPr>
    </w:lvl>
    <w:lvl w:ilvl="3" w:tplc="6B8C5C42">
      <w:start w:val="1"/>
      <w:numFmt w:val="decimal"/>
      <w:lvlText w:val="%4."/>
      <w:lvlJc w:val="left"/>
      <w:pPr>
        <w:ind w:left="2880" w:hanging="360"/>
      </w:pPr>
    </w:lvl>
    <w:lvl w:ilvl="4" w:tplc="D02CA144">
      <w:start w:val="1"/>
      <w:numFmt w:val="lowerLetter"/>
      <w:lvlText w:val="%5."/>
      <w:lvlJc w:val="left"/>
      <w:pPr>
        <w:ind w:left="3600" w:hanging="360"/>
      </w:pPr>
    </w:lvl>
    <w:lvl w:ilvl="5" w:tplc="4E34AE1C">
      <w:start w:val="1"/>
      <w:numFmt w:val="lowerRoman"/>
      <w:lvlText w:val="%6."/>
      <w:lvlJc w:val="right"/>
      <w:pPr>
        <w:ind w:left="4320" w:hanging="180"/>
      </w:pPr>
    </w:lvl>
    <w:lvl w:ilvl="6" w:tplc="D3CE2256">
      <w:start w:val="1"/>
      <w:numFmt w:val="decimal"/>
      <w:lvlText w:val="%7."/>
      <w:lvlJc w:val="left"/>
      <w:pPr>
        <w:ind w:left="5040" w:hanging="360"/>
      </w:pPr>
    </w:lvl>
    <w:lvl w:ilvl="7" w:tplc="B97C7FD4">
      <w:start w:val="1"/>
      <w:numFmt w:val="lowerLetter"/>
      <w:lvlText w:val="%8."/>
      <w:lvlJc w:val="left"/>
      <w:pPr>
        <w:ind w:left="5760" w:hanging="360"/>
      </w:pPr>
    </w:lvl>
    <w:lvl w:ilvl="8" w:tplc="4E6CE8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4FDA1"/>
    <w:multiLevelType w:val="hybridMultilevel"/>
    <w:tmpl w:val="FFFFFFFF"/>
    <w:lvl w:ilvl="0" w:tplc="0A606F0E">
      <w:start w:val="1"/>
      <w:numFmt w:val="upperLetter"/>
      <w:lvlText w:val="%1."/>
      <w:lvlJc w:val="left"/>
      <w:pPr>
        <w:ind w:left="720" w:hanging="360"/>
      </w:pPr>
    </w:lvl>
    <w:lvl w:ilvl="1" w:tplc="D31098B6">
      <w:start w:val="1"/>
      <w:numFmt w:val="lowerLetter"/>
      <w:lvlText w:val="%2."/>
      <w:lvlJc w:val="left"/>
      <w:pPr>
        <w:ind w:left="1440" w:hanging="360"/>
      </w:pPr>
    </w:lvl>
    <w:lvl w:ilvl="2" w:tplc="FB466974">
      <w:start w:val="1"/>
      <w:numFmt w:val="lowerRoman"/>
      <w:lvlText w:val="%3."/>
      <w:lvlJc w:val="right"/>
      <w:pPr>
        <w:ind w:left="2160" w:hanging="180"/>
      </w:pPr>
    </w:lvl>
    <w:lvl w:ilvl="3" w:tplc="28AA685C">
      <w:start w:val="1"/>
      <w:numFmt w:val="decimal"/>
      <w:lvlText w:val="%4."/>
      <w:lvlJc w:val="left"/>
      <w:pPr>
        <w:ind w:left="2880" w:hanging="360"/>
      </w:pPr>
    </w:lvl>
    <w:lvl w:ilvl="4" w:tplc="F47CF532">
      <w:start w:val="1"/>
      <w:numFmt w:val="lowerLetter"/>
      <w:lvlText w:val="%5."/>
      <w:lvlJc w:val="left"/>
      <w:pPr>
        <w:ind w:left="3600" w:hanging="360"/>
      </w:pPr>
    </w:lvl>
    <w:lvl w:ilvl="5" w:tplc="3B14E592">
      <w:start w:val="1"/>
      <w:numFmt w:val="lowerRoman"/>
      <w:lvlText w:val="%6."/>
      <w:lvlJc w:val="right"/>
      <w:pPr>
        <w:ind w:left="4320" w:hanging="180"/>
      </w:pPr>
    </w:lvl>
    <w:lvl w:ilvl="6" w:tplc="ABC29E6C">
      <w:start w:val="1"/>
      <w:numFmt w:val="decimal"/>
      <w:lvlText w:val="%7."/>
      <w:lvlJc w:val="left"/>
      <w:pPr>
        <w:ind w:left="5040" w:hanging="360"/>
      </w:pPr>
    </w:lvl>
    <w:lvl w:ilvl="7" w:tplc="31F63254">
      <w:start w:val="1"/>
      <w:numFmt w:val="lowerLetter"/>
      <w:lvlText w:val="%8."/>
      <w:lvlJc w:val="left"/>
      <w:pPr>
        <w:ind w:left="5760" w:hanging="360"/>
      </w:pPr>
    </w:lvl>
    <w:lvl w:ilvl="8" w:tplc="412CB4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4E39E"/>
    <w:multiLevelType w:val="hybridMultilevel"/>
    <w:tmpl w:val="20B06FB8"/>
    <w:lvl w:ilvl="0" w:tplc="6D5CFDD0">
      <w:start w:val="1"/>
      <w:numFmt w:val="decimal"/>
      <w:lvlText w:val="%1."/>
      <w:lvlJc w:val="left"/>
      <w:pPr>
        <w:ind w:left="720" w:hanging="360"/>
      </w:pPr>
    </w:lvl>
    <w:lvl w:ilvl="1" w:tplc="CB1C9FA4">
      <w:start w:val="1"/>
      <w:numFmt w:val="lowerLetter"/>
      <w:lvlText w:val="%2."/>
      <w:lvlJc w:val="left"/>
      <w:pPr>
        <w:ind w:left="1440" w:hanging="360"/>
      </w:pPr>
    </w:lvl>
    <w:lvl w:ilvl="2" w:tplc="F1A8844C">
      <w:start w:val="1"/>
      <w:numFmt w:val="lowerRoman"/>
      <w:lvlText w:val="%3."/>
      <w:lvlJc w:val="right"/>
      <w:pPr>
        <w:ind w:left="2160" w:hanging="180"/>
      </w:pPr>
    </w:lvl>
    <w:lvl w:ilvl="3" w:tplc="FA483F2A">
      <w:start w:val="1"/>
      <w:numFmt w:val="decimal"/>
      <w:lvlText w:val="%4."/>
      <w:lvlJc w:val="left"/>
      <w:pPr>
        <w:ind w:left="2880" w:hanging="360"/>
      </w:pPr>
    </w:lvl>
    <w:lvl w:ilvl="4" w:tplc="7800019A">
      <w:start w:val="1"/>
      <w:numFmt w:val="lowerLetter"/>
      <w:lvlText w:val="%5."/>
      <w:lvlJc w:val="left"/>
      <w:pPr>
        <w:ind w:left="3600" w:hanging="360"/>
      </w:pPr>
    </w:lvl>
    <w:lvl w:ilvl="5" w:tplc="BE38E9BC">
      <w:start w:val="1"/>
      <w:numFmt w:val="lowerRoman"/>
      <w:lvlText w:val="%6."/>
      <w:lvlJc w:val="right"/>
      <w:pPr>
        <w:ind w:left="4320" w:hanging="180"/>
      </w:pPr>
    </w:lvl>
    <w:lvl w:ilvl="6" w:tplc="73B8DF40">
      <w:start w:val="1"/>
      <w:numFmt w:val="decimal"/>
      <w:lvlText w:val="%7."/>
      <w:lvlJc w:val="left"/>
      <w:pPr>
        <w:ind w:left="5040" w:hanging="360"/>
      </w:pPr>
    </w:lvl>
    <w:lvl w:ilvl="7" w:tplc="3274DB5C">
      <w:start w:val="1"/>
      <w:numFmt w:val="lowerLetter"/>
      <w:lvlText w:val="%8."/>
      <w:lvlJc w:val="left"/>
      <w:pPr>
        <w:ind w:left="5760" w:hanging="360"/>
      </w:pPr>
    </w:lvl>
    <w:lvl w:ilvl="8" w:tplc="1C762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78531">
    <w:abstractNumId w:val="8"/>
  </w:num>
  <w:num w:numId="2" w16cid:durableId="1490099524">
    <w:abstractNumId w:val="14"/>
  </w:num>
  <w:num w:numId="3" w16cid:durableId="1176312589">
    <w:abstractNumId w:val="10"/>
  </w:num>
  <w:num w:numId="4" w16cid:durableId="2047098658">
    <w:abstractNumId w:val="9"/>
  </w:num>
  <w:num w:numId="5" w16cid:durableId="1517961309">
    <w:abstractNumId w:val="12"/>
  </w:num>
  <w:num w:numId="6" w16cid:durableId="1129277780">
    <w:abstractNumId w:val="11"/>
  </w:num>
  <w:num w:numId="7" w16cid:durableId="1197813063">
    <w:abstractNumId w:val="5"/>
  </w:num>
  <w:num w:numId="8" w16cid:durableId="863515437">
    <w:abstractNumId w:val="0"/>
  </w:num>
  <w:num w:numId="9" w16cid:durableId="1346781578">
    <w:abstractNumId w:val="13"/>
  </w:num>
  <w:num w:numId="10" w16cid:durableId="1652754602">
    <w:abstractNumId w:val="4"/>
  </w:num>
  <w:num w:numId="11" w16cid:durableId="685180731">
    <w:abstractNumId w:val="6"/>
  </w:num>
  <w:num w:numId="12" w16cid:durableId="1315062680">
    <w:abstractNumId w:val="1"/>
  </w:num>
  <w:num w:numId="13" w16cid:durableId="1065838286">
    <w:abstractNumId w:val="3"/>
  </w:num>
  <w:num w:numId="14" w16cid:durableId="1289242091">
    <w:abstractNumId w:val="2"/>
  </w:num>
  <w:num w:numId="15" w16cid:durableId="173365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FLIR_DOCUMENT_ID" w:val="655c2652-10a7-4472-85de-3931d24d3046"/>
  </w:docVars>
  <w:rsids>
    <w:rsidRoot w:val="003C6786"/>
    <w:rsid w:val="0000571F"/>
    <w:rsid w:val="00020BD7"/>
    <w:rsid w:val="00023773"/>
    <w:rsid w:val="000320E8"/>
    <w:rsid w:val="00053F5F"/>
    <w:rsid w:val="00054F3B"/>
    <w:rsid w:val="00060A9A"/>
    <w:rsid w:val="00061022"/>
    <w:rsid w:val="000623E9"/>
    <w:rsid w:val="00063B20"/>
    <w:rsid w:val="00065313"/>
    <w:rsid w:val="00065795"/>
    <w:rsid w:val="00066EF1"/>
    <w:rsid w:val="00080107"/>
    <w:rsid w:val="00082E1A"/>
    <w:rsid w:val="00083A54"/>
    <w:rsid w:val="00084EA7"/>
    <w:rsid w:val="000862DC"/>
    <w:rsid w:val="0009251C"/>
    <w:rsid w:val="00095535"/>
    <w:rsid w:val="000B0A12"/>
    <w:rsid w:val="000B6FDE"/>
    <w:rsid w:val="000D17A6"/>
    <w:rsid w:val="000E122E"/>
    <w:rsid w:val="000F3D88"/>
    <w:rsid w:val="00101132"/>
    <w:rsid w:val="00101C46"/>
    <w:rsid w:val="00133AE1"/>
    <w:rsid w:val="00147527"/>
    <w:rsid w:val="0016291C"/>
    <w:rsid w:val="00167BD2"/>
    <w:rsid w:val="0016B8C9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D3B76"/>
    <w:rsid w:val="001F3AF3"/>
    <w:rsid w:val="001F3D15"/>
    <w:rsid w:val="002036D1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A6BB5"/>
    <w:rsid w:val="002C0214"/>
    <w:rsid w:val="002C685B"/>
    <w:rsid w:val="002C7B6C"/>
    <w:rsid w:val="002D2E9B"/>
    <w:rsid w:val="002D46A6"/>
    <w:rsid w:val="002E0ED6"/>
    <w:rsid w:val="002F5078"/>
    <w:rsid w:val="002F56C1"/>
    <w:rsid w:val="003000B6"/>
    <w:rsid w:val="0030708C"/>
    <w:rsid w:val="003179A1"/>
    <w:rsid w:val="00340E41"/>
    <w:rsid w:val="00352C04"/>
    <w:rsid w:val="003554A5"/>
    <w:rsid w:val="003616C3"/>
    <w:rsid w:val="00367B14"/>
    <w:rsid w:val="00373DD0"/>
    <w:rsid w:val="00375516"/>
    <w:rsid w:val="00375C64"/>
    <w:rsid w:val="003850E7"/>
    <w:rsid w:val="0039256D"/>
    <w:rsid w:val="003A6472"/>
    <w:rsid w:val="003C1F00"/>
    <w:rsid w:val="003C3081"/>
    <w:rsid w:val="003C3345"/>
    <w:rsid w:val="003C3FBB"/>
    <w:rsid w:val="003C6786"/>
    <w:rsid w:val="003D02E0"/>
    <w:rsid w:val="003D1335"/>
    <w:rsid w:val="003D3365"/>
    <w:rsid w:val="003D61CA"/>
    <w:rsid w:val="003D7753"/>
    <w:rsid w:val="003E2494"/>
    <w:rsid w:val="003E5D0D"/>
    <w:rsid w:val="003F19A7"/>
    <w:rsid w:val="00433FBB"/>
    <w:rsid w:val="00436E31"/>
    <w:rsid w:val="00452AF6"/>
    <w:rsid w:val="0045341F"/>
    <w:rsid w:val="00470EBA"/>
    <w:rsid w:val="004767B6"/>
    <w:rsid w:val="004815F6"/>
    <w:rsid w:val="004B1072"/>
    <w:rsid w:val="004D15FD"/>
    <w:rsid w:val="004D38A4"/>
    <w:rsid w:val="004D46A7"/>
    <w:rsid w:val="004D541C"/>
    <w:rsid w:val="005006E4"/>
    <w:rsid w:val="005058F7"/>
    <w:rsid w:val="00510C42"/>
    <w:rsid w:val="00511C4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D40F9"/>
    <w:rsid w:val="005E23B3"/>
    <w:rsid w:val="005F0B44"/>
    <w:rsid w:val="006043D6"/>
    <w:rsid w:val="006067D1"/>
    <w:rsid w:val="006211F5"/>
    <w:rsid w:val="00635CE5"/>
    <w:rsid w:val="00640BC8"/>
    <w:rsid w:val="00647C2F"/>
    <w:rsid w:val="00655B8C"/>
    <w:rsid w:val="006616C2"/>
    <w:rsid w:val="00664F59"/>
    <w:rsid w:val="006777AC"/>
    <w:rsid w:val="00692E28"/>
    <w:rsid w:val="006A42E3"/>
    <w:rsid w:val="006A49CC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5548"/>
    <w:rsid w:val="007E7EF0"/>
    <w:rsid w:val="00801210"/>
    <w:rsid w:val="00812980"/>
    <w:rsid w:val="00843DAD"/>
    <w:rsid w:val="00844FAB"/>
    <w:rsid w:val="008456D7"/>
    <w:rsid w:val="00860C5C"/>
    <w:rsid w:val="008627A1"/>
    <w:rsid w:val="00864627"/>
    <w:rsid w:val="008878D8"/>
    <w:rsid w:val="00887A09"/>
    <w:rsid w:val="00893C8C"/>
    <w:rsid w:val="008949DC"/>
    <w:rsid w:val="00896ED3"/>
    <w:rsid w:val="008A0E28"/>
    <w:rsid w:val="008A29E4"/>
    <w:rsid w:val="008A6ED2"/>
    <w:rsid w:val="008B3689"/>
    <w:rsid w:val="008B58E5"/>
    <w:rsid w:val="008C41D0"/>
    <w:rsid w:val="008C4BF7"/>
    <w:rsid w:val="008E1BF4"/>
    <w:rsid w:val="008E3300"/>
    <w:rsid w:val="009018CF"/>
    <w:rsid w:val="00904051"/>
    <w:rsid w:val="00922D12"/>
    <w:rsid w:val="00924F52"/>
    <w:rsid w:val="00934C64"/>
    <w:rsid w:val="009446ED"/>
    <w:rsid w:val="009508A8"/>
    <w:rsid w:val="009556FD"/>
    <w:rsid w:val="0096415B"/>
    <w:rsid w:val="009669B8"/>
    <w:rsid w:val="00985FD4"/>
    <w:rsid w:val="009A384C"/>
    <w:rsid w:val="009A575C"/>
    <w:rsid w:val="009B0095"/>
    <w:rsid w:val="009E0FF5"/>
    <w:rsid w:val="009E3A9A"/>
    <w:rsid w:val="009E6CA4"/>
    <w:rsid w:val="009F10B1"/>
    <w:rsid w:val="009F4D0B"/>
    <w:rsid w:val="00A17CF6"/>
    <w:rsid w:val="00A36DC8"/>
    <w:rsid w:val="00A54A1E"/>
    <w:rsid w:val="00A764EB"/>
    <w:rsid w:val="00A86137"/>
    <w:rsid w:val="00AA4936"/>
    <w:rsid w:val="00AD1703"/>
    <w:rsid w:val="00AD3731"/>
    <w:rsid w:val="00AE7DC7"/>
    <w:rsid w:val="00AF21A0"/>
    <w:rsid w:val="00AF304A"/>
    <w:rsid w:val="00B0041E"/>
    <w:rsid w:val="00B12E01"/>
    <w:rsid w:val="00B22842"/>
    <w:rsid w:val="00B30A71"/>
    <w:rsid w:val="00B33F01"/>
    <w:rsid w:val="00B4213A"/>
    <w:rsid w:val="00B64EE7"/>
    <w:rsid w:val="00B66059"/>
    <w:rsid w:val="00BA2D3B"/>
    <w:rsid w:val="00BB742C"/>
    <w:rsid w:val="00BD04C3"/>
    <w:rsid w:val="00BD0B42"/>
    <w:rsid w:val="00BD5C9E"/>
    <w:rsid w:val="00BE3A3C"/>
    <w:rsid w:val="00BE7815"/>
    <w:rsid w:val="00BF6ADC"/>
    <w:rsid w:val="00C0474D"/>
    <w:rsid w:val="00C25DE5"/>
    <w:rsid w:val="00C45B19"/>
    <w:rsid w:val="00C61653"/>
    <w:rsid w:val="00C737EA"/>
    <w:rsid w:val="00C838C7"/>
    <w:rsid w:val="00C91DEC"/>
    <w:rsid w:val="00C95E71"/>
    <w:rsid w:val="00CA0C39"/>
    <w:rsid w:val="00CA642C"/>
    <w:rsid w:val="00CB578C"/>
    <w:rsid w:val="00CB6B3B"/>
    <w:rsid w:val="00CD32E2"/>
    <w:rsid w:val="00CF2AC1"/>
    <w:rsid w:val="00CF4934"/>
    <w:rsid w:val="00CF5E12"/>
    <w:rsid w:val="00CF64C7"/>
    <w:rsid w:val="00D15609"/>
    <w:rsid w:val="00D20DA5"/>
    <w:rsid w:val="00D2129D"/>
    <w:rsid w:val="00D33D1C"/>
    <w:rsid w:val="00D349E2"/>
    <w:rsid w:val="00D3754D"/>
    <w:rsid w:val="00D42CCD"/>
    <w:rsid w:val="00D45D07"/>
    <w:rsid w:val="00D47FAC"/>
    <w:rsid w:val="00D50AE5"/>
    <w:rsid w:val="00D53D74"/>
    <w:rsid w:val="00D62BC8"/>
    <w:rsid w:val="00D853B0"/>
    <w:rsid w:val="00D967D7"/>
    <w:rsid w:val="00DA62D5"/>
    <w:rsid w:val="00DD066D"/>
    <w:rsid w:val="00DD46A8"/>
    <w:rsid w:val="00DD55C3"/>
    <w:rsid w:val="00DD60AC"/>
    <w:rsid w:val="00DE2388"/>
    <w:rsid w:val="00DF05E9"/>
    <w:rsid w:val="00E04503"/>
    <w:rsid w:val="00E05646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4D0E"/>
    <w:rsid w:val="00F17EA3"/>
    <w:rsid w:val="00F222CB"/>
    <w:rsid w:val="00F22CB5"/>
    <w:rsid w:val="00F32352"/>
    <w:rsid w:val="00F4285F"/>
    <w:rsid w:val="00F446C2"/>
    <w:rsid w:val="00F45C98"/>
    <w:rsid w:val="00F66D31"/>
    <w:rsid w:val="00F67983"/>
    <w:rsid w:val="00F703CC"/>
    <w:rsid w:val="00F870D6"/>
    <w:rsid w:val="00FA5001"/>
    <w:rsid w:val="00FA7274"/>
    <w:rsid w:val="00FB275D"/>
    <w:rsid w:val="00FC5827"/>
    <w:rsid w:val="00FD0DE7"/>
    <w:rsid w:val="00FE3A89"/>
    <w:rsid w:val="00FE6DAE"/>
    <w:rsid w:val="00FF1292"/>
    <w:rsid w:val="02697AA9"/>
    <w:rsid w:val="0866B975"/>
    <w:rsid w:val="093B9EBB"/>
    <w:rsid w:val="13AE4331"/>
    <w:rsid w:val="186E828A"/>
    <w:rsid w:val="1C5D256B"/>
    <w:rsid w:val="2287F0B9"/>
    <w:rsid w:val="2A09B699"/>
    <w:rsid w:val="2A79DA41"/>
    <w:rsid w:val="2ADFD856"/>
    <w:rsid w:val="34C66ECF"/>
    <w:rsid w:val="3B6A9C24"/>
    <w:rsid w:val="3CFCCFD1"/>
    <w:rsid w:val="3D0C3B8D"/>
    <w:rsid w:val="41072D15"/>
    <w:rsid w:val="430276B1"/>
    <w:rsid w:val="465A070D"/>
    <w:rsid w:val="484214E5"/>
    <w:rsid w:val="4ADFB8BB"/>
    <w:rsid w:val="54CC3026"/>
    <w:rsid w:val="55047B92"/>
    <w:rsid w:val="5936FD8E"/>
    <w:rsid w:val="5C71654D"/>
    <w:rsid w:val="5FC103E7"/>
    <w:rsid w:val="6707CCD9"/>
    <w:rsid w:val="68DA0777"/>
    <w:rsid w:val="78C3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F44B"/>
  <w15:docId w15:val="{BCE8EA98-0C77-4591-9A89-6EC2BAD7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Arkusz tekst"/>
    <w:qFormat/>
    <w:rsid w:val="00C91DEC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B64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E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42F3-9181-4B69-B2ED-2243A4A2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3</TotalTime>
  <Pages>12</Pages>
  <Words>3254</Words>
  <Characters>19526</Characters>
  <Application>Microsoft Office Word</Application>
  <DocSecurity>0</DocSecurity>
  <Lines>162</Lines>
  <Paragraphs>45</Paragraphs>
  <ScaleCrop>false</ScaleCrop>
  <Company>Ministrerstwo Edukacji Narodowej</Company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Julia Nowakowska</cp:lastModifiedBy>
  <cp:revision>18</cp:revision>
  <cp:lastPrinted>2018-02-16T17:20:00Z</cp:lastPrinted>
  <dcterms:created xsi:type="dcterms:W3CDTF">2024-06-10T09:54:00Z</dcterms:created>
  <dcterms:modified xsi:type="dcterms:W3CDTF">2024-07-14T15:41:00Z</dcterms:modified>
</cp:coreProperties>
</file>