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15CFA" w14:textId="77777777" w:rsidR="005D40F9" w:rsidRPr="00C42234" w:rsidRDefault="005D40F9" w:rsidP="005D40F9">
      <w:pPr>
        <w:jc w:val="center"/>
        <w:rPr>
          <w:rStyle w:val="Uwydatnienie"/>
          <w:b/>
          <w:i w:val="0"/>
          <w:iCs w:val="0"/>
          <w:sz w:val="24"/>
          <w:szCs w:val="24"/>
        </w:rPr>
      </w:pPr>
      <w:r w:rsidRPr="00C42234">
        <w:rPr>
          <w:rStyle w:val="Uwydatnienie"/>
          <w:b/>
          <w:i w:val="0"/>
          <w:iCs w:val="0"/>
          <w:sz w:val="24"/>
          <w:szCs w:val="24"/>
        </w:rPr>
        <w:t xml:space="preserve">Zestawienie </w:t>
      </w:r>
      <w:r w:rsidR="002046CF" w:rsidRPr="00C42234">
        <w:rPr>
          <w:rStyle w:val="Uwydatnienie"/>
          <w:b/>
          <w:i w:val="0"/>
          <w:iCs w:val="0"/>
          <w:sz w:val="24"/>
          <w:szCs w:val="24"/>
        </w:rPr>
        <w:t>podręczników na rok szkolny 2024/2025</w:t>
      </w:r>
    </w:p>
    <w:p w14:paraId="58C15CFB" w14:textId="77777777" w:rsidR="005D40F9" w:rsidRPr="00C42234" w:rsidRDefault="005D40F9" w:rsidP="005D40F9">
      <w:pPr>
        <w:jc w:val="center"/>
        <w:rPr>
          <w:rStyle w:val="Uwydatnienie"/>
          <w:b/>
          <w:bCs/>
          <w:i w:val="0"/>
          <w:iCs w:val="0"/>
          <w:sz w:val="24"/>
          <w:szCs w:val="24"/>
        </w:rPr>
      </w:pPr>
      <w:r w:rsidRPr="00C42234">
        <w:rPr>
          <w:rStyle w:val="Uwydatnienie"/>
          <w:b/>
          <w:bCs/>
          <w:i w:val="0"/>
          <w:iCs w:val="0"/>
          <w:sz w:val="24"/>
          <w:szCs w:val="24"/>
        </w:rPr>
        <w:t>Technikum - klasy piąte</w:t>
      </w:r>
    </w:p>
    <w:p w14:paraId="58C15CFD" w14:textId="2C9D1C95" w:rsidR="002F56C1" w:rsidRPr="00C42234" w:rsidRDefault="28577709" w:rsidP="00155385">
      <w:pPr>
        <w:rPr>
          <w:b/>
          <w:bCs/>
        </w:rPr>
      </w:pPr>
      <w:r w:rsidRPr="00C42234">
        <w:rPr>
          <w:b/>
          <w:bCs/>
        </w:rPr>
        <w:t>343404 - Technik żywienia i usług gastronomicznych (343404)</w:t>
      </w:r>
    </w:p>
    <w:tbl>
      <w:tblPr>
        <w:tblStyle w:val="Tabela-Siatka"/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3855"/>
        <w:gridCol w:w="4650"/>
        <w:gridCol w:w="3969"/>
      </w:tblGrid>
      <w:tr w:rsidR="00C42234" w:rsidRPr="00C42234" w14:paraId="58C15D02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CFE" w14:textId="77777777" w:rsidR="00E05646" w:rsidRPr="00C42234" w:rsidRDefault="00E05646" w:rsidP="00155385">
            <w:pPr>
              <w:rPr>
                <w:b/>
                <w:bCs/>
              </w:rPr>
            </w:pPr>
            <w:r w:rsidRPr="00C42234">
              <w:rPr>
                <w:b/>
                <w:bCs/>
              </w:rPr>
              <w:t>Nazwa przedmiotu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CFF" w14:textId="77777777" w:rsidR="00E05646" w:rsidRPr="00C42234" w:rsidRDefault="00E05646" w:rsidP="00155385">
            <w:pPr>
              <w:rPr>
                <w:b/>
                <w:bCs/>
              </w:rPr>
            </w:pPr>
            <w:r w:rsidRPr="00C42234">
              <w:rPr>
                <w:b/>
                <w:bCs/>
              </w:rPr>
              <w:t xml:space="preserve">Tytuł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00" w14:textId="77777777" w:rsidR="00E05646" w:rsidRPr="00C42234" w:rsidRDefault="00E05646" w:rsidP="00155385">
            <w:pPr>
              <w:rPr>
                <w:b/>
                <w:bCs/>
              </w:rPr>
            </w:pPr>
            <w:r w:rsidRPr="00C42234">
              <w:rPr>
                <w:b/>
                <w:bCs/>
              </w:rPr>
              <w:t>Autor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01" w14:textId="77777777" w:rsidR="00E05646" w:rsidRPr="00C42234" w:rsidRDefault="00E05646" w:rsidP="00155385">
            <w:pPr>
              <w:rPr>
                <w:b/>
                <w:bCs/>
              </w:rPr>
            </w:pPr>
            <w:r w:rsidRPr="00C42234">
              <w:rPr>
                <w:b/>
                <w:bCs/>
              </w:rPr>
              <w:t>Wydawnictwo</w:t>
            </w:r>
          </w:p>
        </w:tc>
      </w:tr>
      <w:tr w:rsidR="00C42234" w:rsidRPr="00C42234" w14:paraId="58C15D07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03" w14:textId="77777777" w:rsidR="00E05646" w:rsidRPr="00C42234" w:rsidRDefault="00E05646" w:rsidP="00155385">
            <w:r w:rsidRPr="00C42234">
              <w:t>Język polski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04" w14:textId="77777777" w:rsidR="00E05646" w:rsidRPr="00C42234" w:rsidRDefault="3D19059A" w:rsidP="00155385">
            <w:r w:rsidRPr="00C42234">
              <w:t>“Ponad słowami” 4 Podręcznik do języka polskiego dla liceum ogólnokształcącego i technikum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05" w14:textId="79D669F3" w:rsidR="00E05646" w:rsidRPr="00C42234" w:rsidRDefault="28577709" w:rsidP="00155385">
            <w:r w:rsidRPr="00C42234">
              <w:t xml:space="preserve">Joanna Kościerzyńska, Aleksandra Wróblewska, Małgorzata Matecka, Anna Cisowska, Joanna Baczyńska-Wybrańska, Joanna </w:t>
            </w:r>
            <w:proofErr w:type="spellStart"/>
            <w:r w:rsidRPr="00C42234">
              <w:t>Ginter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06" w14:textId="77777777" w:rsidR="00E05646" w:rsidRPr="00C42234" w:rsidRDefault="3D19059A" w:rsidP="00155385">
            <w:r w:rsidRPr="00C42234">
              <w:t>Nowa Era</w:t>
            </w:r>
          </w:p>
        </w:tc>
      </w:tr>
      <w:tr w:rsidR="00C42234" w:rsidRPr="00C42234" w14:paraId="58C15D0C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08" w14:textId="77777777" w:rsidR="00E05646" w:rsidRPr="00C42234" w:rsidRDefault="00E05646" w:rsidP="00155385">
            <w:r w:rsidRPr="00C42234">
              <w:t>Język angielski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09" w14:textId="77777777" w:rsidR="2E578DD5" w:rsidRPr="00C42234" w:rsidRDefault="2E578DD5" w:rsidP="00155385">
            <w:r w:rsidRPr="00C42234">
              <w:t>Repetytorium. Podręcznik do szkół ponadpodstawowych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0A" w14:textId="77777777" w:rsidR="2E578DD5" w:rsidRPr="00C42234" w:rsidRDefault="2E578DD5" w:rsidP="00155385">
            <w:r w:rsidRPr="00C42234">
              <w:t xml:space="preserve">Marta Rosińska, </w:t>
            </w:r>
            <w:proofErr w:type="spellStart"/>
            <w:r w:rsidRPr="00C42234">
              <w:t>Lynda</w:t>
            </w:r>
            <w:proofErr w:type="spellEnd"/>
            <w:r w:rsidRPr="00C42234">
              <w:t xml:space="preserve"> Edwards, Monika </w:t>
            </w:r>
            <w:proofErr w:type="spellStart"/>
            <w:r w:rsidRPr="00C42234">
              <w:t>Cichmińska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0B" w14:textId="77777777" w:rsidR="2E578DD5" w:rsidRPr="00C42234" w:rsidRDefault="2E578DD5" w:rsidP="00155385">
            <w:r w:rsidRPr="00C42234">
              <w:t xml:space="preserve">Macmillan </w:t>
            </w:r>
            <w:proofErr w:type="spellStart"/>
            <w:r w:rsidRPr="00C42234">
              <w:t>Education</w:t>
            </w:r>
            <w:proofErr w:type="spellEnd"/>
          </w:p>
        </w:tc>
      </w:tr>
      <w:tr w:rsidR="00C42234" w:rsidRPr="00C42234" w14:paraId="58C15D12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0D" w14:textId="77777777" w:rsidR="00E05646" w:rsidRPr="00C42234" w:rsidRDefault="00E05646" w:rsidP="00155385">
            <w:r w:rsidRPr="00C42234">
              <w:t>Język niemiecki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0E" w14:textId="77777777" w:rsidR="00E05646" w:rsidRPr="00C42234" w:rsidRDefault="002F099A" w:rsidP="00155385">
            <w:r w:rsidRPr="00C42234">
              <w:t xml:space="preserve">Podręcznik z repetytorium </w:t>
            </w:r>
            <w:r w:rsidR="00B43CF7" w:rsidRPr="00C42234">
              <w:t xml:space="preserve">dla szkół </w:t>
            </w:r>
            <w:r w:rsidR="003A2A6C" w:rsidRPr="00C42234">
              <w:t>ponad</w:t>
            </w:r>
            <w:r w:rsidR="00B43CF7" w:rsidRPr="00C42234">
              <w:t xml:space="preserve">podstawowych do języka niemieckiego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0F" w14:textId="77777777" w:rsidR="002F099A" w:rsidRPr="00C42234" w:rsidRDefault="002F099A" w:rsidP="00155385">
            <w:r w:rsidRPr="00C42234">
              <w:t>Sylwia Mróz-</w:t>
            </w:r>
            <w:proofErr w:type="spellStart"/>
            <w:r w:rsidRPr="00C42234">
              <w:t>Dwornikowska</w:t>
            </w:r>
            <w:proofErr w:type="spellEnd"/>
            <w:r w:rsidRPr="00C42234">
              <w:t>, Anna Życka, Katarzyna Szachowska</w:t>
            </w:r>
          </w:p>
          <w:p w14:paraId="58C15D10" w14:textId="77777777" w:rsidR="00E05646" w:rsidRPr="00C42234" w:rsidRDefault="00E05646" w:rsidP="0015538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11" w14:textId="77777777" w:rsidR="00E05646" w:rsidRPr="00C42234" w:rsidRDefault="003A2A6C" w:rsidP="00155385">
            <w:r w:rsidRPr="00C42234">
              <w:t>Nowa Era</w:t>
            </w:r>
          </w:p>
        </w:tc>
      </w:tr>
      <w:tr w:rsidR="00C42234" w:rsidRPr="00C42234" w14:paraId="58C15D19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13" w14:textId="77777777" w:rsidR="00E05646" w:rsidRPr="00C42234" w:rsidRDefault="00E05646" w:rsidP="00155385">
            <w:r w:rsidRPr="00C42234">
              <w:t>Historia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15" w14:textId="6A2E5870" w:rsidR="00E05646" w:rsidRPr="00C42234" w:rsidRDefault="28577709" w:rsidP="00155385">
            <w:r w:rsidRPr="00C42234">
              <w:t>Poznać przeszłość 4. Podręcznik do historii dla liceum ogólnokształcącego i technikum. Zakres podstawowy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16" w14:textId="77777777" w:rsidR="00E05646" w:rsidRPr="00C42234" w:rsidRDefault="6C3D56A4" w:rsidP="00155385">
            <w:r w:rsidRPr="00C42234">
              <w:t xml:space="preserve">Jarosław </w:t>
            </w:r>
            <w:proofErr w:type="spellStart"/>
            <w:r w:rsidRPr="00C42234">
              <w:t>Kłaczkow</w:t>
            </w:r>
            <w:proofErr w:type="spellEnd"/>
            <w:r w:rsidRPr="00C42234">
              <w:t>, Stanisław Roszak</w:t>
            </w:r>
          </w:p>
          <w:p w14:paraId="58C15D17" w14:textId="77777777" w:rsidR="00E05646" w:rsidRPr="00C42234" w:rsidRDefault="00E05646" w:rsidP="0015538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18" w14:textId="77777777" w:rsidR="00E05646" w:rsidRPr="00C42234" w:rsidRDefault="6C3D56A4" w:rsidP="00155385">
            <w:r w:rsidRPr="00C42234">
              <w:t>Nowa Era</w:t>
            </w:r>
          </w:p>
        </w:tc>
      </w:tr>
      <w:tr w:rsidR="00C42234" w:rsidRPr="00C42234" w14:paraId="58C15D1E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1A" w14:textId="77777777" w:rsidR="00E05646" w:rsidRPr="00C42234" w:rsidRDefault="00E05646" w:rsidP="00155385">
            <w:r w:rsidRPr="00C42234">
              <w:t>Wiedza o społeczeństwie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1B" w14:textId="77777777" w:rsidR="00E05646" w:rsidRPr="00C42234" w:rsidRDefault="6C3D56A4" w:rsidP="00155385">
            <w:r w:rsidRPr="00C42234">
              <w:t>W centrum uwagi 2. Podręcznik do wiedzy o społeczeństwie dla liceum ogólnokształcącego i technikum. Zakres podstawowy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1C" w14:textId="77777777" w:rsidR="00E05646" w:rsidRPr="00C42234" w:rsidRDefault="6C3D56A4" w:rsidP="00155385">
            <w:r w:rsidRPr="00C42234">
              <w:t>Lucyna Czechowska, Arkadiusz Janicki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1D" w14:textId="77777777" w:rsidR="00E05646" w:rsidRPr="00C42234" w:rsidRDefault="6C3D56A4" w:rsidP="00155385">
            <w:r w:rsidRPr="00C42234">
              <w:t>Nowa era</w:t>
            </w:r>
          </w:p>
        </w:tc>
      </w:tr>
      <w:tr w:rsidR="00C42234" w:rsidRPr="00C42234" w14:paraId="58C15D23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1F" w14:textId="77777777" w:rsidR="00E05646" w:rsidRPr="00C42234" w:rsidRDefault="00E05646" w:rsidP="00155385">
            <w:r w:rsidRPr="00C42234">
              <w:t>Matematyka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20" w14:textId="18CC4CA3" w:rsidR="00E05646" w:rsidRPr="00C42234" w:rsidRDefault="28577709" w:rsidP="28577709">
            <w:pPr>
              <w:spacing w:line="259" w:lineRule="auto"/>
            </w:pPr>
            <w:r w:rsidRPr="00C42234">
              <w:t>Matematyka. Zbiór zadań do liceów i techników. Klasa 4. Zakres rozszerzony.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21" w14:textId="7D1FB1AB" w:rsidR="00E05646" w:rsidRPr="00C42234" w:rsidRDefault="28577709" w:rsidP="28577709">
            <w:pPr>
              <w:spacing w:line="259" w:lineRule="auto"/>
            </w:pPr>
            <w:r w:rsidRPr="00C42234">
              <w:t xml:space="preserve">Marcin </w:t>
            </w:r>
            <w:proofErr w:type="spellStart"/>
            <w:r w:rsidRPr="00C42234">
              <w:t>Kurczab</w:t>
            </w:r>
            <w:proofErr w:type="spellEnd"/>
            <w:r w:rsidRPr="00C42234">
              <w:t xml:space="preserve">, Elżbieta </w:t>
            </w:r>
            <w:proofErr w:type="spellStart"/>
            <w:r w:rsidRPr="00C42234">
              <w:t>Kurczab</w:t>
            </w:r>
            <w:proofErr w:type="spellEnd"/>
            <w:r w:rsidRPr="00C42234">
              <w:t xml:space="preserve">, Elżbieta </w:t>
            </w:r>
            <w:proofErr w:type="spellStart"/>
            <w:r w:rsidRPr="00C42234">
              <w:t>Świda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22" w14:textId="5AF2F804" w:rsidR="00E05646" w:rsidRPr="00C42234" w:rsidRDefault="28577709" w:rsidP="28577709">
            <w:pPr>
              <w:spacing w:line="259" w:lineRule="auto"/>
            </w:pPr>
            <w:r w:rsidRPr="00C42234">
              <w:t>Oficyna Edukacyjna Krzysztof Pazdro</w:t>
            </w:r>
          </w:p>
        </w:tc>
      </w:tr>
      <w:tr w:rsidR="00C42234" w:rsidRPr="00C42234" w14:paraId="58C15D28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24" w14:textId="77777777" w:rsidR="00E05646" w:rsidRPr="00C42234" w:rsidRDefault="00E05646" w:rsidP="00155385">
            <w:r w:rsidRPr="00C42234">
              <w:t>Wychowanie fizyczne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25" w14:textId="77777777" w:rsidR="00E05646" w:rsidRPr="00C42234" w:rsidRDefault="20CE8CAD" w:rsidP="00155385">
            <w:r w:rsidRPr="00C42234">
              <w:t>Brak podręcznika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26" w14:textId="77777777" w:rsidR="00E05646" w:rsidRPr="00C42234" w:rsidRDefault="20CE8CAD" w:rsidP="00155385">
            <w:r w:rsidRPr="00C42234">
              <w:t>Brak podręcznika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27" w14:textId="77777777" w:rsidR="00E05646" w:rsidRPr="00C42234" w:rsidRDefault="20CE8CAD" w:rsidP="00155385">
            <w:r w:rsidRPr="00C42234">
              <w:t>Brak podręcznika</w:t>
            </w:r>
          </w:p>
        </w:tc>
      </w:tr>
      <w:tr w:rsidR="00C42234" w:rsidRPr="00C42234" w14:paraId="58C15D2D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29" w14:textId="77777777" w:rsidR="00E05646" w:rsidRPr="00C42234" w:rsidRDefault="00E05646" w:rsidP="00155385">
            <w:r w:rsidRPr="00C42234">
              <w:t>Matematyka rozszerzona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2A" w14:textId="77777777" w:rsidR="00E05646" w:rsidRPr="00C42234" w:rsidRDefault="10E806A8" w:rsidP="00155385">
            <w:proofErr w:type="spellStart"/>
            <w:r w:rsidRPr="00C42234">
              <w:t>MATeMatyka</w:t>
            </w:r>
            <w:proofErr w:type="spellEnd"/>
            <w:r w:rsidRPr="00C42234">
              <w:t xml:space="preserve"> 4. Podręcznik dla liceum ogólnokształcącego i technikum. Zakres podstawowy i rozszerzony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2B" w14:textId="77777777" w:rsidR="00E05646" w:rsidRPr="00C42234" w:rsidRDefault="10E806A8" w:rsidP="00155385">
            <w:r w:rsidRPr="00C42234">
              <w:t>Wojciech Babiański, Lech Chańko, Joanna Czarnowska, Jolanta Wesołowska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2C" w14:textId="77777777" w:rsidR="00E05646" w:rsidRPr="00C42234" w:rsidRDefault="10E806A8" w:rsidP="00155385">
            <w:r w:rsidRPr="00C42234">
              <w:t>Nowa Era</w:t>
            </w:r>
          </w:p>
        </w:tc>
      </w:tr>
      <w:tr w:rsidR="00C42234" w:rsidRPr="00C42234" w14:paraId="58C15D32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2E" w14:textId="77777777" w:rsidR="00E05646" w:rsidRPr="00C42234" w:rsidRDefault="00E05646" w:rsidP="00155385">
            <w:r w:rsidRPr="00C42234">
              <w:t>Geografia rozszerzona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2F" w14:textId="52D34A9A" w:rsidR="00E05646" w:rsidRPr="00C42234" w:rsidRDefault="28577709" w:rsidP="28577709">
            <w:r w:rsidRPr="00C42234">
              <w:t>Nowa Teraz Matura. Vademecum geografia.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30" w14:textId="26EF3400" w:rsidR="00E05646" w:rsidRPr="00C42234" w:rsidRDefault="28577709" w:rsidP="28577709">
            <w:pPr>
              <w:spacing w:line="259" w:lineRule="auto"/>
            </w:pPr>
            <w:r w:rsidRPr="00C42234">
              <w:t xml:space="preserve">Wojciech </w:t>
            </w:r>
            <w:proofErr w:type="spellStart"/>
            <w:r w:rsidRPr="00C42234">
              <w:t>Błaszczykiewicz</w:t>
            </w:r>
            <w:proofErr w:type="spellEnd"/>
            <w:r w:rsidRPr="00C42234">
              <w:t xml:space="preserve">, Olga </w:t>
            </w:r>
            <w:proofErr w:type="spellStart"/>
            <w:r w:rsidRPr="00C42234">
              <w:t>Jerun</w:t>
            </w:r>
            <w:proofErr w:type="spellEnd"/>
            <w:r w:rsidRPr="00C42234">
              <w:t>, Mirosław Mazur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31" w14:textId="77777777" w:rsidR="00E05646" w:rsidRPr="00C42234" w:rsidRDefault="22B520DA" w:rsidP="00155385">
            <w:r w:rsidRPr="00C42234">
              <w:t>Nowa Era</w:t>
            </w:r>
          </w:p>
        </w:tc>
      </w:tr>
      <w:tr w:rsidR="00C42234" w:rsidRPr="00C42234" w14:paraId="58C15D37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33" w14:textId="77777777" w:rsidR="00E05646" w:rsidRPr="00C42234" w:rsidRDefault="00E05646" w:rsidP="00155385">
            <w:r w:rsidRPr="00C42234">
              <w:t>Religia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34" w14:textId="77777777" w:rsidR="00E05646" w:rsidRPr="00C42234" w:rsidRDefault="7656078E" w:rsidP="00155385">
            <w:r w:rsidRPr="00C42234">
              <w:t>Szczęśliwi, którzy żyją miłością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35" w14:textId="77777777" w:rsidR="00E05646" w:rsidRPr="00C42234" w:rsidRDefault="201227DD" w:rsidP="00155385">
            <w:r w:rsidRPr="00C42234">
              <w:t xml:space="preserve">ks. dr K. Mielnicki, E. </w:t>
            </w:r>
            <w:proofErr w:type="spellStart"/>
            <w:r w:rsidRPr="00C42234">
              <w:t>Kondrak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36" w14:textId="77777777" w:rsidR="00E05646" w:rsidRPr="00C42234" w:rsidRDefault="201227DD" w:rsidP="00155385">
            <w:r w:rsidRPr="00C42234">
              <w:t>Jedność</w:t>
            </w:r>
          </w:p>
        </w:tc>
      </w:tr>
      <w:tr w:rsidR="00C42234" w:rsidRPr="00C42234" w14:paraId="58C15D3D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38" w14:textId="77777777" w:rsidR="00E05646" w:rsidRPr="00C42234" w:rsidRDefault="00E05646" w:rsidP="00155385">
            <w:r w:rsidRPr="00C42234">
              <w:t>Usługi gastronomiczne i cateringowe [</w:t>
            </w:r>
            <w:proofErr w:type="spellStart"/>
            <w:r w:rsidRPr="00C42234">
              <w:t>zt</w:t>
            </w:r>
            <w:proofErr w:type="spellEnd"/>
            <w:r w:rsidRPr="00C42234">
              <w:t>]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39" w14:textId="77777777" w:rsidR="00E05646" w:rsidRPr="00C42234" w:rsidRDefault="2E578DD5" w:rsidP="00155385">
            <w:r w:rsidRPr="00C42234">
              <w:t>Organizacja żywienia i usług gastronomicznych, część 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3A" w14:textId="77777777" w:rsidR="00E05646" w:rsidRPr="00C42234" w:rsidRDefault="2E578DD5" w:rsidP="00155385">
            <w:r w:rsidRPr="00C42234">
              <w:t xml:space="preserve">J. Duda, S. Krzywda, </w:t>
            </w:r>
            <w:proofErr w:type="spellStart"/>
            <w:r w:rsidRPr="00C42234">
              <w:t>M.Zienkiewicz</w:t>
            </w:r>
            <w:proofErr w:type="spellEnd"/>
          </w:p>
          <w:p w14:paraId="58C15D3B" w14:textId="77777777" w:rsidR="00E05646" w:rsidRPr="00C42234" w:rsidRDefault="00E05646" w:rsidP="0015538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3C" w14:textId="77777777" w:rsidR="00E05646" w:rsidRPr="00C42234" w:rsidRDefault="2E578DD5" w:rsidP="00155385">
            <w:r w:rsidRPr="00C42234">
              <w:t>WSiP</w:t>
            </w:r>
          </w:p>
        </w:tc>
      </w:tr>
      <w:tr w:rsidR="00C42234" w:rsidRPr="00C42234" w14:paraId="58C15D42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3E" w14:textId="77777777" w:rsidR="00E05646" w:rsidRPr="00C42234" w:rsidRDefault="00E05646" w:rsidP="00155385">
            <w:r w:rsidRPr="00C42234">
              <w:t>Organizacja produkcji gastronomicznej [</w:t>
            </w:r>
            <w:proofErr w:type="spellStart"/>
            <w:r w:rsidRPr="00C42234">
              <w:t>zt</w:t>
            </w:r>
            <w:proofErr w:type="spellEnd"/>
            <w:r w:rsidRPr="00C42234">
              <w:t>]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3F" w14:textId="77777777" w:rsidR="1FE5947C" w:rsidRPr="00C42234" w:rsidRDefault="1FE5947C" w:rsidP="00155385">
            <w:r w:rsidRPr="00C42234">
              <w:t>Organizacja żywienia i usług gastronomicznych, część 1 i2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40" w14:textId="77777777" w:rsidR="1FE5947C" w:rsidRPr="00C42234" w:rsidRDefault="1FE5947C" w:rsidP="00155385">
            <w:r w:rsidRPr="00C42234">
              <w:t xml:space="preserve">J. Duda, S. Krzywda, </w:t>
            </w:r>
            <w:proofErr w:type="spellStart"/>
            <w:r w:rsidRPr="00C42234">
              <w:t>M.Zienkiewicz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41" w14:textId="77777777" w:rsidR="1FE5947C" w:rsidRPr="00C42234" w:rsidRDefault="1FE5947C" w:rsidP="00155385">
            <w:r w:rsidRPr="00C42234">
              <w:t>WSiP</w:t>
            </w:r>
          </w:p>
        </w:tc>
      </w:tr>
      <w:tr w:rsidR="00C42234" w:rsidRPr="00C42234" w14:paraId="58C15D47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43" w14:textId="77777777" w:rsidR="00E05646" w:rsidRPr="00C42234" w:rsidRDefault="00E05646" w:rsidP="00155385">
            <w:r w:rsidRPr="00C42234">
              <w:t>Planowanie i organizacja gastronomii [</w:t>
            </w:r>
            <w:proofErr w:type="spellStart"/>
            <w:r w:rsidRPr="00C42234">
              <w:t>zp</w:t>
            </w:r>
            <w:proofErr w:type="spellEnd"/>
            <w:r w:rsidRPr="00C42234">
              <w:t>]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44" w14:textId="77777777" w:rsidR="1FE5947C" w:rsidRPr="00C42234" w:rsidRDefault="1FE5947C" w:rsidP="00155385">
            <w:r w:rsidRPr="00C42234">
              <w:t>Organizacja żywienia i usług gastronomicznych, część 1 i2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45" w14:textId="77777777" w:rsidR="1FE5947C" w:rsidRPr="00C42234" w:rsidRDefault="1FE5947C" w:rsidP="00155385">
            <w:r w:rsidRPr="00C42234">
              <w:t xml:space="preserve">J. Duda, S. Krzywda, </w:t>
            </w:r>
            <w:proofErr w:type="spellStart"/>
            <w:r w:rsidRPr="00C42234">
              <w:t>M.Zienkiewicz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46" w14:textId="77777777" w:rsidR="1FE5947C" w:rsidRPr="00C42234" w:rsidRDefault="1FE5947C" w:rsidP="00155385">
            <w:r w:rsidRPr="00C42234">
              <w:t>WSiP</w:t>
            </w:r>
          </w:p>
        </w:tc>
      </w:tr>
      <w:tr w:rsidR="00C42234" w:rsidRPr="00C42234" w14:paraId="58C15D4D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48" w14:textId="77777777" w:rsidR="00E05646" w:rsidRPr="00C42234" w:rsidRDefault="00E05646" w:rsidP="00155385">
            <w:r w:rsidRPr="00C42234">
              <w:t>Usługi i obsługa konsumenta [</w:t>
            </w:r>
            <w:proofErr w:type="spellStart"/>
            <w:r w:rsidRPr="00C42234">
              <w:t>zp</w:t>
            </w:r>
            <w:proofErr w:type="spellEnd"/>
            <w:r w:rsidRPr="00C42234">
              <w:t>]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49" w14:textId="77777777" w:rsidR="00E05646" w:rsidRPr="00C42234" w:rsidRDefault="2E578DD5" w:rsidP="00155385">
            <w:r w:rsidRPr="00C42234">
              <w:t>Organizacja żywienia i usług gastronomicznych, część 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4A" w14:textId="77777777" w:rsidR="00E05646" w:rsidRPr="00C42234" w:rsidRDefault="2E578DD5" w:rsidP="00155385">
            <w:r w:rsidRPr="00C42234">
              <w:t xml:space="preserve">J. Duda, S. Krzywda, </w:t>
            </w:r>
            <w:proofErr w:type="spellStart"/>
            <w:r w:rsidRPr="00C42234">
              <w:t>M.Zienkiewicz</w:t>
            </w:r>
            <w:proofErr w:type="spellEnd"/>
          </w:p>
          <w:p w14:paraId="58C15D4B" w14:textId="77777777" w:rsidR="00E05646" w:rsidRPr="00C42234" w:rsidRDefault="00E05646" w:rsidP="0015538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4C" w14:textId="77777777" w:rsidR="00E05646" w:rsidRPr="00C42234" w:rsidRDefault="2E578DD5" w:rsidP="00155385">
            <w:r w:rsidRPr="00C42234">
              <w:t>WSiP</w:t>
            </w:r>
          </w:p>
        </w:tc>
      </w:tr>
    </w:tbl>
    <w:p w14:paraId="58C15D4E" w14:textId="77777777" w:rsidR="00B0041E" w:rsidRDefault="00B0041E" w:rsidP="00155385"/>
    <w:p w14:paraId="0A1F5548" w14:textId="77777777" w:rsidR="00C42234" w:rsidRPr="00C42234" w:rsidRDefault="00C42234" w:rsidP="00155385"/>
    <w:p w14:paraId="58C15D4F" w14:textId="77777777" w:rsidR="00B0041E" w:rsidRPr="00C42234" w:rsidRDefault="00B0041E" w:rsidP="00155385">
      <w:pPr>
        <w:rPr>
          <w:b/>
          <w:bCs/>
        </w:rPr>
      </w:pPr>
      <w:r w:rsidRPr="00C42234">
        <w:rPr>
          <w:b/>
          <w:bCs/>
        </w:rPr>
        <w:lastRenderedPageBreak/>
        <w:t xml:space="preserve">311515 - Technik mechanizacji rolnictwa i </w:t>
      </w:r>
      <w:proofErr w:type="spellStart"/>
      <w:r w:rsidRPr="00C42234">
        <w:rPr>
          <w:b/>
          <w:bCs/>
        </w:rPr>
        <w:t>agrotroniki</w:t>
      </w:r>
      <w:proofErr w:type="spellEnd"/>
      <w:r w:rsidRPr="00C42234">
        <w:rPr>
          <w:b/>
          <w:bCs/>
        </w:rPr>
        <w:t xml:space="preserve"> (311515)</w:t>
      </w:r>
    </w:p>
    <w:tbl>
      <w:tblPr>
        <w:tblStyle w:val="Tabela-Siatka"/>
        <w:tblW w:w="484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3828"/>
        <w:gridCol w:w="4677"/>
        <w:gridCol w:w="3958"/>
      </w:tblGrid>
      <w:tr w:rsidR="00C42234" w:rsidRPr="00C42234" w14:paraId="58C15D54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50" w14:textId="77777777" w:rsidR="00E05646" w:rsidRPr="00C42234" w:rsidRDefault="00E05646" w:rsidP="00155385">
            <w:pPr>
              <w:rPr>
                <w:b/>
                <w:bCs/>
              </w:rPr>
            </w:pPr>
            <w:r w:rsidRPr="00C42234">
              <w:rPr>
                <w:b/>
                <w:bCs/>
              </w:rPr>
              <w:t>Nazwa przedmiotu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51" w14:textId="77777777" w:rsidR="00E05646" w:rsidRPr="00C42234" w:rsidRDefault="00E05646" w:rsidP="00155385">
            <w:pPr>
              <w:rPr>
                <w:b/>
                <w:bCs/>
              </w:rPr>
            </w:pPr>
            <w:r w:rsidRPr="00C42234">
              <w:rPr>
                <w:b/>
                <w:bCs/>
              </w:rPr>
              <w:t xml:space="preserve">Tytuł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52" w14:textId="77777777" w:rsidR="00E05646" w:rsidRPr="00C42234" w:rsidRDefault="00E05646" w:rsidP="00155385">
            <w:pPr>
              <w:rPr>
                <w:b/>
                <w:bCs/>
              </w:rPr>
            </w:pPr>
            <w:r w:rsidRPr="00C42234">
              <w:rPr>
                <w:b/>
                <w:bCs/>
              </w:rPr>
              <w:t>Autor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53" w14:textId="77777777" w:rsidR="00E05646" w:rsidRPr="00C42234" w:rsidRDefault="00E05646" w:rsidP="00155385">
            <w:pPr>
              <w:rPr>
                <w:b/>
                <w:bCs/>
              </w:rPr>
            </w:pPr>
            <w:r w:rsidRPr="00C42234">
              <w:rPr>
                <w:b/>
                <w:bCs/>
              </w:rPr>
              <w:t>Wydawnictwo</w:t>
            </w:r>
          </w:p>
        </w:tc>
      </w:tr>
      <w:tr w:rsidR="00C42234" w:rsidRPr="00C42234" w14:paraId="58C15D59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55" w14:textId="77777777" w:rsidR="00E05646" w:rsidRPr="00C42234" w:rsidRDefault="00E05646" w:rsidP="00155385">
            <w:r w:rsidRPr="00C42234">
              <w:t>Język polski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56" w14:textId="77777777" w:rsidR="00E05646" w:rsidRPr="00C42234" w:rsidRDefault="3D19059A" w:rsidP="00155385">
            <w:r w:rsidRPr="00C42234">
              <w:t>“Ponad słowami” 4 Podręcznik do języka polskiego dla liceum ogólnokształcącego i technikum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57" w14:textId="00ED217F" w:rsidR="00E05646" w:rsidRPr="00C42234" w:rsidRDefault="28577709" w:rsidP="00155385">
            <w:r w:rsidRPr="00C42234">
              <w:t xml:space="preserve">Joanna Kościerzyńska, Aleksandra Wróblewska, Małgorzata Matecka, Anna Cisowska, Joanna Baczyńska-Wybrańska, Joanna </w:t>
            </w:r>
            <w:proofErr w:type="spellStart"/>
            <w:r w:rsidRPr="00C42234">
              <w:t>Ginter</w:t>
            </w:r>
            <w:proofErr w:type="spell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58" w14:textId="77777777" w:rsidR="00E05646" w:rsidRPr="00C42234" w:rsidRDefault="3D19059A" w:rsidP="00155385">
            <w:r w:rsidRPr="00C42234">
              <w:t>Nowa Era</w:t>
            </w:r>
          </w:p>
        </w:tc>
      </w:tr>
      <w:tr w:rsidR="00C42234" w:rsidRPr="00C42234" w14:paraId="58C15D5E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5A" w14:textId="77777777" w:rsidR="00E05646" w:rsidRPr="00C42234" w:rsidRDefault="00E05646" w:rsidP="00155385">
            <w:r w:rsidRPr="00C42234">
              <w:t>Język angielski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5B" w14:textId="77777777" w:rsidR="2E578DD5" w:rsidRPr="00C42234" w:rsidRDefault="2E578DD5" w:rsidP="00155385">
            <w:r w:rsidRPr="00C42234">
              <w:t>Repetytorium. Podręcznik do szkół ponadpodstawowych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5C" w14:textId="77777777" w:rsidR="2E578DD5" w:rsidRPr="00C42234" w:rsidRDefault="2E578DD5" w:rsidP="00155385">
            <w:r w:rsidRPr="00C42234">
              <w:t xml:space="preserve">Marta Rosińska, </w:t>
            </w:r>
            <w:proofErr w:type="spellStart"/>
            <w:r w:rsidRPr="00C42234">
              <w:t>Lynda</w:t>
            </w:r>
            <w:proofErr w:type="spellEnd"/>
            <w:r w:rsidRPr="00C42234">
              <w:t xml:space="preserve"> Edwards, Monika </w:t>
            </w:r>
            <w:proofErr w:type="spellStart"/>
            <w:r w:rsidRPr="00C42234">
              <w:t>Cichmińska</w:t>
            </w:r>
            <w:proofErr w:type="spell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5D" w14:textId="77777777" w:rsidR="2E578DD5" w:rsidRPr="00C42234" w:rsidRDefault="2E578DD5" w:rsidP="00155385">
            <w:r w:rsidRPr="00C42234">
              <w:t xml:space="preserve">Macmillan </w:t>
            </w:r>
            <w:proofErr w:type="spellStart"/>
            <w:r w:rsidRPr="00C42234">
              <w:t>Education</w:t>
            </w:r>
            <w:proofErr w:type="spellEnd"/>
          </w:p>
        </w:tc>
      </w:tr>
      <w:tr w:rsidR="00C42234" w:rsidRPr="00C42234" w14:paraId="58C15D63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5F" w14:textId="77777777" w:rsidR="008D36D8" w:rsidRPr="00C42234" w:rsidRDefault="008D36D8" w:rsidP="00155385">
            <w:r w:rsidRPr="00C42234">
              <w:t>Język niemiecki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60" w14:textId="77777777" w:rsidR="008D36D8" w:rsidRPr="00C42234" w:rsidRDefault="008D36D8" w:rsidP="00155385">
            <w:r w:rsidRPr="00C42234">
              <w:t xml:space="preserve">Podręcznik z repetytorium dla szkół ponadpodstawowych do języka niemieckiego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61" w14:textId="77777777" w:rsidR="008D36D8" w:rsidRPr="00C42234" w:rsidRDefault="008D36D8" w:rsidP="00155385">
            <w:r w:rsidRPr="00C42234">
              <w:t xml:space="preserve">Sylwia Mróz – </w:t>
            </w:r>
            <w:proofErr w:type="spellStart"/>
            <w:r w:rsidRPr="00C42234">
              <w:t>Dwornikowska,Anna</w:t>
            </w:r>
            <w:proofErr w:type="spellEnd"/>
            <w:r w:rsidRPr="00C42234">
              <w:t xml:space="preserve"> Życka,</w:t>
            </w:r>
            <w:r w:rsidR="006D0DC9" w:rsidRPr="00C42234">
              <w:t xml:space="preserve"> Katarzyna Szachowska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62" w14:textId="77777777" w:rsidR="008D36D8" w:rsidRPr="00C42234" w:rsidRDefault="006D0DC9" w:rsidP="00155385">
            <w:r w:rsidRPr="00C42234">
              <w:t>Nowa Era</w:t>
            </w:r>
          </w:p>
        </w:tc>
      </w:tr>
      <w:tr w:rsidR="00C42234" w:rsidRPr="00C42234" w14:paraId="58C15D6A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64" w14:textId="77777777" w:rsidR="00E05646" w:rsidRPr="00C42234" w:rsidRDefault="00E05646" w:rsidP="00155385">
            <w:r w:rsidRPr="00C42234">
              <w:t>Historia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65" w14:textId="77777777" w:rsidR="00E05646" w:rsidRPr="00C42234" w:rsidRDefault="6C3D56A4" w:rsidP="00155385">
            <w:r w:rsidRPr="00C42234">
              <w:t>Poznać przeszłość 4. Podręcznik do historii dla liceum ogólnokształcącego i technikum. Zakres podstawowy</w:t>
            </w:r>
          </w:p>
          <w:p w14:paraId="58C15D66" w14:textId="77777777" w:rsidR="00E05646" w:rsidRPr="00C42234" w:rsidRDefault="00E05646" w:rsidP="00155385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67" w14:textId="77777777" w:rsidR="00E05646" w:rsidRPr="00C42234" w:rsidRDefault="6C3D56A4" w:rsidP="00155385">
            <w:r w:rsidRPr="00C42234">
              <w:t xml:space="preserve">Jarosław </w:t>
            </w:r>
            <w:proofErr w:type="spellStart"/>
            <w:r w:rsidRPr="00C42234">
              <w:t>Kłaczkow</w:t>
            </w:r>
            <w:proofErr w:type="spellEnd"/>
            <w:r w:rsidRPr="00C42234">
              <w:t>, Stanisław Roszak</w:t>
            </w:r>
          </w:p>
          <w:p w14:paraId="58C15D68" w14:textId="77777777" w:rsidR="00E05646" w:rsidRPr="00C42234" w:rsidRDefault="00E05646" w:rsidP="00155385"/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69" w14:textId="77777777" w:rsidR="00E05646" w:rsidRPr="00C42234" w:rsidRDefault="6C3D56A4" w:rsidP="00155385">
            <w:r w:rsidRPr="00C42234">
              <w:t>Nowa Era</w:t>
            </w:r>
          </w:p>
        </w:tc>
      </w:tr>
      <w:tr w:rsidR="00C42234" w:rsidRPr="00C42234" w14:paraId="58C15D71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6B" w14:textId="77777777" w:rsidR="00E05646" w:rsidRPr="00C42234" w:rsidRDefault="00E05646" w:rsidP="00155385">
            <w:r w:rsidRPr="00C42234">
              <w:t>Wiedza o społeczeństwie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6C" w14:textId="77777777" w:rsidR="00E05646" w:rsidRPr="00C42234" w:rsidRDefault="6C3D56A4" w:rsidP="00155385">
            <w:r w:rsidRPr="00C42234">
              <w:t>W centrum uwagi 2. Podręcznik do wiedzy o społeczeństwie dla liceum ogólnokształcącego i technikum. Zakres podstawowy</w:t>
            </w:r>
          </w:p>
          <w:p w14:paraId="58C15D6D" w14:textId="77777777" w:rsidR="00E05646" w:rsidRPr="00C42234" w:rsidRDefault="00E05646" w:rsidP="00155385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6E" w14:textId="77777777" w:rsidR="00E05646" w:rsidRPr="00C42234" w:rsidRDefault="6C3D56A4" w:rsidP="00155385">
            <w:r w:rsidRPr="00C42234">
              <w:t>Lucyna Czechowska, Arkadiusz Janicki</w:t>
            </w:r>
          </w:p>
          <w:p w14:paraId="58C15D6F" w14:textId="77777777" w:rsidR="00E05646" w:rsidRPr="00C42234" w:rsidRDefault="00E05646" w:rsidP="00155385"/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70" w14:textId="77777777" w:rsidR="00E05646" w:rsidRPr="00C42234" w:rsidRDefault="6C3D56A4" w:rsidP="00155385">
            <w:r w:rsidRPr="00C42234">
              <w:t>Nowa Era</w:t>
            </w:r>
          </w:p>
        </w:tc>
      </w:tr>
      <w:tr w:rsidR="00C42234" w:rsidRPr="00C42234" w14:paraId="58C15D78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72" w14:textId="77777777" w:rsidR="00E05646" w:rsidRPr="00C42234" w:rsidRDefault="00E05646" w:rsidP="00155385">
            <w:r w:rsidRPr="00C42234">
              <w:t>Matematyka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D9F0" w14:textId="7761122B" w:rsidR="28577709" w:rsidRPr="00C42234" w:rsidRDefault="28577709" w:rsidP="28577709">
            <w:pPr>
              <w:spacing w:line="259" w:lineRule="auto"/>
            </w:pPr>
            <w:r w:rsidRPr="00C42234">
              <w:t>Matematyka. Zbiór zadań do liceów i techników. Klasa 4. Zakres rozszerzony.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44B" w14:textId="7D1FB1AB" w:rsidR="28577709" w:rsidRPr="00C42234" w:rsidRDefault="28577709" w:rsidP="28577709">
            <w:pPr>
              <w:spacing w:line="259" w:lineRule="auto"/>
            </w:pPr>
            <w:r w:rsidRPr="00C42234">
              <w:t xml:space="preserve">Marcin </w:t>
            </w:r>
            <w:proofErr w:type="spellStart"/>
            <w:r w:rsidRPr="00C42234">
              <w:t>Kurczab</w:t>
            </w:r>
            <w:proofErr w:type="spellEnd"/>
            <w:r w:rsidRPr="00C42234">
              <w:t xml:space="preserve">, Elżbieta </w:t>
            </w:r>
            <w:proofErr w:type="spellStart"/>
            <w:r w:rsidRPr="00C42234">
              <w:t>Kurczab</w:t>
            </w:r>
            <w:proofErr w:type="spellEnd"/>
            <w:r w:rsidRPr="00C42234">
              <w:t xml:space="preserve">, Elżbieta </w:t>
            </w:r>
            <w:proofErr w:type="spellStart"/>
            <w:r w:rsidRPr="00C42234">
              <w:t>Świda</w:t>
            </w:r>
            <w:proofErr w:type="spell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DFE" w14:textId="5AF2F804" w:rsidR="28577709" w:rsidRPr="00C42234" w:rsidRDefault="28577709" w:rsidP="28577709">
            <w:pPr>
              <w:spacing w:line="259" w:lineRule="auto"/>
            </w:pPr>
            <w:r w:rsidRPr="00C42234">
              <w:t>Oficyna Edukacyjna Krzysztof Pazdro</w:t>
            </w:r>
          </w:p>
        </w:tc>
      </w:tr>
      <w:tr w:rsidR="00C42234" w:rsidRPr="00C42234" w14:paraId="58C15D7D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79" w14:textId="77777777" w:rsidR="00E05646" w:rsidRPr="00C42234" w:rsidRDefault="00E05646" w:rsidP="00155385">
            <w:r w:rsidRPr="00C42234">
              <w:t>Wychowanie fizyczne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7A" w14:textId="77777777" w:rsidR="00E05646" w:rsidRPr="00C42234" w:rsidRDefault="20CE8CAD" w:rsidP="00155385">
            <w:r w:rsidRPr="00C42234">
              <w:t>Brak podręcznika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7B" w14:textId="77777777" w:rsidR="00E05646" w:rsidRPr="00C42234" w:rsidRDefault="20CE8CAD" w:rsidP="00155385">
            <w:r w:rsidRPr="00C42234">
              <w:t>Brak podręcznika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7C" w14:textId="77777777" w:rsidR="00E05646" w:rsidRPr="00C42234" w:rsidRDefault="20CE8CAD" w:rsidP="00155385">
            <w:r w:rsidRPr="00C42234">
              <w:t>Brak podręcznika</w:t>
            </w:r>
          </w:p>
        </w:tc>
      </w:tr>
      <w:tr w:rsidR="00C42234" w:rsidRPr="00C42234" w14:paraId="58C15D82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7E" w14:textId="77777777" w:rsidR="00E05646" w:rsidRPr="00C42234" w:rsidRDefault="00E05646" w:rsidP="00155385">
            <w:r w:rsidRPr="00C42234">
              <w:t>Zajęcia z wychowawcą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7F" w14:textId="37708E01" w:rsidR="00E05646" w:rsidRPr="00C42234" w:rsidRDefault="28577709" w:rsidP="00155385">
            <w:r w:rsidRPr="00C42234">
              <w:t>------------------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80" w14:textId="7BF1F753" w:rsidR="00E05646" w:rsidRPr="00C42234" w:rsidRDefault="28577709" w:rsidP="00155385">
            <w:r w:rsidRPr="00C42234">
              <w:t>---------------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81" w14:textId="0BC25F43" w:rsidR="00E05646" w:rsidRPr="00C42234" w:rsidRDefault="28577709" w:rsidP="00155385">
            <w:r w:rsidRPr="00C42234">
              <w:t>---------------</w:t>
            </w:r>
          </w:p>
        </w:tc>
      </w:tr>
      <w:tr w:rsidR="00C42234" w:rsidRPr="00C42234" w14:paraId="58C15D89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83" w14:textId="77777777" w:rsidR="00E05646" w:rsidRPr="00C42234" w:rsidRDefault="00E05646" w:rsidP="00155385">
            <w:r w:rsidRPr="00C42234">
              <w:t>Matematyka rozszerzona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84" w14:textId="77777777" w:rsidR="00E05646" w:rsidRPr="00C42234" w:rsidRDefault="48597AF7" w:rsidP="00155385">
            <w:proofErr w:type="spellStart"/>
            <w:r w:rsidRPr="00C42234">
              <w:t>MATeMAtyka</w:t>
            </w:r>
            <w:proofErr w:type="spellEnd"/>
            <w:r w:rsidRPr="00C42234">
              <w:t xml:space="preserve"> 4. Podręcznik dla liceum ogólnokształcącego i technikum. Zakres podstawowy i rozszerzony</w:t>
            </w:r>
          </w:p>
          <w:p w14:paraId="58C15D85" w14:textId="77777777" w:rsidR="00E05646" w:rsidRPr="00C42234" w:rsidRDefault="00E05646" w:rsidP="00155385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86" w14:textId="77777777" w:rsidR="00E05646" w:rsidRPr="00C42234" w:rsidRDefault="48597AF7" w:rsidP="00155385">
            <w:r w:rsidRPr="00C42234">
              <w:t>Wojciech Babiański, Lech Chańko, Joanna Czarnowska, Jolanta Wesołowska</w:t>
            </w:r>
          </w:p>
          <w:p w14:paraId="58C15D87" w14:textId="77777777" w:rsidR="00E05646" w:rsidRPr="00C42234" w:rsidRDefault="00E05646" w:rsidP="00155385"/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88" w14:textId="77777777" w:rsidR="00E05646" w:rsidRPr="00C42234" w:rsidRDefault="48597AF7" w:rsidP="00155385">
            <w:r w:rsidRPr="00C42234">
              <w:t>Nowa Era</w:t>
            </w:r>
          </w:p>
        </w:tc>
      </w:tr>
      <w:tr w:rsidR="00C42234" w:rsidRPr="00C42234" w14:paraId="58C15D90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8A" w14:textId="77777777" w:rsidR="00E05646" w:rsidRPr="00C42234" w:rsidRDefault="00E05646" w:rsidP="00155385">
            <w:r w:rsidRPr="00C42234">
              <w:t>Geografia rozszerzona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D31C" w14:textId="52D34A9A" w:rsidR="00E05646" w:rsidRPr="00C42234" w:rsidRDefault="28577709" w:rsidP="28577709">
            <w:r w:rsidRPr="00C42234">
              <w:t>Nowa Teraz Matura. Vademecum geografia.</w:t>
            </w:r>
          </w:p>
          <w:p w14:paraId="58C15D8C" w14:textId="3E3CDE3B" w:rsidR="00E05646" w:rsidRPr="00C42234" w:rsidRDefault="00E05646" w:rsidP="28577709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9F63" w14:textId="26EF3400" w:rsidR="00E05646" w:rsidRPr="00C42234" w:rsidRDefault="28577709" w:rsidP="28577709">
            <w:pPr>
              <w:spacing w:line="259" w:lineRule="auto"/>
            </w:pPr>
            <w:r w:rsidRPr="00C42234">
              <w:t xml:space="preserve">Wojciech </w:t>
            </w:r>
            <w:proofErr w:type="spellStart"/>
            <w:r w:rsidRPr="00C42234">
              <w:t>Błaszczykiewicz</w:t>
            </w:r>
            <w:proofErr w:type="spellEnd"/>
            <w:r w:rsidRPr="00C42234">
              <w:t xml:space="preserve">, Olga </w:t>
            </w:r>
            <w:proofErr w:type="spellStart"/>
            <w:r w:rsidRPr="00C42234">
              <w:t>Jerun</w:t>
            </w:r>
            <w:proofErr w:type="spellEnd"/>
            <w:r w:rsidRPr="00C42234">
              <w:t>, Mirosław Mazur</w:t>
            </w:r>
          </w:p>
          <w:p w14:paraId="58C15D8E" w14:textId="0C3C0A9F" w:rsidR="00E05646" w:rsidRPr="00C42234" w:rsidRDefault="00E05646" w:rsidP="28577709"/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8F" w14:textId="77777777" w:rsidR="00E05646" w:rsidRPr="00C42234" w:rsidRDefault="22B520DA" w:rsidP="00155385">
            <w:r w:rsidRPr="00C42234">
              <w:t>Nowa Era</w:t>
            </w:r>
          </w:p>
        </w:tc>
      </w:tr>
      <w:tr w:rsidR="00C42234" w:rsidRPr="00C42234" w14:paraId="58C15D95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91" w14:textId="77777777" w:rsidR="00E05646" w:rsidRPr="00C42234" w:rsidRDefault="00E05646" w:rsidP="00155385">
            <w:r w:rsidRPr="00C42234">
              <w:t>Religia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92" w14:textId="77777777" w:rsidR="00E05646" w:rsidRPr="00C42234" w:rsidRDefault="65BFC918" w:rsidP="00155385">
            <w:r w:rsidRPr="00C42234">
              <w:t>Szczęśliwi, którzy żyją miłością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93" w14:textId="77777777" w:rsidR="00E05646" w:rsidRPr="00C42234" w:rsidRDefault="027BE17A" w:rsidP="00155385">
            <w:r w:rsidRPr="00C42234">
              <w:t xml:space="preserve">ks. dr K. Mielnicki, E. </w:t>
            </w:r>
            <w:proofErr w:type="spellStart"/>
            <w:r w:rsidRPr="00C42234">
              <w:t>Kondrak</w:t>
            </w:r>
            <w:proofErr w:type="spell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94" w14:textId="77777777" w:rsidR="00E05646" w:rsidRPr="00C42234" w:rsidRDefault="027BE17A" w:rsidP="00155385">
            <w:r w:rsidRPr="00C42234">
              <w:t xml:space="preserve">Jedność </w:t>
            </w:r>
          </w:p>
        </w:tc>
      </w:tr>
      <w:tr w:rsidR="00C42234" w:rsidRPr="00C42234" w14:paraId="58C15D9A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96" w14:textId="77777777" w:rsidR="00E05646" w:rsidRPr="00C42234" w:rsidRDefault="00E05646" w:rsidP="00155385">
            <w:r w:rsidRPr="00C42234">
              <w:t xml:space="preserve">Użytkowanie i obsługa systemów </w:t>
            </w:r>
            <w:proofErr w:type="spellStart"/>
            <w:r w:rsidRPr="00C42234">
              <w:t>mechatronicznych</w:t>
            </w:r>
            <w:proofErr w:type="spellEnd"/>
            <w:r w:rsidRPr="00C42234">
              <w:t xml:space="preserve"> w rolnictwie [</w:t>
            </w:r>
            <w:proofErr w:type="spellStart"/>
            <w:r w:rsidRPr="00C42234">
              <w:t>zt</w:t>
            </w:r>
            <w:proofErr w:type="spellEnd"/>
            <w:r w:rsidRPr="00C42234">
              <w:t>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97" w14:textId="77777777" w:rsidR="4864FD12" w:rsidRPr="00C42234" w:rsidRDefault="4864FD12" w:rsidP="00155385">
            <w:r w:rsidRPr="00C42234">
              <w:t xml:space="preserve">Systemy </w:t>
            </w:r>
            <w:proofErr w:type="spellStart"/>
            <w:r w:rsidRPr="00C42234">
              <w:t>agrotroniczne</w:t>
            </w:r>
            <w:proofErr w:type="spellEnd"/>
            <w:r w:rsidRPr="00C42234">
              <w:t xml:space="preserve">. </w:t>
            </w:r>
            <w:r w:rsidRPr="00C42234">
              <w:br/>
              <w:t>Podręcznik dostępny tylko w wersji elektronicznej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98" w14:textId="77777777" w:rsidR="4864FD12" w:rsidRPr="00C42234" w:rsidRDefault="4864FD12" w:rsidP="00155385">
            <w:r w:rsidRPr="00C42234">
              <w:t>Adam Ekielski, Karol Wesołowski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99" w14:textId="77777777" w:rsidR="4864FD12" w:rsidRPr="00C42234" w:rsidRDefault="4864FD12" w:rsidP="00155385">
            <w:proofErr w:type="spellStart"/>
            <w:r w:rsidRPr="00C42234">
              <w:t>PIGMiUR</w:t>
            </w:r>
            <w:proofErr w:type="spellEnd"/>
            <w:r w:rsidRPr="00C42234">
              <w:t xml:space="preserve"> 2018</w:t>
            </w:r>
          </w:p>
        </w:tc>
      </w:tr>
      <w:tr w:rsidR="00C42234" w:rsidRPr="00C42234" w14:paraId="58C15D9F" w14:textId="77777777" w:rsidTr="2857770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9B" w14:textId="77777777" w:rsidR="00E05646" w:rsidRPr="00C42234" w:rsidRDefault="00E05646" w:rsidP="00155385">
            <w:r w:rsidRPr="00C42234">
              <w:t xml:space="preserve">Eksploatacja systemów </w:t>
            </w:r>
            <w:proofErr w:type="spellStart"/>
            <w:r w:rsidRPr="00C42234">
              <w:t>mechatronicznych</w:t>
            </w:r>
            <w:proofErr w:type="spellEnd"/>
            <w:r w:rsidRPr="00C42234">
              <w:t xml:space="preserve"> w rolnictwie [</w:t>
            </w:r>
            <w:proofErr w:type="spellStart"/>
            <w:r w:rsidRPr="00C42234">
              <w:t>zp</w:t>
            </w:r>
            <w:proofErr w:type="spellEnd"/>
            <w:r w:rsidRPr="00C42234">
              <w:t>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9C" w14:textId="77777777" w:rsidR="00E05646" w:rsidRPr="00C42234" w:rsidRDefault="00E05646" w:rsidP="00155385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9D" w14:textId="77777777" w:rsidR="00E05646" w:rsidRPr="00C42234" w:rsidRDefault="00E05646" w:rsidP="00155385"/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9E" w14:textId="77777777" w:rsidR="00E05646" w:rsidRPr="00C42234" w:rsidRDefault="00E05646" w:rsidP="00155385"/>
        </w:tc>
      </w:tr>
    </w:tbl>
    <w:p w14:paraId="58C15DA0" w14:textId="77777777" w:rsidR="00970AE7" w:rsidRDefault="00970AE7" w:rsidP="00155385"/>
    <w:p w14:paraId="6C37B9CF" w14:textId="77777777" w:rsidR="00C42234" w:rsidRPr="00C42234" w:rsidRDefault="00C42234" w:rsidP="00155385"/>
    <w:p w14:paraId="58C15DA1" w14:textId="77777777" w:rsidR="00AE7DC7" w:rsidRPr="00C42234" w:rsidRDefault="00647C2F" w:rsidP="00155385">
      <w:pPr>
        <w:rPr>
          <w:b/>
          <w:bCs/>
        </w:rPr>
      </w:pPr>
      <w:r w:rsidRPr="00C42234">
        <w:rPr>
          <w:b/>
          <w:bCs/>
        </w:rPr>
        <w:lastRenderedPageBreak/>
        <w:t>314207 - Technik rolnik (314207)</w:t>
      </w:r>
    </w:p>
    <w:p w14:paraId="58C15DA2" w14:textId="77777777" w:rsidR="002F56C1" w:rsidRPr="00C42234" w:rsidRDefault="002F56C1" w:rsidP="00155385">
      <w:pPr>
        <w:rPr>
          <w:b/>
          <w:bCs/>
        </w:rPr>
      </w:pPr>
    </w:p>
    <w:tbl>
      <w:tblPr>
        <w:tblStyle w:val="Tabela-Siatka"/>
        <w:tblW w:w="4856" w:type="pct"/>
        <w:tblInd w:w="-45" w:type="dxa"/>
        <w:tblLayout w:type="fixed"/>
        <w:tblLook w:val="04A0" w:firstRow="1" w:lastRow="0" w:firstColumn="1" w:lastColumn="0" w:noHBand="0" w:noVBand="1"/>
      </w:tblPr>
      <w:tblGrid>
        <w:gridCol w:w="12"/>
        <w:gridCol w:w="2835"/>
        <w:gridCol w:w="3969"/>
        <w:gridCol w:w="4677"/>
        <w:gridCol w:w="3969"/>
      </w:tblGrid>
      <w:tr w:rsidR="00C42234" w:rsidRPr="00C42234" w14:paraId="58C15DA7" w14:textId="77777777" w:rsidTr="28577709">
        <w:trPr>
          <w:gridBefore w:val="1"/>
          <w:wBefore w:w="12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A3" w14:textId="77777777" w:rsidR="00E05646" w:rsidRPr="00C42234" w:rsidRDefault="00E05646" w:rsidP="00155385">
            <w:pPr>
              <w:rPr>
                <w:b/>
                <w:bCs/>
              </w:rPr>
            </w:pPr>
            <w:r w:rsidRPr="00C42234">
              <w:rPr>
                <w:b/>
                <w:bCs/>
              </w:rPr>
              <w:t>Nazwa przedmiotu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A4" w14:textId="77777777" w:rsidR="00E05646" w:rsidRPr="00C42234" w:rsidRDefault="00E05646" w:rsidP="00155385">
            <w:pPr>
              <w:rPr>
                <w:b/>
                <w:bCs/>
              </w:rPr>
            </w:pPr>
            <w:r w:rsidRPr="00C42234">
              <w:rPr>
                <w:b/>
                <w:bCs/>
              </w:rPr>
              <w:t xml:space="preserve">Tytuł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A5" w14:textId="77777777" w:rsidR="00E05646" w:rsidRPr="00C42234" w:rsidRDefault="00E05646" w:rsidP="00155385">
            <w:pPr>
              <w:rPr>
                <w:b/>
                <w:bCs/>
              </w:rPr>
            </w:pPr>
            <w:r w:rsidRPr="00C42234">
              <w:rPr>
                <w:b/>
                <w:bCs/>
              </w:rPr>
              <w:t>Autor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A6" w14:textId="77777777" w:rsidR="00E05646" w:rsidRPr="00C42234" w:rsidRDefault="00E05646" w:rsidP="00155385">
            <w:pPr>
              <w:rPr>
                <w:b/>
                <w:bCs/>
              </w:rPr>
            </w:pPr>
            <w:r w:rsidRPr="00C42234">
              <w:rPr>
                <w:b/>
                <w:bCs/>
              </w:rPr>
              <w:t>Wydawnictwo</w:t>
            </w:r>
          </w:p>
        </w:tc>
      </w:tr>
      <w:tr w:rsidR="00C42234" w:rsidRPr="00C42234" w14:paraId="58C15DAC" w14:textId="77777777" w:rsidTr="28577709">
        <w:trPr>
          <w:gridBefore w:val="1"/>
          <w:wBefore w:w="12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A8" w14:textId="77777777" w:rsidR="00E05646" w:rsidRPr="00C42234" w:rsidRDefault="00E05646" w:rsidP="00155385">
            <w:r w:rsidRPr="00C42234">
              <w:t>Język polski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A9" w14:textId="77777777" w:rsidR="00E05646" w:rsidRPr="00C42234" w:rsidRDefault="3D19059A" w:rsidP="00155385">
            <w:r w:rsidRPr="00C42234">
              <w:t>“Ponad słowami” 4 Podręcznik do języka polskiego dla liceum ogólnokształcącego i technikum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AA" w14:textId="664F9E10" w:rsidR="00E05646" w:rsidRPr="00C42234" w:rsidRDefault="28577709" w:rsidP="00155385">
            <w:r w:rsidRPr="00C42234">
              <w:t xml:space="preserve">Joanna Kościerzyńska, Aleksandra Wróblewska, Małgorzata Matecka, Anna Cisowska, Joanna Baczyńska-Wybrańska, Joanna </w:t>
            </w:r>
            <w:proofErr w:type="spellStart"/>
            <w:r w:rsidRPr="00C42234">
              <w:t>Ginter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AB" w14:textId="77777777" w:rsidR="00E05646" w:rsidRPr="00C42234" w:rsidRDefault="3D19059A" w:rsidP="00155385">
            <w:r w:rsidRPr="00C42234">
              <w:t>Nowa Era</w:t>
            </w:r>
          </w:p>
        </w:tc>
      </w:tr>
      <w:tr w:rsidR="00C42234" w:rsidRPr="00C42234" w14:paraId="58C15DB1" w14:textId="77777777" w:rsidTr="28577709">
        <w:trPr>
          <w:gridBefore w:val="1"/>
          <w:wBefore w:w="12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AD" w14:textId="77777777" w:rsidR="00E05646" w:rsidRPr="00C42234" w:rsidRDefault="00E05646" w:rsidP="00155385">
            <w:r w:rsidRPr="00C42234">
              <w:t>Język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AE" w14:textId="77777777" w:rsidR="00E05646" w:rsidRPr="00C42234" w:rsidRDefault="7E76A7A8" w:rsidP="00155385">
            <w:r w:rsidRPr="00C42234">
              <w:t>Repetytorium. Podręcznik do szkół ponadpodstawowych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AF" w14:textId="77777777" w:rsidR="00E05646" w:rsidRPr="00C42234" w:rsidRDefault="7E76A7A8" w:rsidP="00155385">
            <w:r w:rsidRPr="00C42234">
              <w:t xml:space="preserve">Marta Rosińska, </w:t>
            </w:r>
            <w:proofErr w:type="spellStart"/>
            <w:r w:rsidRPr="00C42234">
              <w:t>Lynda</w:t>
            </w:r>
            <w:proofErr w:type="spellEnd"/>
            <w:r w:rsidRPr="00C42234">
              <w:t xml:space="preserve"> Edwards, Monika </w:t>
            </w:r>
            <w:proofErr w:type="spellStart"/>
            <w:r w:rsidRPr="00C42234">
              <w:t>Cichmińska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B0" w14:textId="77777777" w:rsidR="00E05646" w:rsidRPr="00C42234" w:rsidRDefault="7E76A7A8" w:rsidP="00155385">
            <w:r w:rsidRPr="00C42234">
              <w:t xml:space="preserve">Macmillan </w:t>
            </w:r>
            <w:proofErr w:type="spellStart"/>
            <w:r w:rsidRPr="00C42234">
              <w:t>Education</w:t>
            </w:r>
            <w:proofErr w:type="spellEnd"/>
          </w:p>
        </w:tc>
      </w:tr>
      <w:tr w:rsidR="00C42234" w:rsidRPr="00C42234" w14:paraId="58C15DB6" w14:textId="77777777" w:rsidTr="28577709">
        <w:trPr>
          <w:gridBefore w:val="1"/>
          <w:wBefore w:w="12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B2" w14:textId="77777777" w:rsidR="00E05646" w:rsidRPr="00C42234" w:rsidRDefault="00E05646" w:rsidP="00155385">
            <w:r w:rsidRPr="00C42234">
              <w:t>Język niemiecki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B3" w14:textId="77777777" w:rsidR="00E05646" w:rsidRPr="00C42234" w:rsidRDefault="006D0DC9" w:rsidP="00155385">
            <w:r w:rsidRPr="00C42234">
              <w:t xml:space="preserve">Podręcznik z repetytorium dla szkół ponadpodstawowych do języka niemieckiego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B4" w14:textId="77777777" w:rsidR="00E05646" w:rsidRPr="00C42234" w:rsidRDefault="006D0DC9" w:rsidP="00155385">
            <w:r w:rsidRPr="00C42234">
              <w:t xml:space="preserve">Sylwia Mróz – </w:t>
            </w:r>
            <w:proofErr w:type="spellStart"/>
            <w:r w:rsidRPr="00C42234">
              <w:t>Dwornikowska</w:t>
            </w:r>
            <w:proofErr w:type="spellEnd"/>
            <w:r w:rsidRPr="00C42234">
              <w:t xml:space="preserve"> , Anna Życka, Katarzyna Szachowska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B5" w14:textId="77777777" w:rsidR="00E05646" w:rsidRPr="00C42234" w:rsidRDefault="006D0DC9" w:rsidP="00155385">
            <w:r w:rsidRPr="00C42234">
              <w:t>Nowa Era</w:t>
            </w:r>
          </w:p>
        </w:tc>
      </w:tr>
      <w:tr w:rsidR="00C42234" w:rsidRPr="00C42234" w14:paraId="58C15DBD" w14:textId="77777777" w:rsidTr="28577709">
        <w:trPr>
          <w:gridBefore w:val="1"/>
          <w:wBefore w:w="12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B7" w14:textId="77777777" w:rsidR="00E05646" w:rsidRPr="00C42234" w:rsidRDefault="00E05646" w:rsidP="00155385">
            <w:r w:rsidRPr="00C42234">
              <w:t>Historia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B8" w14:textId="77777777" w:rsidR="00E05646" w:rsidRPr="00C42234" w:rsidRDefault="6C3D56A4" w:rsidP="00155385">
            <w:r w:rsidRPr="00C42234">
              <w:t>Poznać przeszłość 4. Podręcznik do historii dla liceum ogólnokształcącego i technikum. Zakres podstawowy</w:t>
            </w:r>
          </w:p>
          <w:p w14:paraId="58C15DB9" w14:textId="77777777" w:rsidR="00E05646" w:rsidRPr="00C42234" w:rsidRDefault="00E05646" w:rsidP="00155385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BA" w14:textId="77777777" w:rsidR="00E05646" w:rsidRPr="00C42234" w:rsidRDefault="6C3D56A4" w:rsidP="00155385">
            <w:r w:rsidRPr="00C42234">
              <w:t xml:space="preserve">Jarosław </w:t>
            </w:r>
            <w:proofErr w:type="spellStart"/>
            <w:r w:rsidRPr="00C42234">
              <w:t>Kłaczkow</w:t>
            </w:r>
            <w:proofErr w:type="spellEnd"/>
            <w:r w:rsidRPr="00C42234">
              <w:t>, Stanisław Roszak</w:t>
            </w:r>
          </w:p>
          <w:p w14:paraId="58C15DBB" w14:textId="77777777" w:rsidR="00E05646" w:rsidRPr="00C42234" w:rsidRDefault="00E05646" w:rsidP="0015538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BC" w14:textId="77777777" w:rsidR="00E05646" w:rsidRPr="00C42234" w:rsidRDefault="6C3D56A4" w:rsidP="00155385">
            <w:r w:rsidRPr="00C42234">
              <w:t>Nowa Era</w:t>
            </w:r>
          </w:p>
        </w:tc>
      </w:tr>
      <w:tr w:rsidR="00C42234" w:rsidRPr="00C42234" w14:paraId="58C15DC4" w14:textId="77777777" w:rsidTr="28577709">
        <w:trPr>
          <w:gridBefore w:val="1"/>
          <w:wBefore w:w="12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BE" w14:textId="77777777" w:rsidR="00E05646" w:rsidRPr="00C42234" w:rsidRDefault="00E05646" w:rsidP="00155385">
            <w:r w:rsidRPr="00C42234">
              <w:t>Wiedza o społeczeństwie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BF" w14:textId="77777777" w:rsidR="00E05646" w:rsidRPr="00C42234" w:rsidRDefault="6C3D56A4" w:rsidP="00155385">
            <w:r w:rsidRPr="00C42234">
              <w:t>W centrum uwagi 2. Podręcznik do wiedzy o społeczeństwie dla liceum ogólnokształcącego i technikum. Zakres podstawowy</w:t>
            </w:r>
          </w:p>
          <w:p w14:paraId="58C15DC0" w14:textId="77777777" w:rsidR="00E05646" w:rsidRPr="00C42234" w:rsidRDefault="00E05646" w:rsidP="00155385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C1" w14:textId="77777777" w:rsidR="00E05646" w:rsidRPr="00C42234" w:rsidRDefault="6C3D56A4" w:rsidP="00155385">
            <w:r w:rsidRPr="00C42234">
              <w:t>Lucyna Czechowska, Arkadiusz Janicki</w:t>
            </w:r>
          </w:p>
          <w:p w14:paraId="58C15DC2" w14:textId="77777777" w:rsidR="00E05646" w:rsidRPr="00C42234" w:rsidRDefault="00E05646" w:rsidP="0015538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C3" w14:textId="77777777" w:rsidR="00E05646" w:rsidRPr="00C42234" w:rsidRDefault="6C3D56A4" w:rsidP="00155385">
            <w:r w:rsidRPr="00C42234">
              <w:t>Nowa Era</w:t>
            </w:r>
          </w:p>
        </w:tc>
      </w:tr>
      <w:tr w:rsidR="00C42234" w:rsidRPr="00C42234" w14:paraId="58C15DC9" w14:textId="77777777" w:rsidTr="28577709">
        <w:trPr>
          <w:gridBefore w:val="1"/>
          <w:wBefore w:w="12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C5" w14:textId="77777777" w:rsidR="00E05646" w:rsidRPr="00C42234" w:rsidRDefault="00E05646" w:rsidP="00155385">
            <w:r w:rsidRPr="00C42234">
              <w:t>Matematyka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1A6" w14:textId="2431F5CD" w:rsidR="28577709" w:rsidRPr="00C42234" w:rsidRDefault="28577709" w:rsidP="28577709">
            <w:pPr>
              <w:spacing w:line="259" w:lineRule="auto"/>
            </w:pPr>
            <w:r w:rsidRPr="00C42234">
              <w:t>Matematyka. Zbiór zadań do liceów i techników. Klasa 4. Zakres rozszerzony.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46EE" w14:textId="7D1FB1AB" w:rsidR="28577709" w:rsidRPr="00C42234" w:rsidRDefault="28577709" w:rsidP="28577709">
            <w:pPr>
              <w:spacing w:line="259" w:lineRule="auto"/>
            </w:pPr>
            <w:r w:rsidRPr="00C42234">
              <w:t xml:space="preserve">Marcin </w:t>
            </w:r>
            <w:proofErr w:type="spellStart"/>
            <w:r w:rsidRPr="00C42234">
              <w:t>Kurczab</w:t>
            </w:r>
            <w:proofErr w:type="spellEnd"/>
            <w:r w:rsidRPr="00C42234">
              <w:t xml:space="preserve">, Elżbieta </w:t>
            </w:r>
            <w:proofErr w:type="spellStart"/>
            <w:r w:rsidRPr="00C42234">
              <w:t>Kurczab</w:t>
            </w:r>
            <w:proofErr w:type="spellEnd"/>
            <w:r w:rsidRPr="00C42234">
              <w:t xml:space="preserve">, Elżbieta </w:t>
            </w:r>
            <w:proofErr w:type="spellStart"/>
            <w:r w:rsidRPr="00C42234">
              <w:t>Świda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E52" w14:textId="5AF2F804" w:rsidR="28577709" w:rsidRPr="00C42234" w:rsidRDefault="28577709" w:rsidP="28577709">
            <w:pPr>
              <w:spacing w:line="259" w:lineRule="auto"/>
            </w:pPr>
            <w:r w:rsidRPr="00C42234">
              <w:t>Oficyna Edukacyjna Krzysztof Pazdro</w:t>
            </w:r>
          </w:p>
        </w:tc>
      </w:tr>
      <w:tr w:rsidR="00C42234" w:rsidRPr="00C42234" w14:paraId="58C15DCE" w14:textId="77777777" w:rsidTr="28577709">
        <w:trPr>
          <w:gridBefore w:val="1"/>
          <w:wBefore w:w="12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CA" w14:textId="77777777" w:rsidR="00E05646" w:rsidRPr="00C42234" w:rsidRDefault="00E05646" w:rsidP="00155385">
            <w:r w:rsidRPr="00C42234">
              <w:t>Wychowanie fizyczne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CB" w14:textId="77777777" w:rsidR="00E05646" w:rsidRPr="00C42234" w:rsidRDefault="20CE8CAD" w:rsidP="00155385">
            <w:r w:rsidRPr="00C42234">
              <w:t>Brak podręcznika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CC" w14:textId="77777777" w:rsidR="00E05646" w:rsidRPr="00C42234" w:rsidRDefault="20CE8CAD" w:rsidP="00155385">
            <w:r w:rsidRPr="00C42234">
              <w:t>Brak podręcznika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CD" w14:textId="77777777" w:rsidR="00E05646" w:rsidRPr="00C42234" w:rsidRDefault="20CE8CAD" w:rsidP="00155385">
            <w:r w:rsidRPr="00C42234">
              <w:t>Brak podręcznika</w:t>
            </w:r>
          </w:p>
        </w:tc>
      </w:tr>
      <w:tr w:rsidR="00C42234" w:rsidRPr="00C42234" w14:paraId="58C15DD3" w14:textId="77777777" w:rsidTr="28577709">
        <w:trPr>
          <w:gridBefore w:val="1"/>
          <w:wBefore w:w="12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CF" w14:textId="77777777" w:rsidR="00E05646" w:rsidRPr="00C42234" w:rsidRDefault="00E05646" w:rsidP="00155385">
            <w:r w:rsidRPr="00C42234">
              <w:t>Matematyka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D0" w14:textId="77777777" w:rsidR="00E05646" w:rsidRPr="00C42234" w:rsidRDefault="10E806A8" w:rsidP="00155385">
            <w:proofErr w:type="spellStart"/>
            <w:r w:rsidRPr="00C42234">
              <w:t>MATeMAtyka</w:t>
            </w:r>
            <w:proofErr w:type="spellEnd"/>
            <w:r w:rsidRPr="00C42234">
              <w:t xml:space="preserve"> 4. Podręcznik dla liceum ogólnokształcącego i technikum. Zakres podstawowy i rozszerzony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D1" w14:textId="77777777" w:rsidR="00E05646" w:rsidRPr="00C42234" w:rsidRDefault="10E806A8" w:rsidP="00155385">
            <w:r w:rsidRPr="00C42234">
              <w:t>Wojciech Babiański, Lech Chańko, Joanna Czarnowska, Jolanta Wesołowska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D2" w14:textId="77777777" w:rsidR="00E05646" w:rsidRPr="00C42234" w:rsidRDefault="10E806A8" w:rsidP="00155385">
            <w:r w:rsidRPr="00C42234">
              <w:t>Nowa Era</w:t>
            </w:r>
          </w:p>
        </w:tc>
      </w:tr>
      <w:tr w:rsidR="00C42234" w:rsidRPr="00C42234" w14:paraId="58C15DD8" w14:textId="77777777" w:rsidTr="28577709">
        <w:trPr>
          <w:gridBefore w:val="1"/>
          <w:wBefore w:w="12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D4" w14:textId="77777777" w:rsidR="00E05646" w:rsidRPr="00C42234" w:rsidRDefault="00E05646" w:rsidP="00155385">
            <w:r w:rsidRPr="00C42234">
              <w:t>Biologia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D5" w14:textId="1F5B3F98" w:rsidR="00E05646" w:rsidRPr="00C42234" w:rsidRDefault="28577709" w:rsidP="00155385">
            <w:r w:rsidRPr="00C42234">
              <w:t>Kontynuacja „Biologia na czasie 4. Podręcznik dla liceum ogólnokształcącego i technikum, zakres rozszerzony. + Maturalne karty pracy zakres rozszerzony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D6" w14:textId="77777777" w:rsidR="00E05646" w:rsidRPr="00C42234" w:rsidRDefault="4BB6904B" w:rsidP="00155385">
            <w:r w:rsidRPr="00C42234">
              <w:t xml:space="preserve">Franciszek Dubert, Marek </w:t>
            </w:r>
            <w:proofErr w:type="spellStart"/>
            <w:r w:rsidRPr="00C42234">
              <w:t>Jurgowiak</w:t>
            </w:r>
            <w:proofErr w:type="spellEnd"/>
            <w:r w:rsidRPr="00C42234">
              <w:t>, Władysław Zamachowski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D7" w14:textId="77777777" w:rsidR="00E05646" w:rsidRPr="00C42234" w:rsidRDefault="4BB6904B" w:rsidP="00155385">
            <w:r w:rsidRPr="00C42234">
              <w:t>Nowa Era</w:t>
            </w:r>
          </w:p>
        </w:tc>
      </w:tr>
      <w:tr w:rsidR="00C42234" w:rsidRPr="00C42234" w14:paraId="58C15DDD" w14:textId="77777777" w:rsidTr="28577709">
        <w:trPr>
          <w:gridBefore w:val="1"/>
          <w:wBefore w:w="12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D9" w14:textId="77777777" w:rsidR="00E05646" w:rsidRPr="00C42234" w:rsidRDefault="00E05646" w:rsidP="00155385">
            <w:r w:rsidRPr="00C42234"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DA" w14:textId="77777777" w:rsidR="00E05646" w:rsidRPr="00C42234" w:rsidRDefault="38DBFEAF" w:rsidP="00155385">
            <w:r w:rsidRPr="00C42234">
              <w:t>Szczęśliwi, którzy żyją miłością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DB" w14:textId="77777777" w:rsidR="00E05646" w:rsidRPr="00C42234" w:rsidRDefault="1CCF2DD7" w:rsidP="00155385">
            <w:r w:rsidRPr="00C42234">
              <w:t xml:space="preserve">ks. dr K. Mielnicki, E. </w:t>
            </w:r>
            <w:proofErr w:type="spellStart"/>
            <w:r w:rsidRPr="00C42234">
              <w:t>Kondrak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DC" w14:textId="77777777" w:rsidR="00E05646" w:rsidRPr="00C42234" w:rsidRDefault="1CCF2DD7" w:rsidP="00155385">
            <w:r w:rsidRPr="00C42234">
              <w:t xml:space="preserve">Jedność </w:t>
            </w:r>
          </w:p>
        </w:tc>
      </w:tr>
      <w:tr w:rsidR="00C42234" w:rsidRPr="00C42234" w14:paraId="58C15DE2" w14:textId="77777777" w:rsidTr="28577709"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DE" w14:textId="77777777" w:rsidR="00E05646" w:rsidRPr="00C42234" w:rsidRDefault="00E05646" w:rsidP="00155385">
            <w:r w:rsidRPr="00C42234">
              <w:t>Planowanie i nadzorowanie produkcji roślinnej [</w:t>
            </w:r>
            <w:proofErr w:type="spellStart"/>
            <w:r w:rsidRPr="00C42234">
              <w:t>zt</w:t>
            </w:r>
            <w:proofErr w:type="spellEnd"/>
            <w:r w:rsidRPr="00C42234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DF" w14:textId="77777777" w:rsidR="00E05646" w:rsidRPr="00C42234" w:rsidRDefault="063C1BBA" w:rsidP="00155385">
            <w:r w:rsidRPr="00C42234">
              <w:t>brak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E0" w14:textId="77777777" w:rsidR="00E05646" w:rsidRPr="00C42234" w:rsidRDefault="4391F2B1" w:rsidP="00155385">
            <w:r w:rsidRPr="00C42234">
              <w:t>---------------------------------------------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E1" w14:textId="77777777" w:rsidR="00E05646" w:rsidRPr="00C42234" w:rsidRDefault="4391F2B1" w:rsidP="00155385">
            <w:r w:rsidRPr="00C42234">
              <w:t>--------------------------</w:t>
            </w:r>
          </w:p>
        </w:tc>
      </w:tr>
      <w:tr w:rsidR="00C42234" w:rsidRPr="00C42234" w14:paraId="58C15DE9" w14:textId="77777777" w:rsidTr="28577709"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E3" w14:textId="77777777" w:rsidR="00E05646" w:rsidRPr="00C42234" w:rsidRDefault="00E05646" w:rsidP="00155385">
            <w:r w:rsidRPr="00C42234">
              <w:t>Planowanie i nadzorowane produkcji zwierzęcej [</w:t>
            </w:r>
            <w:proofErr w:type="spellStart"/>
            <w:r w:rsidRPr="00C42234">
              <w:t>zt</w:t>
            </w:r>
            <w:proofErr w:type="spellEnd"/>
            <w:r w:rsidRPr="00C42234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E4" w14:textId="77777777" w:rsidR="00E05646" w:rsidRPr="00C42234" w:rsidRDefault="063C1BBA" w:rsidP="00155385">
            <w:r w:rsidRPr="00C42234">
              <w:t>brak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E5" w14:textId="77777777" w:rsidR="00E05646" w:rsidRPr="00C42234" w:rsidRDefault="4391F2B1" w:rsidP="00155385">
            <w:r w:rsidRPr="00C42234">
              <w:t>---------------------------------------------</w:t>
            </w:r>
          </w:p>
          <w:p w14:paraId="58C15DE6" w14:textId="77777777" w:rsidR="00E05646" w:rsidRPr="00C42234" w:rsidRDefault="00E05646" w:rsidP="0015538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E7" w14:textId="77777777" w:rsidR="00E05646" w:rsidRPr="00C42234" w:rsidRDefault="4391F2B1" w:rsidP="00155385">
            <w:r w:rsidRPr="00C42234">
              <w:t>---------------------------</w:t>
            </w:r>
          </w:p>
          <w:p w14:paraId="58C15DE8" w14:textId="77777777" w:rsidR="00E05646" w:rsidRPr="00C42234" w:rsidRDefault="00E05646" w:rsidP="00155385"/>
        </w:tc>
      </w:tr>
      <w:tr w:rsidR="00C42234" w:rsidRPr="00C42234" w14:paraId="58C15DF0" w14:textId="77777777" w:rsidTr="28577709"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EA" w14:textId="77777777" w:rsidR="00E05646" w:rsidRPr="00C42234" w:rsidRDefault="00E05646" w:rsidP="00155385">
            <w:r w:rsidRPr="00C42234">
              <w:t>Ekonomika i zarządzanie przedsiębiorstwem w rolnictwie [</w:t>
            </w:r>
            <w:proofErr w:type="spellStart"/>
            <w:r w:rsidRPr="00C42234">
              <w:t>zt</w:t>
            </w:r>
            <w:proofErr w:type="spellEnd"/>
            <w:r w:rsidRPr="00C42234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EB" w14:textId="77777777" w:rsidR="00E05646" w:rsidRPr="00C42234" w:rsidRDefault="4391F2B1" w:rsidP="00155385">
            <w:r w:rsidRPr="00C42234">
              <w:t>brak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EC" w14:textId="77777777" w:rsidR="00E05646" w:rsidRPr="00C42234" w:rsidRDefault="4391F2B1" w:rsidP="00155385">
            <w:r w:rsidRPr="00C42234">
              <w:t>---------------------------------------------</w:t>
            </w:r>
          </w:p>
          <w:p w14:paraId="58C15DED" w14:textId="77777777" w:rsidR="00E05646" w:rsidRPr="00C42234" w:rsidRDefault="00E05646" w:rsidP="0015538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EE" w14:textId="77777777" w:rsidR="00E05646" w:rsidRPr="00C42234" w:rsidRDefault="4391F2B1" w:rsidP="00155385">
            <w:r w:rsidRPr="00C42234">
              <w:t>--------------------------</w:t>
            </w:r>
          </w:p>
          <w:p w14:paraId="58C15DEF" w14:textId="77777777" w:rsidR="00E05646" w:rsidRPr="00C42234" w:rsidRDefault="00E05646" w:rsidP="00155385"/>
        </w:tc>
      </w:tr>
      <w:tr w:rsidR="00C42234" w:rsidRPr="00C42234" w14:paraId="58C15DF7" w14:textId="77777777" w:rsidTr="28577709"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F1" w14:textId="77777777" w:rsidR="00E05646" w:rsidRPr="00C42234" w:rsidRDefault="00E05646" w:rsidP="00155385">
            <w:r w:rsidRPr="00C42234">
              <w:t>Pracownia organizacji produkcji rolniczej [</w:t>
            </w:r>
            <w:proofErr w:type="spellStart"/>
            <w:r w:rsidRPr="00C42234">
              <w:t>zp</w:t>
            </w:r>
            <w:proofErr w:type="spellEnd"/>
            <w:r w:rsidRPr="00C42234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F2" w14:textId="77777777" w:rsidR="00E05646" w:rsidRPr="00C42234" w:rsidRDefault="063C1BBA" w:rsidP="00155385">
            <w:r w:rsidRPr="00C42234">
              <w:t>brak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F3" w14:textId="77777777" w:rsidR="00E05646" w:rsidRPr="00C42234" w:rsidRDefault="4391F2B1" w:rsidP="00155385">
            <w:r w:rsidRPr="00C42234">
              <w:t>---------------------------------------------</w:t>
            </w:r>
          </w:p>
          <w:p w14:paraId="58C15DF4" w14:textId="77777777" w:rsidR="00E05646" w:rsidRPr="00C42234" w:rsidRDefault="00E05646" w:rsidP="0015538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DF5" w14:textId="77777777" w:rsidR="00E05646" w:rsidRPr="00C42234" w:rsidRDefault="4391F2B1" w:rsidP="00155385">
            <w:r w:rsidRPr="00C42234">
              <w:t>--------------------------</w:t>
            </w:r>
          </w:p>
          <w:p w14:paraId="58C15DF6" w14:textId="77777777" w:rsidR="00E05646" w:rsidRPr="00C42234" w:rsidRDefault="00E05646" w:rsidP="00155385"/>
        </w:tc>
      </w:tr>
    </w:tbl>
    <w:p w14:paraId="58C15DF8" w14:textId="77777777" w:rsidR="00E05646" w:rsidRPr="00C42234" w:rsidRDefault="00E05646" w:rsidP="00155385"/>
    <w:p w14:paraId="58C15DF9" w14:textId="77777777" w:rsidR="00E05646" w:rsidRPr="00C42234" w:rsidRDefault="00E05646" w:rsidP="00155385"/>
    <w:p w14:paraId="58C15DFA" w14:textId="77777777" w:rsidR="00E05646" w:rsidRPr="00C42234" w:rsidRDefault="00E05646" w:rsidP="00155385">
      <w:pPr>
        <w:rPr>
          <w:b/>
          <w:bCs/>
        </w:rPr>
      </w:pPr>
      <w:r w:rsidRPr="00C42234">
        <w:rPr>
          <w:b/>
          <w:bCs/>
        </w:rPr>
        <w:t>324002 - Technik weterynarii (324002)</w:t>
      </w:r>
    </w:p>
    <w:tbl>
      <w:tblPr>
        <w:tblStyle w:val="Tabela-Siatka"/>
        <w:tblW w:w="4864" w:type="pct"/>
        <w:tblInd w:w="-70" w:type="dxa"/>
        <w:tblLayout w:type="fixed"/>
        <w:tblLook w:val="04A0" w:firstRow="1" w:lastRow="0" w:firstColumn="1" w:lastColumn="0" w:noHBand="0" w:noVBand="1"/>
      </w:tblPr>
      <w:tblGrid>
        <w:gridCol w:w="2872"/>
        <w:gridCol w:w="3969"/>
        <w:gridCol w:w="4677"/>
        <w:gridCol w:w="3969"/>
      </w:tblGrid>
      <w:tr w:rsidR="00C42234" w:rsidRPr="00C42234" w14:paraId="58C15DFF" w14:textId="77777777" w:rsidTr="28577709">
        <w:tc>
          <w:tcPr>
            <w:tcW w:w="2872" w:type="dxa"/>
          </w:tcPr>
          <w:p w14:paraId="58C15DFB" w14:textId="77777777" w:rsidR="00E05646" w:rsidRPr="00C42234" w:rsidRDefault="00E05646" w:rsidP="00155385">
            <w:pPr>
              <w:rPr>
                <w:b/>
                <w:bCs/>
              </w:rPr>
            </w:pPr>
            <w:r w:rsidRPr="00C42234">
              <w:rPr>
                <w:b/>
                <w:bCs/>
              </w:rPr>
              <w:t>Nazwa przedmiotu</w:t>
            </w:r>
          </w:p>
        </w:tc>
        <w:tc>
          <w:tcPr>
            <w:tcW w:w="3969" w:type="dxa"/>
          </w:tcPr>
          <w:p w14:paraId="58C15DFC" w14:textId="77777777" w:rsidR="00E05646" w:rsidRPr="00C42234" w:rsidRDefault="00E05646" w:rsidP="00155385">
            <w:pPr>
              <w:rPr>
                <w:b/>
                <w:bCs/>
              </w:rPr>
            </w:pPr>
            <w:r w:rsidRPr="00C42234">
              <w:rPr>
                <w:b/>
                <w:bCs/>
              </w:rPr>
              <w:t xml:space="preserve">Tytuł </w:t>
            </w:r>
          </w:p>
        </w:tc>
        <w:tc>
          <w:tcPr>
            <w:tcW w:w="4677" w:type="dxa"/>
          </w:tcPr>
          <w:p w14:paraId="58C15DFD" w14:textId="77777777" w:rsidR="00E05646" w:rsidRPr="00C42234" w:rsidRDefault="00E05646" w:rsidP="00155385">
            <w:pPr>
              <w:rPr>
                <w:b/>
                <w:bCs/>
              </w:rPr>
            </w:pPr>
            <w:r w:rsidRPr="00C42234">
              <w:rPr>
                <w:b/>
                <w:bCs/>
              </w:rPr>
              <w:t>Autor</w:t>
            </w:r>
          </w:p>
        </w:tc>
        <w:tc>
          <w:tcPr>
            <w:tcW w:w="3969" w:type="dxa"/>
          </w:tcPr>
          <w:p w14:paraId="58C15DFE" w14:textId="77777777" w:rsidR="00E05646" w:rsidRPr="00C42234" w:rsidRDefault="00E05646" w:rsidP="00155385">
            <w:pPr>
              <w:rPr>
                <w:b/>
                <w:bCs/>
              </w:rPr>
            </w:pPr>
            <w:r w:rsidRPr="00C42234">
              <w:rPr>
                <w:b/>
                <w:bCs/>
              </w:rPr>
              <w:t>Wydawnictwo</w:t>
            </w:r>
          </w:p>
        </w:tc>
      </w:tr>
      <w:tr w:rsidR="00C42234" w:rsidRPr="00C42234" w14:paraId="58C15E04" w14:textId="77777777" w:rsidTr="28577709">
        <w:tc>
          <w:tcPr>
            <w:tcW w:w="2872" w:type="dxa"/>
          </w:tcPr>
          <w:p w14:paraId="58C15E00" w14:textId="77777777" w:rsidR="00E05646" w:rsidRPr="00C42234" w:rsidRDefault="00E05646" w:rsidP="00155385">
            <w:r w:rsidRPr="00C42234">
              <w:t>Język polski</w:t>
            </w:r>
          </w:p>
        </w:tc>
        <w:tc>
          <w:tcPr>
            <w:tcW w:w="3969" w:type="dxa"/>
          </w:tcPr>
          <w:p w14:paraId="58C15E01" w14:textId="77777777" w:rsidR="00E05646" w:rsidRPr="00C42234" w:rsidRDefault="3D19059A" w:rsidP="00155385">
            <w:r w:rsidRPr="00C42234">
              <w:t>“Ponad słowami” 4 Podręcznik do języka polskiego dla liceum ogólnokształcącego i technikum</w:t>
            </w:r>
          </w:p>
        </w:tc>
        <w:tc>
          <w:tcPr>
            <w:tcW w:w="4677" w:type="dxa"/>
          </w:tcPr>
          <w:p w14:paraId="58C15E02" w14:textId="71BE5D47" w:rsidR="00E05646" w:rsidRPr="00C42234" w:rsidRDefault="28577709" w:rsidP="00155385">
            <w:r w:rsidRPr="00C42234">
              <w:t xml:space="preserve">Joanna Kościerzyńska, Aleksandra Wróblewska, Małgorzata Matecka, Anna Cisowska, Joanna Baczyńska-Wybrańska, Joanna </w:t>
            </w:r>
            <w:proofErr w:type="spellStart"/>
            <w:r w:rsidRPr="00C42234">
              <w:t>Ginter</w:t>
            </w:r>
            <w:proofErr w:type="spellEnd"/>
          </w:p>
        </w:tc>
        <w:tc>
          <w:tcPr>
            <w:tcW w:w="3969" w:type="dxa"/>
          </w:tcPr>
          <w:p w14:paraId="58C15E03" w14:textId="77777777" w:rsidR="00E05646" w:rsidRPr="00C42234" w:rsidRDefault="3D19059A" w:rsidP="00155385">
            <w:r w:rsidRPr="00C42234">
              <w:t>Nowa Era</w:t>
            </w:r>
          </w:p>
        </w:tc>
      </w:tr>
      <w:tr w:rsidR="00C42234" w:rsidRPr="00C42234" w14:paraId="58C15E09" w14:textId="77777777" w:rsidTr="28577709">
        <w:tc>
          <w:tcPr>
            <w:tcW w:w="2872" w:type="dxa"/>
          </w:tcPr>
          <w:p w14:paraId="58C15E05" w14:textId="77777777" w:rsidR="00E05646" w:rsidRPr="00C42234" w:rsidRDefault="00E05646" w:rsidP="00155385">
            <w:r w:rsidRPr="00C42234">
              <w:t>Język angielski</w:t>
            </w:r>
          </w:p>
        </w:tc>
        <w:tc>
          <w:tcPr>
            <w:tcW w:w="3969" w:type="dxa"/>
          </w:tcPr>
          <w:p w14:paraId="58C15E06" w14:textId="77777777" w:rsidR="7E76A7A8" w:rsidRPr="00C42234" w:rsidRDefault="7E76A7A8" w:rsidP="00155385">
            <w:r w:rsidRPr="00C42234">
              <w:t>Repetytorium. Podręcznik do szkół ponadpodstawowych</w:t>
            </w:r>
          </w:p>
        </w:tc>
        <w:tc>
          <w:tcPr>
            <w:tcW w:w="4677" w:type="dxa"/>
          </w:tcPr>
          <w:p w14:paraId="58C15E07" w14:textId="77777777" w:rsidR="7E76A7A8" w:rsidRPr="00C42234" w:rsidRDefault="7E76A7A8" w:rsidP="00155385">
            <w:r w:rsidRPr="00C42234">
              <w:t xml:space="preserve">Marta Rosińska, </w:t>
            </w:r>
            <w:proofErr w:type="spellStart"/>
            <w:r w:rsidRPr="00C42234">
              <w:t>Lynda</w:t>
            </w:r>
            <w:proofErr w:type="spellEnd"/>
            <w:r w:rsidRPr="00C42234">
              <w:t xml:space="preserve"> Edwards, Monika </w:t>
            </w:r>
            <w:proofErr w:type="spellStart"/>
            <w:r w:rsidRPr="00C42234">
              <w:t>Cichmińska</w:t>
            </w:r>
            <w:proofErr w:type="spellEnd"/>
          </w:p>
        </w:tc>
        <w:tc>
          <w:tcPr>
            <w:tcW w:w="3969" w:type="dxa"/>
          </w:tcPr>
          <w:p w14:paraId="58C15E08" w14:textId="77777777" w:rsidR="7E76A7A8" w:rsidRPr="00C42234" w:rsidRDefault="7E76A7A8" w:rsidP="00155385">
            <w:r w:rsidRPr="00C42234">
              <w:t xml:space="preserve">Macmillan </w:t>
            </w:r>
            <w:proofErr w:type="spellStart"/>
            <w:r w:rsidRPr="00C42234">
              <w:t>Education</w:t>
            </w:r>
            <w:proofErr w:type="spellEnd"/>
          </w:p>
        </w:tc>
      </w:tr>
      <w:tr w:rsidR="00C42234" w:rsidRPr="00C42234" w14:paraId="58C15E0E" w14:textId="77777777" w:rsidTr="28577709">
        <w:tc>
          <w:tcPr>
            <w:tcW w:w="2872" w:type="dxa"/>
          </w:tcPr>
          <w:p w14:paraId="58C15E0A" w14:textId="77777777" w:rsidR="006D0DC9" w:rsidRPr="00C42234" w:rsidRDefault="006D0DC9" w:rsidP="00155385">
            <w:r w:rsidRPr="00C42234">
              <w:t>Język niemiecki</w:t>
            </w:r>
          </w:p>
        </w:tc>
        <w:tc>
          <w:tcPr>
            <w:tcW w:w="3969" w:type="dxa"/>
          </w:tcPr>
          <w:p w14:paraId="58C15E0B" w14:textId="77777777" w:rsidR="006D0DC9" w:rsidRPr="00C42234" w:rsidRDefault="006D0DC9" w:rsidP="00155385">
            <w:r w:rsidRPr="00C42234">
              <w:t xml:space="preserve">Podręcznik z repetytorium dla szkół ponadpodstawowych do języka niemieckiego </w:t>
            </w:r>
          </w:p>
        </w:tc>
        <w:tc>
          <w:tcPr>
            <w:tcW w:w="4677" w:type="dxa"/>
          </w:tcPr>
          <w:p w14:paraId="58C15E0C" w14:textId="77777777" w:rsidR="006D0DC9" w:rsidRPr="00C42234" w:rsidRDefault="006D0DC9" w:rsidP="00155385">
            <w:r w:rsidRPr="00C42234">
              <w:t xml:space="preserve">Sylwia Mróz, </w:t>
            </w:r>
            <w:r w:rsidR="007A661A" w:rsidRPr="00C42234">
              <w:t xml:space="preserve">Anna Życka, Katarzyna Szachowska </w:t>
            </w:r>
          </w:p>
        </w:tc>
        <w:tc>
          <w:tcPr>
            <w:tcW w:w="3969" w:type="dxa"/>
          </w:tcPr>
          <w:p w14:paraId="58C15E0D" w14:textId="77777777" w:rsidR="006D0DC9" w:rsidRPr="00C42234" w:rsidRDefault="007A661A" w:rsidP="00155385">
            <w:r w:rsidRPr="00C42234">
              <w:t>Nowa Era</w:t>
            </w:r>
          </w:p>
        </w:tc>
      </w:tr>
      <w:tr w:rsidR="00C42234" w:rsidRPr="00C42234" w14:paraId="58C15E15" w14:textId="77777777" w:rsidTr="28577709">
        <w:tc>
          <w:tcPr>
            <w:tcW w:w="2872" w:type="dxa"/>
          </w:tcPr>
          <w:p w14:paraId="58C15E0F" w14:textId="77777777" w:rsidR="00E05646" w:rsidRPr="00C42234" w:rsidRDefault="00E05646" w:rsidP="00155385">
            <w:r w:rsidRPr="00C42234">
              <w:t>Historia</w:t>
            </w:r>
          </w:p>
        </w:tc>
        <w:tc>
          <w:tcPr>
            <w:tcW w:w="3969" w:type="dxa"/>
          </w:tcPr>
          <w:p w14:paraId="58C15E10" w14:textId="77777777" w:rsidR="00E05646" w:rsidRPr="00C42234" w:rsidRDefault="6C3D56A4" w:rsidP="00155385">
            <w:r w:rsidRPr="00C42234">
              <w:t>Poznać przeszłość 4. Podręcznik do historii dla liceum ogólnokształcącego i technikum. Zakres podstawowy</w:t>
            </w:r>
          </w:p>
          <w:p w14:paraId="58C15E11" w14:textId="77777777" w:rsidR="00E05646" w:rsidRPr="00C42234" w:rsidRDefault="00E05646" w:rsidP="00155385"/>
        </w:tc>
        <w:tc>
          <w:tcPr>
            <w:tcW w:w="4677" w:type="dxa"/>
          </w:tcPr>
          <w:p w14:paraId="58C15E12" w14:textId="77777777" w:rsidR="00E05646" w:rsidRPr="00C42234" w:rsidRDefault="6C3D56A4" w:rsidP="00155385">
            <w:r w:rsidRPr="00C42234">
              <w:t xml:space="preserve">Jarosław </w:t>
            </w:r>
            <w:proofErr w:type="spellStart"/>
            <w:r w:rsidRPr="00C42234">
              <w:t>Kłaczkow</w:t>
            </w:r>
            <w:proofErr w:type="spellEnd"/>
            <w:r w:rsidRPr="00C42234">
              <w:t>, Stanisław Roszak</w:t>
            </w:r>
          </w:p>
          <w:p w14:paraId="58C15E13" w14:textId="77777777" w:rsidR="00E05646" w:rsidRPr="00C42234" w:rsidRDefault="00E05646" w:rsidP="00155385"/>
        </w:tc>
        <w:tc>
          <w:tcPr>
            <w:tcW w:w="3969" w:type="dxa"/>
          </w:tcPr>
          <w:p w14:paraId="58C15E14" w14:textId="77777777" w:rsidR="00E05646" w:rsidRPr="00C42234" w:rsidRDefault="6C3D56A4" w:rsidP="00155385">
            <w:r w:rsidRPr="00C42234">
              <w:t>Nowa era</w:t>
            </w:r>
          </w:p>
        </w:tc>
      </w:tr>
      <w:tr w:rsidR="00C42234" w:rsidRPr="00C42234" w14:paraId="58C15E1C" w14:textId="77777777" w:rsidTr="28577709">
        <w:tc>
          <w:tcPr>
            <w:tcW w:w="2872" w:type="dxa"/>
          </w:tcPr>
          <w:p w14:paraId="58C15E16" w14:textId="77777777" w:rsidR="00E05646" w:rsidRPr="00C42234" w:rsidRDefault="00E05646" w:rsidP="00155385">
            <w:r w:rsidRPr="00C42234">
              <w:t>Wiedza o społeczeństwie</w:t>
            </w:r>
          </w:p>
        </w:tc>
        <w:tc>
          <w:tcPr>
            <w:tcW w:w="3969" w:type="dxa"/>
          </w:tcPr>
          <w:p w14:paraId="58C15E17" w14:textId="77777777" w:rsidR="00E05646" w:rsidRPr="00C42234" w:rsidRDefault="6C3D56A4" w:rsidP="00155385">
            <w:r w:rsidRPr="00C42234">
              <w:t>W centrum uwagi 2. Podręcznik do wiedzy o społeczeństwie dla liceum ogólnokształcącego i technikum. Zakres podstawowy</w:t>
            </w:r>
          </w:p>
          <w:p w14:paraId="58C15E18" w14:textId="77777777" w:rsidR="00E05646" w:rsidRPr="00C42234" w:rsidRDefault="00E05646" w:rsidP="00155385"/>
        </w:tc>
        <w:tc>
          <w:tcPr>
            <w:tcW w:w="4677" w:type="dxa"/>
          </w:tcPr>
          <w:p w14:paraId="58C15E19" w14:textId="77777777" w:rsidR="00E05646" w:rsidRPr="00C42234" w:rsidRDefault="6C3D56A4" w:rsidP="00155385">
            <w:r w:rsidRPr="00C42234">
              <w:t>Lucyna Czechowska, Arkadiusz Janicki</w:t>
            </w:r>
          </w:p>
          <w:p w14:paraId="58C15E1A" w14:textId="77777777" w:rsidR="00E05646" w:rsidRPr="00C42234" w:rsidRDefault="00E05646" w:rsidP="00155385"/>
        </w:tc>
        <w:tc>
          <w:tcPr>
            <w:tcW w:w="3969" w:type="dxa"/>
          </w:tcPr>
          <w:p w14:paraId="58C15E1B" w14:textId="77777777" w:rsidR="00E05646" w:rsidRPr="00C42234" w:rsidRDefault="6C3D56A4" w:rsidP="00155385">
            <w:r w:rsidRPr="00C42234">
              <w:t>Nowa Era</w:t>
            </w:r>
          </w:p>
        </w:tc>
      </w:tr>
      <w:tr w:rsidR="00C42234" w:rsidRPr="00C42234" w14:paraId="58C15E23" w14:textId="77777777" w:rsidTr="28577709">
        <w:tc>
          <w:tcPr>
            <w:tcW w:w="2872" w:type="dxa"/>
          </w:tcPr>
          <w:p w14:paraId="58C15E1D" w14:textId="77777777" w:rsidR="00E05646" w:rsidRPr="00C42234" w:rsidRDefault="00E05646" w:rsidP="00155385">
            <w:r w:rsidRPr="00C42234">
              <w:t>Matematyka</w:t>
            </w:r>
          </w:p>
        </w:tc>
        <w:tc>
          <w:tcPr>
            <w:tcW w:w="3969" w:type="dxa"/>
          </w:tcPr>
          <w:p w14:paraId="1C384BB6" w14:textId="1FC7F4A5" w:rsidR="28577709" w:rsidRPr="00C42234" w:rsidRDefault="28577709" w:rsidP="28577709">
            <w:pPr>
              <w:spacing w:line="259" w:lineRule="auto"/>
            </w:pPr>
            <w:r w:rsidRPr="00C42234">
              <w:t>Matematyka. Zbiór zadań do liceów i techników. Klasa 4. Zakres rozszerzony.</w:t>
            </w:r>
          </w:p>
        </w:tc>
        <w:tc>
          <w:tcPr>
            <w:tcW w:w="4677" w:type="dxa"/>
          </w:tcPr>
          <w:p w14:paraId="5B4207D1" w14:textId="7D1FB1AB" w:rsidR="28577709" w:rsidRPr="00C42234" w:rsidRDefault="28577709" w:rsidP="28577709">
            <w:pPr>
              <w:spacing w:line="259" w:lineRule="auto"/>
            </w:pPr>
            <w:r w:rsidRPr="00C42234">
              <w:t xml:space="preserve">Marcin </w:t>
            </w:r>
            <w:proofErr w:type="spellStart"/>
            <w:r w:rsidRPr="00C42234">
              <w:t>Kurczab</w:t>
            </w:r>
            <w:proofErr w:type="spellEnd"/>
            <w:r w:rsidRPr="00C42234">
              <w:t xml:space="preserve">, Elżbieta </w:t>
            </w:r>
            <w:proofErr w:type="spellStart"/>
            <w:r w:rsidRPr="00C42234">
              <w:t>Kurczab</w:t>
            </w:r>
            <w:proofErr w:type="spellEnd"/>
            <w:r w:rsidRPr="00C42234">
              <w:t xml:space="preserve">, Elżbieta </w:t>
            </w:r>
            <w:proofErr w:type="spellStart"/>
            <w:r w:rsidRPr="00C42234">
              <w:t>Świda</w:t>
            </w:r>
            <w:proofErr w:type="spellEnd"/>
          </w:p>
        </w:tc>
        <w:tc>
          <w:tcPr>
            <w:tcW w:w="3969" w:type="dxa"/>
          </w:tcPr>
          <w:p w14:paraId="7DB6CF64" w14:textId="5AF2F804" w:rsidR="28577709" w:rsidRPr="00C42234" w:rsidRDefault="28577709" w:rsidP="28577709">
            <w:pPr>
              <w:spacing w:line="259" w:lineRule="auto"/>
            </w:pPr>
            <w:r w:rsidRPr="00C42234">
              <w:t>Oficyna Edukacyjna Krzysztof Pazdro</w:t>
            </w:r>
          </w:p>
        </w:tc>
      </w:tr>
      <w:tr w:rsidR="00C42234" w:rsidRPr="00C42234" w14:paraId="58C15E28" w14:textId="77777777" w:rsidTr="28577709">
        <w:tc>
          <w:tcPr>
            <w:tcW w:w="2872" w:type="dxa"/>
          </w:tcPr>
          <w:p w14:paraId="58C15E24" w14:textId="77777777" w:rsidR="00E05646" w:rsidRPr="00C42234" w:rsidRDefault="00E05646" w:rsidP="00155385">
            <w:r w:rsidRPr="00C42234">
              <w:t>Wychowanie fizyczne</w:t>
            </w:r>
          </w:p>
        </w:tc>
        <w:tc>
          <w:tcPr>
            <w:tcW w:w="3969" w:type="dxa"/>
          </w:tcPr>
          <w:p w14:paraId="58C15E25" w14:textId="77777777" w:rsidR="00E05646" w:rsidRPr="00C42234" w:rsidRDefault="20CE8CAD" w:rsidP="00155385">
            <w:r w:rsidRPr="00C42234">
              <w:t>Brak podręcznika</w:t>
            </w:r>
          </w:p>
        </w:tc>
        <w:tc>
          <w:tcPr>
            <w:tcW w:w="4677" w:type="dxa"/>
          </w:tcPr>
          <w:p w14:paraId="58C15E26" w14:textId="77777777" w:rsidR="00E05646" w:rsidRPr="00C42234" w:rsidRDefault="20CE8CAD" w:rsidP="00155385">
            <w:r w:rsidRPr="00C42234">
              <w:t>Brak podręcznika</w:t>
            </w:r>
          </w:p>
        </w:tc>
        <w:tc>
          <w:tcPr>
            <w:tcW w:w="3969" w:type="dxa"/>
          </w:tcPr>
          <w:p w14:paraId="58C15E27" w14:textId="77777777" w:rsidR="00E05646" w:rsidRPr="00C42234" w:rsidRDefault="20CE8CAD" w:rsidP="00155385">
            <w:r w:rsidRPr="00C42234">
              <w:t>Brak podręcznika</w:t>
            </w:r>
          </w:p>
        </w:tc>
      </w:tr>
      <w:tr w:rsidR="00C42234" w:rsidRPr="00C42234" w14:paraId="58C15E2F" w14:textId="77777777" w:rsidTr="28577709">
        <w:tc>
          <w:tcPr>
            <w:tcW w:w="2872" w:type="dxa"/>
          </w:tcPr>
          <w:p w14:paraId="58C15E29" w14:textId="77777777" w:rsidR="00E05646" w:rsidRPr="00C42234" w:rsidRDefault="00E05646" w:rsidP="00155385">
            <w:r w:rsidRPr="00C42234">
              <w:t>Matematyka rozszerzona</w:t>
            </w:r>
          </w:p>
        </w:tc>
        <w:tc>
          <w:tcPr>
            <w:tcW w:w="3969" w:type="dxa"/>
          </w:tcPr>
          <w:p w14:paraId="58C15E2A" w14:textId="77777777" w:rsidR="00E05646" w:rsidRPr="00C42234" w:rsidRDefault="48597AF7" w:rsidP="00155385">
            <w:proofErr w:type="spellStart"/>
            <w:r w:rsidRPr="00C42234">
              <w:t>MATeMAtyka</w:t>
            </w:r>
            <w:proofErr w:type="spellEnd"/>
            <w:r w:rsidRPr="00C42234">
              <w:t xml:space="preserve"> 4. Podręcznik dla liceum ogólnokształcącego i technikum. Zakres podstawowy i rozszerzony</w:t>
            </w:r>
          </w:p>
          <w:p w14:paraId="58C15E2B" w14:textId="77777777" w:rsidR="00E05646" w:rsidRPr="00C42234" w:rsidRDefault="00E05646" w:rsidP="00155385"/>
        </w:tc>
        <w:tc>
          <w:tcPr>
            <w:tcW w:w="4677" w:type="dxa"/>
          </w:tcPr>
          <w:p w14:paraId="58C15E2C" w14:textId="77777777" w:rsidR="00E05646" w:rsidRPr="00C42234" w:rsidRDefault="48597AF7" w:rsidP="00155385">
            <w:r w:rsidRPr="00C42234">
              <w:t>Wojciech Babiański, Lech Chańko, Joanna Czarnowska, Jolanta Wesołowska</w:t>
            </w:r>
          </w:p>
          <w:p w14:paraId="58C15E2D" w14:textId="77777777" w:rsidR="00E05646" w:rsidRPr="00C42234" w:rsidRDefault="00E05646" w:rsidP="00155385"/>
        </w:tc>
        <w:tc>
          <w:tcPr>
            <w:tcW w:w="3969" w:type="dxa"/>
          </w:tcPr>
          <w:p w14:paraId="58C15E2E" w14:textId="77777777" w:rsidR="00E05646" w:rsidRPr="00C42234" w:rsidRDefault="48597AF7" w:rsidP="00155385">
            <w:r w:rsidRPr="00C42234">
              <w:t>Nowa Era</w:t>
            </w:r>
          </w:p>
        </w:tc>
      </w:tr>
      <w:tr w:rsidR="00C42234" w:rsidRPr="00C42234" w14:paraId="58C15E34" w14:textId="77777777" w:rsidTr="28577709">
        <w:tc>
          <w:tcPr>
            <w:tcW w:w="2872" w:type="dxa"/>
          </w:tcPr>
          <w:p w14:paraId="58C15E30" w14:textId="77777777" w:rsidR="00E05646" w:rsidRPr="00C42234" w:rsidRDefault="00E05646" w:rsidP="00155385">
            <w:r w:rsidRPr="00C42234">
              <w:t>Biologia rozszerzona</w:t>
            </w:r>
          </w:p>
        </w:tc>
        <w:tc>
          <w:tcPr>
            <w:tcW w:w="3969" w:type="dxa"/>
          </w:tcPr>
          <w:p w14:paraId="58C15E31" w14:textId="51BB2690" w:rsidR="4BB6904B" w:rsidRPr="00C42234" w:rsidRDefault="28577709" w:rsidP="00155385">
            <w:r w:rsidRPr="00C42234">
              <w:t xml:space="preserve"> Kontynuacja „Biologia na czasie 4. Podręcznik dla liceum ogólnokształcącego i technikum, zakres rozszerzony. + Maturalne karty pracy zakres rozszerzony</w:t>
            </w:r>
          </w:p>
        </w:tc>
        <w:tc>
          <w:tcPr>
            <w:tcW w:w="4677" w:type="dxa"/>
          </w:tcPr>
          <w:p w14:paraId="58C15E32" w14:textId="77777777" w:rsidR="4BB6904B" w:rsidRPr="00C42234" w:rsidRDefault="4BB6904B" w:rsidP="00155385">
            <w:r w:rsidRPr="00C42234">
              <w:t xml:space="preserve">Franciszek Dubert, Marek </w:t>
            </w:r>
            <w:proofErr w:type="spellStart"/>
            <w:r w:rsidRPr="00C42234">
              <w:t>Jurgowiak</w:t>
            </w:r>
            <w:proofErr w:type="spellEnd"/>
            <w:r w:rsidRPr="00C42234">
              <w:t>, Władysław Zamachowski</w:t>
            </w:r>
          </w:p>
        </w:tc>
        <w:tc>
          <w:tcPr>
            <w:tcW w:w="3969" w:type="dxa"/>
          </w:tcPr>
          <w:p w14:paraId="58C15E33" w14:textId="77777777" w:rsidR="4BB6904B" w:rsidRPr="00C42234" w:rsidRDefault="4BB6904B" w:rsidP="00155385">
            <w:r w:rsidRPr="00C42234">
              <w:t>Nowa Era</w:t>
            </w:r>
          </w:p>
        </w:tc>
      </w:tr>
      <w:tr w:rsidR="00C42234" w:rsidRPr="00C42234" w14:paraId="58C15E39" w14:textId="77777777" w:rsidTr="28577709">
        <w:tc>
          <w:tcPr>
            <w:tcW w:w="2872" w:type="dxa"/>
          </w:tcPr>
          <w:p w14:paraId="58C15E35" w14:textId="77777777" w:rsidR="00E05646" w:rsidRPr="00C42234" w:rsidRDefault="00E05646" w:rsidP="00155385">
            <w:r w:rsidRPr="00C42234">
              <w:t>Religia</w:t>
            </w:r>
          </w:p>
        </w:tc>
        <w:tc>
          <w:tcPr>
            <w:tcW w:w="3969" w:type="dxa"/>
          </w:tcPr>
          <w:p w14:paraId="58C15E36" w14:textId="77777777" w:rsidR="00E05646" w:rsidRPr="00C42234" w:rsidRDefault="292AAE7A" w:rsidP="00155385">
            <w:r w:rsidRPr="00C42234">
              <w:t>Szczęśliwi, którzy żyją miłością</w:t>
            </w:r>
          </w:p>
        </w:tc>
        <w:tc>
          <w:tcPr>
            <w:tcW w:w="4677" w:type="dxa"/>
          </w:tcPr>
          <w:p w14:paraId="58C15E37" w14:textId="77777777" w:rsidR="00E05646" w:rsidRPr="00C42234" w:rsidRDefault="292AAE7A" w:rsidP="00155385">
            <w:r w:rsidRPr="00C42234">
              <w:t xml:space="preserve">ks. dr K. Mielnicki, E. </w:t>
            </w:r>
            <w:proofErr w:type="spellStart"/>
            <w:r w:rsidRPr="00C42234">
              <w:t>Kondrak</w:t>
            </w:r>
            <w:proofErr w:type="spellEnd"/>
          </w:p>
        </w:tc>
        <w:tc>
          <w:tcPr>
            <w:tcW w:w="3969" w:type="dxa"/>
          </w:tcPr>
          <w:p w14:paraId="58C15E38" w14:textId="77777777" w:rsidR="00E05646" w:rsidRPr="00C42234" w:rsidRDefault="292AAE7A" w:rsidP="00155385">
            <w:r w:rsidRPr="00C42234">
              <w:t>Jedność</w:t>
            </w:r>
          </w:p>
        </w:tc>
      </w:tr>
      <w:tr w:rsidR="00C42234" w:rsidRPr="00C42234" w14:paraId="58C15E3E" w14:textId="77777777" w:rsidTr="28577709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3A" w14:textId="77777777" w:rsidR="00E05646" w:rsidRPr="00C42234" w:rsidRDefault="00E05646" w:rsidP="00155385">
            <w:r w:rsidRPr="00C42234">
              <w:t>Bezpieczeństwo i higiena pracy [</w:t>
            </w:r>
            <w:proofErr w:type="spellStart"/>
            <w:r w:rsidRPr="00C42234">
              <w:t>zt</w:t>
            </w:r>
            <w:proofErr w:type="spellEnd"/>
            <w:r w:rsidRPr="00C42234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3B" w14:textId="77777777" w:rsidR="00E05646" w:rsidRPr="00C42234" w:rsidRDefault="4F0C9FE8" w:rsidP="00155385">
            <w:r w:rsidRPr="00C42234">
              <w:t>brak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3C" w14:textId="77777777" w:rsidR="00E05646" w:rsidRPr="00C42234" w:rsidRDefault="4391F2B1" w:rsidP="00155385">
            <w:r w:rsidRPr="00C42234">
              <w:t>---------------------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3D" w14:textId="77777777" w:rsidR="00E05646" w:rsidRPr="00C42234" w:rsidRDefault="4391F2B1" w:rsidP="00155385">
            <w:r w:rsidRPr="00C42234">
              <w:t>----------------------------</w:t>
            </w:r>
          </w:p>
        </w:tc>
      </w:tr>
      <w:tr w:rsidR="00C42234" w:rsidRPr="00C42234" w14:paraId="58C15E43" w14:textId="77777777" w:rsidTr="28577709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3F" w14:textId="77777777" w:rsidR="00E05646" w:rsidRPr="00C42234" w:rsidRDefault="00E05646" w:rsidP="00155385">
            <w:r w:rsidRPr="00C42234">
              <w:t>Profilaktyka i leczenie chorób zwierząt [</w:t>
            </w:r>
            <w:proofErr w:type="spellStart"/>
            <w:r w:rsidRPr="00C42234">
              <w:t>zt</w:t>
            </w:r>
            <w:proofErr w:type="spellEnd"/>
            <w:r w:rsidRPr="00C42234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6268" w14:textId="6383A0AD" w:rsidR="28577709" w:rsidRPr="00C42234" w:rsidRDefault="28577709" w:rsidP="28577709">
            <w:pPr>
              <w:spacing w:line="259" w:lineRule="auto"/>
              <w:rPr>
                <w:rFonts w:ascii="Calibri" w:eastAsia="Calibri" w:hAnsi="Calibri" w:cs="Calibri"/>
                <w:szCs w:val="20"/>
              </w:rPr>
            </w:pPr>
            <w:r w:rsidRPr="00C42234">
              <w:rPr>
                <w:rFonts w:ascii="Calibri" w:eastAsia="Calibri" w:hAnsi="Calibri" w:cs="Calibri"/>
                <w:szCs w:val="20"/>
              </w:rPr>
              <w:t xml:space="preserve">Zarys Chorób Zakaźnych Zwierząt </w:t>
            </w:r>
          </w:p>
          <w:p w14:paraId="63D59A1C" w14:textId="3A15DC3A" w:rsidR="28577709" w:rsidRPr="00C42234" w:rsidRDefault="28577709" w:rsidP="28577709">
            <w:pPr>
              <w:spacing w:line="259" w:lineRule="auto"/>
              <w:rPr>
                <w:rFonts w:ascii="Calibri" w:eastAsia="Calibri" w:hAnsi="Calibri" w:cs="Calibri"/>
                <w:szCs w:val="20"/>
              </w:rPr>
            </w:pPr>
            <w:r w:rsidRPr="00C42234">
              <w:rPr>
                <w:rFonts w:ascii="Calibri" w:eastAsia="Calibri" w:hAnsi="Calibri" w:cs="Calibri"/>
                <w:szCs w:val="20"/>
              </w:rPr>
              <w:t xml:space="preserve">Patofizjologia zwierząt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8A81" w14:textId="7408C692" w:rsidR="28577709" w:rsidRPr="00C42234" w:rsidRDefault="28577709" w:rsidP="28577709">
            <w:pPr>
              <w:spacing w:line="259" w:lineRule="auto"/>
              <w:rPr>
                <w:rFonts w:ascii="Calibri" w:eastAsia="Calibri" w:hAnsi="Calibri" w:cs="Calibri"/>
                <w:szCs w:val="20"/>
              </w:rPr>
            </w:pPr>
            <w:r w:rsidRPr="00C42234">
              <w:rPr>
                <w:rFonts w:ascii="Calibri" w:eastAsia="Calibri" w:hAnsi="Calibri" w:cs="Calibri"/>
                <w:szCs w:val="20"/>
              </w:rPr>
              <w:t xml:space="preserve">Zenon </w:t>
            </w:r>
            <w:proofErr w:type="spellStart"/>
            <w:r w:rsidRPr="00C42234">
              <w:rPr>
                <w:rFonts w:ascii="Calibri" w:eastAsia="Calibri" w:hAnsi="Calibri" w:cs="Calibri"/>
                <w:szCs w:val="20"/>
              </w:rPr>
              <w:t>Wachnik</w:t>
            </w:r>
            <w:proofErr w:type="spellEnd"/>
          </w:p>
          <w:p w14:paraId="7F6FC208" w14:textId="1AAB32A8" w:rsidR="28577709" w:rsidRPr="00C42234" w:rsidRDefault="28577709" w:rsidP="28577709">
            <w:pPr>
              <w:spacing w:line="259" w:lineRule="auto"/>
              <w:rPr>
                <w:rFonts w:ascii="Calibri" w:eastAsia="Calibri" w:hAnsi="Calibri" w:cs="Calibri"/>
                <w:szCs w:val="20"/>
              </w:rPr>
            </w:pPr>
            <w:r w:rsidRPr="00C42234">
              <w:rPr>
                <w:rFonts w:ascii="Calibri" w:eastAsia="Calibri" w:hAnsi="Calibri" w:cs="Calibri"/>
                <w:szCs w:val="20"/>
              </w:rPr>
              <w:t xml:space="preserve">Adam Kądziołka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B5A7" w14:textId="44259C28" w:rsidR="28577709" w:rsidRPr="00C42234" w:rsidRDefault="28577709" w:rsidP="28577709">
            <w:pPr>
              <w:spacing w:line="259" w:lineRule="auto"/>
              <w:rPr>
                <w:rFonts w:ascii="Calibri" w:eastAsia="Calibri" w:hAnsi="Calibri" w:cs="Calibri"/>
                <w:szCs w:val="20"/>
              </w:rPr>
            </w:pPr>
            <w:r w:rsidRPr="00C42234">
              <w:rPr>
                <w:rFonts w:ascii="Calibri" w:eastAsia="Calibri" w:hAnsi="Calibri" w:cs="Calibri"/>
                <w:szCs w:val="20"/>
              </w:rPr>
              <w:t>PWN</w:t>
            </w:r>
          </w:p>
          <w:p w14:paraId="4146F38E" w14:textId="48BA7486" w:rsidR="28577709" w:rsidRPr="00C42234" w:rsidRDefault="28577709" w:rsidP="28577709">
            <w:pPr>
              <w:spacing w:line="259" w:lineRule="auto"/>
              <w:rPr>
                <w:rFonts w:ascii="Calibri" w:eastAsia="Calibri" w:hAnsi="Calibri" w:cs="Calibri"/>
                <w:szCs w:val="20"/>
              </w:rPr>
            </w:pPr>
            <w:proofErr w:type="spellStart"/>
            <w:r w:rsidRPr="00C42234">
              <w:rPr>
                <w:rFonts w:ascii="Calibri" w:eastAsia="Calibri" w:hAnsi="Calibri" w:cs="Calibri"/>
                <w:szCs w:val="20"/>
              </w:rPr>
              <w:t>PWRiL</w:t>
            </w:r>
            <w:proofErr w:type="spellEnd"/>
          </w:p>
        </w:tc>
      </w:tr>
      <w:tr w:rsidR="00C42234" w:rsidRPr="00C42234" w14:paraId="58C15E4A" w14:textId="77777777" w:rsidTr="28577709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44" w14:textId="77777777" w:rsidR="00E05646" w:rsidRPr="00C42234" w:rsidRDefault="00E05646" w:rsidP="00155385">
            <w:r w:rsidRPr="00C42234">
              <w:t>Dodatkowe umiejętności zawodowe [</w:t>
            </w:r>
            <w:proofErr w:type="spellStart"/>
            <w:r w:rsidRPr="00C42234">
              <w:t>zt</w:t>
            </w:r>
            <w:proofErr w:type="spellEnd"/>
            <w:r w:rsidRPr="00C42234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45" w14:textId="77777777" w:rsidR="00E05646" w:rsidRPr="00C42234" w:rsidRDefault="4391F2B1" w:rsidP="00155385">
            <w:r w:rsidRPr="00C42234">
              <w:t>brak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46" w14:textId="77777777" w:rsidR="00E05646" w:rsidRPr="00C42234" w:rsidRDefault="4391F2B1" w:rsidP="00155385">
            <w:r w:rsidRPr="00C42234">
              <w:t>--------------------------</w:t>
            </w:r>
          </w:p>
          <w:p w14:paraId="58C15E47" w14:textId="77777777" w:rsidR="00E05646" w:rsidRPr="00C42234" w:rsidRDefault="00E05646" w:rsidP="0015538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48" w14:textId="77777777" w:rsidR="00E05646" w:rsidRPr="00C42234" w:rsidRDefault="4391F2B1" w:rsidP="00155385">
            <w:r w:rsidRPr="00C42234">
              <w:t>--------------------------</w:t>
            </w:r>
          </w:p>
          <w:p w14:paraId="58C15E49" w14:textId="77777777" w:rsidR="00E05646" w:rsidRPr="00C42234" w:rsidRDefault="00E05646" w:rsidP="00155385"/>
        </w:tc>
      </w:tr>
      <w:tr w:rsidR="00C42234" w:rsidRPr="00C42234" w14:paraId="58C15E50" w14:textId="77777777" w:rsidTr="28577709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4B" w14:textId="77777777" w:rsidR="00E05646" w:rsidRPr="00C42234" w:rsidRDefault="00E05646" w:rsidP="00155385">
            <w:r w:rsidRPr="00C42234">
              <w:t>Kontrola i nadzór weterynaryjny w praktyce [</w:t>
            </w:r>
            <w:proofErr w:type="spellStart"/>
            <w:r w:rsidRPr="00C42234">
              <w:t>zp</w:t>
            </w:r>
            <w:proofErr w:type="spellEnd"/>
            <w:r w:rsidRPr="00C42234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4C" w14:textId="77777777" w:rsidR="00E05646" w:rsidRPr="00C42234" w:rsidRDefault="4BB6904B" w:rsidP="00155385">
            <w:r w:rsidRPr="00C42234">
              <w:t>brak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4D" w14:textId="77777777" w:rsidR="4391F2B1" w:rsidRPr="00C42234" w:rsidRDefault="4391F2B1" w:rsidP="00155385">
            <w:r w:rsidRPr="00C42234">
              <w:t>--------------------------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4E" w14:textId="77777777" w:rsidR="4391F2B1" w:rsidRPr="00C42234" w:rsidRDefault="4391F2B1" w:rsidP="00155385">
            <w:r w:rsidRPr="00C42234">
              <w:t>--------------------------</w:t>
            </w:r>
          </w:p>
          <w:p w14:paraId="58C15E4F" w14:textId="77777777" w:rsidR="4391F2B1" w:rsidRPr="00C42234" w:rsidRDefault="4391F2B1" w:rsidP="00155385"/>
        </w:tc>
      </w:tr>
      <w:tr w:rsidR="00C42234" w:rsidRPr="00C42234" w14:paraId="58C15E56" w14:textId="77777777" w:rsidTr="28577709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51" w14:textId="77777777" w:rsidR="00E05646" w:rsidRPr="00C42234" w:rsidRDefault="00E05646" w:rsidP="00155385">
            <w:r w:rsidRPr="00C42234">
              <w:lastRenderedPageBreak/>
              <w:t>Kontrola i nadzór weterynaryjny [</w:t>
            </w:r>
            <w:proofErr w:type="spellStart"/>
            <w:r w:rsidRPr="00C42234">
              <w:t>zt</w:t>
            </w:r>
            <w:proofErr w:type="spellEnd"/>
            <w:r w:rsidRPr="00C42234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52" w14:textId="77777777" w:rsidR="00E05646" w:rsidRPr="00C42234" w:rsidRDefault="4BB6904B" w:rsidP="00155385">
            <w:r w:rsidRPr="00C42234">
              <w:t>brak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53" w14:textId="77777777" w:rsidR="4391F2B1" w:rsidRPr="00C42234" w:rsidRDefault="4391F2B1" w:rsidP="00155385">
            <w:r w:rsidRPr="00C42234">
              <w:t>--------------------------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E54" w14:textId="77777777" w:rsidR="4391F2B1" w:rsidRPr="00C42234" w:rsidRDefault="4391F2B1" w:rsidP="00155385">
            <w:r w:rsidRPr="00C42234">
              <w:t>--------------------------</w:t>
            </w:r>
          </w:p>
          <w:p w14:paraId="58C15E55" w14:textId="77777777" w:rsidR="4391F2B1" w:rsidRPr="00C42234" w:rsidRDefault="4391F2B1" w:rsidP="00155385"/>
        </w:tc>
      </w:tr>
    </w:tbl>
    <w:p w14:paraId="58C15E57" w14:textId="77777777" w:rsidR="00D967D7" w:rsidRPr="00C42234" w:rsidRDefault="00D967D7" w:rsidP="00155385"/>
    <w:p w14:paraId="58C15E58" w14:textId="77777777" w:rsidR="00D967D7" w:rsidRPr="00C42234" w:rsidRDefault="00D967D7" w:rsidP="00155385"/>
    <w:sectPr w:rsidR="00D967D7" w:rsidRPr="00C42234" w:rsidSect="00647C2F">
      <w:foot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33B47" w14:textId="77777777" w:rsidR="009F1956" w:rsidRDefault="009F1956">
      <w:pPr>
        <w:spacing w:after="0" w:line="240" w:lineRule="auto"/>
      </w:pPr>
      <w:r>
        <w:separator/>
      </w:r>
    </w:p>
  </w:endnote>
  <w:endnote w:type="continuationSeparator" w:id="0">
    <w:p w14:paraId="1077E311" w14:textId="77777777" w:rsidR="009F1956" w:rsidRDefault="009F1956">
      <w:pPr>
        <w:spacing w:after="0" w:line="240" w:lineRule="auto"/>
      </w:pPr>
      <w:r>
        <w:continuationSeparator/>
      </w:r>
    </w:p>
  </w:endnote>
  <w:endnote w:type="continuationNotice" w:id="1">
    <w:p w14:paraId="038DB624" w14:textId="77777777" w:rsidR="009F1956" w:rsidRDefault="009F1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15E5F" w14:textId="77777777" w:rsidR="00E05646" w:rsidRPr="00ED0315" w:rsidRDefault="00E05646">
    <w:pPr>
      <w:pStyle w:val="Stopka"/>
      <w:pBdr>
        <w:bottom w:val="single" w:sz="6" w:space="1" w:color="auto"/>
      </w:pBdr>
      <w:rPr>
        <w:sz w:val="14"/>
        <w:szCs w:val="14"/>
      </w:rPr>
    </w:pPr>
  </w:p>
  <w:p w14:paraId="58C15E60" w14:textId="77777777" w:rsidR="00E05646" w:rsidRPr="00ED0315" w:rsidRDefault="00E05646" w:rsidP="00ED0315">
    <w:pPr>
      <w:pStyle w:val="Stopka"/>
      <w:rPr>
        <w:rFonts w:ascii="Tahoma" w:hAnsi="Tahoma" w:cs="Tahoma"/>
        <w:sz w:val="14"/>
        <w:szCs w:val="14"/>
      </w:rPr>
    </w:pPr>
  </w:p>
  <w:p w14:paraId="58C15E61" w14:textId="77777777" w:rsidR="00E05646" w:rsidRPr="00ED0315" w:rsidRDefault="00E05646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DABAC" w14:textId="77777777" w:rsidR="009F1956" w:rsidRDefault="009F1956">
      <w:pPr>
        <w:spacing w:after="0" w:line="240" w:lineRule="auto"/>
      </w:pPr>
      <w:r>
        <w:separator/>
      </w:r>
    </w:p>
  </w:footnote>
  <w:footnote w:type="continuationSeparator" w:id="0">
    <w:p w14:paraId="3E77ED4E" w14:textId="77777777" w:rsidR="009F1956" w:rsidRDefault="009F1956">
      <w:pPr>
        <w:spacing w:after="0" w:line="240" w:lineRule="auto"/>
      </w:pPr>
      <w:r>
        <w:continuationSeparator/>
      </w:r>
    </w:p>
  </w:footnote>
  <w:footnote w:type="continuationNotice" w:id="1">
    <w:p w14:paraId="7E5FC0C0" w14:textId="77777777" w:rsidR="009F1956" w:rsidRDefault="009F19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6D1"/>
    <w:multiLevelType w:val="hybridMultilevel"/>
    <w:tmpl w:val="EC10AB42"/>
    <w:lvl w:ilvl="0" w:tplc="162051CA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3B9060DA" w:tentative="1">
      <w:start w:val="1"/>
      <w:numFmt w:val="lowerLetter"/>
      <w:lvlText w:val="%2."/>
      <w:lvlJc w:val="left"/>
      <w:pPr>
        <w:ind w:left="1440" w:hanging="360"/>
      </w:pPr>
    </w:lvl>
    <w:lvl w:ilvl="2" w:tplc="208885D6" w:tentative="1">
      <w:start w:val="1"/>
      <w:numFmt w:val="lowerRoman"/>
      <w:lvlText w:val="%3."/>
      <w:lvlJc w:val="right"/>
      <w:pPr>
        <w:ind w:left="2160" w:hanging="180"/>
      </w:pPr>
    </w:lvl>
    <w:lvl w:ilvl="3" w:tplc="0974FA0C" w:tentative="1">
      <w:start w:val="1"/>
      <w:numFmt w:val="decimal"/>
      <w:lvlText w:val="%4."/>
      <w:lvlJc w:val="left"/>
      <w:pPr>
        <w:ind w:left="2880" w:hanging="360"/>
      </w:pPr>
    </w:lvl>
    <w:lvl w:ilvl="4" w:tplc="584833EC" w:tentative="1">
      <w:start w:val="1"/>
      <w:numFmt w:val="lowerLetter"/>
      <w:lvlText w:val="%5."/>
      <w:lvlJc w:val="left"/>
      <w:pPr>
        <w:ind w:left="3600" w:hanging="360"/>
      </w:pPr>
    </w:lvl>
    <w:lvl w:ilvl="5" w:tplc="452E6420" w:tentative="1">
      <w:start w:val="1"/>
      <w:numFmt w:val="lowerRoman"/>
      <w:lvlText w:val="%6."/>
      <w:lvlJc w:val="right"/>
      <w:pPr>
        <w:ind w:left="4320" w:hanging="180"/>
      </w:pPr>
    </w:lvl>
    <w:lvl w:ilvl="6" w:tplc="81F29B96" w:tentative="1">
      <w:start w:val="1"/>
      <w:numFmt w:val="decimal"/>
      <w:lvlText w:val="%7."/>
      <w:lvlJc w:val="left"/>
      <w:pPr>
        <w:ind w:left="5040" w:hanging="360"/>
      </w:pPr>
    </w:lvl>
    <w:lvl w:ilvl="7" w:tplc="3DDEFC0C" w:tentative="1">
      <w:start w:val="1"/>
      <w:numFmt w:val="lowerLetter"/>
      <w:lvlText w:val="%8."/>
      <w:lvlJc w:val="left"/>
      <w:pPr>
        <w:ind w:left="5760" w:hanging="360"/>
      </w:pPr>
    </w:lvl>
    <w:lvl w:ilvl="8" w:tplc="F578C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87F"/>
    <w:multiLevelType w:val="hybridMultilevel"/>
    <w:tmpl w:val="5162B31A"/>
    <w:lvl w:ilvl="0" w:tplc="795E7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65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CB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6C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C1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5E0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A5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CF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C87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F34"/>
    <w:multiLevelType w:val="hybridMultilevel"/>
    <w:tmpl w:val="F7286450"/>
    <w:lvl w:ilvl="0" w:tplc="B6E036D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42C6F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2EA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46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A8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C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24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E7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45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A018C"/>
    <w:multiLevelType w:val="hybridMultilevel"/>
    <w:tmpl w:val="8572F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3771">
    <w:abstractNumId w:val="0"/>
  </w:num>
  <w:num w:numId="2" w16cid:durableId="1993025720">
    <w:abstractNumId w:val="2"/>
  </w:num>
  <w:num w:numId="3" w16cid:durableId="957760591">
    <w:abstractNumId w:val="1"/>
  </w:num>
  <w:num w:numId="4" w16cid:durableId="330106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FLIR_DOCUMENT_ID" w:val="1cf6f8b3-e221-404e-a23c-e3c8142b0c23"/>
  </w:docVars>
  <w:rsids>
    <w:rsidRoot w:val="003C6786"/>
    <w:rsid w:val="0000571F"/>
    <w:rsid w:val="00020BD7"/>
    <w:rsid w:val="00023773"/>
    <w:rsid w:val="000320E8"/>
    <w:rsid w:val="0004620A"/>
    <w:rsid w:val="00053F5F"/>
    <w:rsid w:val="00054F3B"/>
    <w:rsid w:val="00060A9A"/>
    <w:rsid w:val="000623E9"/>
    <w:rsid w:val="00063B20"/>
    <w:rsid w:val="00065313"/>
    <w:rsid w:val="00066EF1"/>
    <w:rsid w:val="00080107"/>
    <w:rsid w:val="00082E1A"/>
    <w:rsid w:val="00083A54"/>
    <w:rsid w:val="00084EA7"/>
    <w:rsid w:val="000862DC"/>
    <w:rsid w:val="0009251C"/>
    <w:rsid w:val="00095535"/>
    <w:rsid w:val="000B0A12"/>
    <w:rsid w:val="000B6FDE"/>
    <w:rsid w:val="000D17A6"/>
    <w:rsid w:val="000F3D88"/>
    <w:rsid w:val="00133AE1"/>
    <w:rsid w:val="00147527"/>
    <w:rsid w:val="00155385"/>
    <w:rsid w:val="0016291C"/>
    <w:rsid w:val="00167BD2"/>
    <w:rsid w:val="00176BAB"/>
    <w:rsid w:val="00181B4D"/>
    <w:rsid w:val="0019170D"/>
    <w:rsid w:val="001942B2"/>
    <w:rsid w:val="001A5B22"/>
    <w:rsid w:val="001A6DE4"/>
    <w:rsid w:val="001B0A69"/>
    <w:rsid w:val="001C51C4"/>
    <w:rsid w:val="001D0682"/>
    <w:rsid w:val="001F3AF3"/>
    <w:rsid w:val="001F3D15"/>
    <w:rsid w:val="002046CF"/>
    <w:rsid w:val="00206FE5"/>
    <w:rsid w:val="002070C3"/>
    <w:rsid w:val="00212366"/>
    <w:rsid w:val="00215844"/>
    <w:rsid w:val="002167FF"/>
    <w:rsid w:val="00235938"/>
    <w:rsid w:val="0023639F"/>
    <w:rsid w:val="00243DE4"/>
    <w:rsid w:val="00246646"/>
    <w:rsid w:val="00247F0A"/>
    <w:rsid w:val="00273B0A"/>
    <w:rsid w:val="002A11D2"/>
    <w:rsid w:val="002C0214"/>
    <w:rsid w:val="002C685B"/>
    <w:rsid w:val="002C7B6C"/>
    <w:rsid w:val="002D2E9B"/>
    <w:rsid w:val="002D46A6"/>
    <w:rsid w:val="002F099A"/>
    <w:rsid w:val="002F5078"/>
    <w:rsid w:val="002F56C1"/>
    <w:rsid w:val="002F5890"/>
    <w:rsid w:val="003000B6"/>
    <w:rsid w:val="0030708C"/>
    <w:rsid w:val="00340E41"/>
    <w:rsid w:val="00352C04"/>
    <w:rsid w:val="003554A5"/>
    <w:rsid w:val="003616C3"/>
    <w:rsid w:val="00367B14"/>
    <w:rsid w:val="00373DD0"/>
    <w:rsid w:val="00375516"/>
    <w:rsid w:val="00375C64"/>
    <w:rsid w:val="003850E7"/>
    <w:rsid w:val="00390531"/>
    <w:rsid w:val="0039256D"/>
    <w:rsid w:val="003A2A6C"/>
    <w:rsid w:val="003A6472"/>
    <w:rsid w:val="003C1F00"/>
    <w:rsid w:val="003C3081"/>
    <w:rsid w:val="003C3345"/>
    <w:rsid w:val="003C3FBB"/>
    <w:rsid w:val="003C6786"/>
    <w:rsid w:val="003D02E0"/>
    <w:rsid w:val="003D1335"/>
    <w:rsid w:val="003D61CA"/>
    <w:rsid w:val="003D7753"/>
    <w:rsid w:val="003E2494"/>
    <w:rsid w:val="003E5D0D"/>
    <w:rsid w:val="003F19A7"/>
    <w:rsid w:val="00421BF0"/>
    <w:rsid w:val="00433FBB"/>
    <w:rsid w:val="00452AF6"/>
    <w:rsid w:val="0045341F"/>
    <w:rsid w:val="00470EBA"/>
    <w:rsid w:val="004724EE"/>
    <w:rsid w:val="004767B6"/>
    <w:rsid w:val="004B1072"/>
    <w:rsid w:val="004D15FD"/>
    <w:rsid w:val="004D46A7"/>
    <w:rsid w:val="004D541C"/>
    <w:rsid w:val="005006E4"/>
    <w:rsid w:val="005058F7"/>
    <w:rsid w:val="00510C42"/>
    <w:rsid w:val="00511C48"/>
    <w:rsid w:val="00533757"/>
    <w:rsid w:val="00533C39"/>
    <w:rsid w:val="00544978"/>
    <w:rsid w:val="00547688"/>
    <w:rsid w:val="00556845"/>
    <w:rsid w:val="00557DBA"/>
    <w:rsid w:val="0056773F"/>
    <w:rsid w:val="00581403"/>
    <w:rsid w:val="00582149"/>
    <w:rsid w:val="005858C8"/>
    <w:rsid w:val="00586081"/>
    <w:rsid w:val="00590DB2"/>
    <w:rsid w:val="00590F26"/>
    <w:rsid w:val="00593831"/>
    <w:rsid w:val="00595525"/>
    <w:rsid w:val="005A61F1"/>
    <w:rsid w:val="005A6354"/>
    <w:rsid w:val="005B15B5"/>
    <w:rsid w:val="005D1A20"/>
    <w:rsid w:val="005D3601"/>
    <w:rsid w:val="005D40F9"/>
    <w:rsid w:val="005E23B3"/>
    <w:rsid w:val="005E665E"/>
    <w:rsid w:val="005F0B44"/>
    <w:rsid w:val="006043D6"/>
    <w:rsid w:val="006067D1"/>
    <w:rsid w:val="006211F5"/>
    <w:rsid w:val="00635CE5"/>
    <w:rsid w:val="00640BC8"/>
    <w:rsid w:val="00647C2F"/>
    <w:rsid w:val="00655B8C"/>
    <w:rsid w:val="006616C2"/>
    <w:rsid w:val="00664F59"/>
    <w:rsid w:val="006777AC"/>
    <w:rsid w:val="006A42E3"/>
    <w:rsid w:val="006A49CC"/>
    <w:rsid w:val="006A6162"/>
    <w:rsid w:val="006B0091"/>
    <w:rsid w:val="006D0DC9"/>
    <w:rsid w:val="006D6A8B"/>
    <w:rsid w:val="006E1289"/>
    <w:rsid w:val="006E751A"/>
    <w:rsid w:val="006F37A9"/>
    <w:rsid w:val="00700231"/>
    <w:rsid w:val="00710211"/>
    <w:rsid w:val="0072482E"/>
    <w:rsid w:val="007416DF"/>
    <w:rsid w:val="007614A9"/>
    <w:rsid w:val="0079600E"/>
    <w:rsid w:val="007A3EF5"/>
    <w:rsid w:val="007A661A"/>
    <w:rsid w:val="007A72BE"/>
    <w:rsid w:val="007C0DCF"/>
    <w:rsid w:val="007C36D5"/>
    <w:rsid w:val="007D663A"/>
    <w:rsid w:val="007E20BF"/>
    <w:rsid w:val="007E29BB"/>
    <w:rsid w:val="007E4F30"/>
    <w:rsid w:val="007E7EF0"/>
    <w:rsid w:val="00801210"/>
    <w:rsid w:val="00812980"/>
    <w:rsid w:val="00843DAD"/>
    <w:rsid w:val="00844FAB"/>
    <w:rsid w:val="008456D7"/>
    <w:rsid w:val="00860C5C"/>
    <w:rsid w:val="008627A1"/>
    <w:rsid w:val="00864627"/>
    <w:rsid w:val="008878D8"/>
    <w:rsid w:val="00893C8C"/>
    <w:rsid w:val="008949DC"/>
    <w:rsid w:val="00896ED3"/>
    <w:rsid w:val="008A0E28"/>
    <w:rsid w:val="008A29E4"/>
    <w:rsid w:val="008B3689"/>
    <w:rsid w:val="008B58E5"/>
    <w:rsid w:val="008C41D0"/>
    <w:rsid w:val="008C4BF7"/>
    <w:rsid w:val="008D36D8"/>
    <w:rsid w:val="008E1BF4"/>
    <w:rsid w:val="009018CF"/>
    <w:rsid w:val="00903ABF"/>
    <w:rsid w:val="00904051"/>
    <w:rsid w:val="00922D12"/>
    <w:rsid w:val="00924F52"/>
    <w:rsid w:val="00934C64"/>
    <w:rsid w:val="009446ED"/>
    <w:rsid w:val="009508A8"/>
    <w:rsid w:val="0096415B"/>
    <w:rsid w:val="009669B8"/>
    <w:rsid w:val="00970AE7"/>
    <w:rsid w:val="00985FD4"/>
    <w:rsid w:val="009A384C"/>
    <w:rsid w:val="009A575C"/>
    <w:rsid w:val="009B577D"/>
    <w:rsid w:val="009E3A9A"/>
    <w:rsid w:val="009E6CA4"/>
    <w:rsid w:val="009F1956"/>
    <w:rsid w:val="00A17CF6"/>
    <w:rsid w:val="00A36DC8"/>
    <w:rsid w:val="00A54A1E"/>
    <w:rsid w:val="00A764EB"/>
    <w:rsid w:val="00A85DFC"/>
    <w:rsid w:val="00A86137"/>
    <w:rsid w:val="00A936F6"/>
    <w:rsid w:val="00AA4936"/>
    <w:rsid w:val="00AC799B"/>
    <w:rsid w:val="00AD1703"/>
    <w:rsid w:val="00AE7DC7"/>
    <w:rsid w:val="00AF304A"/>
    <w:rsid w:val="00B0041E"/>
    <w:rsid w:val="00B22842"/>
    <w:rsid w:val="00B30A71"/>
    <w:rsid w:val="00B31351"/>
    <w:rsid w:val="00B33F01"/>
    <w:rsid w:val="00B4213A"/>
    <w:rsid w:val="00B43CF7"/>
    <w:rsid w:val="00B66059"/>
    <w:rsid w:val="00BA2D3B"/>
    <w:rsid w:val="00BB742C"/>
    <w:rsid w:val="00BD04C3"/>
    <w:rsid w:val="00BD0B42"/>
    <w:rsid w:val="00BD5C9E"/>
    <w:rsid w:val="00BE3A3C"/>
    <w:rsid w:val="00BF6ADC"/>
    <w:rsid w:val="00C0474D"/>
    <w:rsid w:val="00C25DE5"/>
    <w:rsid w:val="00C31615"/>
    <w:rsid w:val="00C42234"/>
    <w:rsid w:val="00C45B19"/>
    <w:rsid w:val="00C61653"/>
    <w:rsid w:val="00C737EA"/>
    <w:rsid w:val="00C838C7"/>
    <w:rsid w:val="00C91DEC"/>
    <w:rsid w:val="00C95E71"/>
    <w:rsid w:val="00CA0C39"/>
    <w:rsid w:val="00CB578C"/>
    <w:rsid w:val="00CB6B3B"/>
    <w:rsid w:val="00CD32E2"/>
    <w:rsid w:val="00CE1B5E"/>
    <w:rsid w:val="00CF2AC1"/>
    <w:rsid w:val="00CF4934"/>
    <w:rsid w:val="00CF64C7"/>
    <w:rsid w:val="00D179E0"/>
    <w:rsid w:val="00D20DA5"/>
    <w:rsid w:val="00D2129D"/>
    <w:rsid w:val="00D33D1C"/>
    <w:rsid w:val="00D349E2"/>
    <w:rsid w:val="00D42CCD"/>
    <w:rsid w:val="00D47FAC"/>
    <w:rsid w:val="00D50AE5"/>
    <w:rsid w:val="00D53D74"/>
    <w:rsid w:val="00D853B0"/>
    <w:rsid w:val="00D967D7"/>
    <w:rsid w:val="00DA62D5"/>
    <w:rsid w:val="00DD3D42"/>
    <w:rsid w:val="00DD55C3"/>
    <w:rsid w:val="00DD60AC"/>
    <w:rsid w:val="00DE2388"/>
    <w:rsid w:val="00DF05E9"/>
    <w:rsid w:val="00E04503"/>
    <w:rsid w:val="00E05646"/>
    <w:rsid w:val="00E1403B"/>
    <w:rsid w:val="00E161D8"/>
    <w:rsid w:val="00E25C62"/>
    <w:rsid w:val="00E431F1"/>
    <w:rsid w:val="00E86D5C"/>
    <w:rsid w:val="00E87A4F"/>
    <w:rsid w:val="00E91BA5"/>
    <w:rsid w:val="00E955A5"/>
    <w:rsid w:val="00EA11C6"/>
    <w:rsid w:val="00EB1FA1"/>
    <w:rsid w:val="00EB6312"/>
    <w:rsid w:val="00EC7ACB"/>
    <w:rsid w:val="00ED0315"/>
    <w:rsid w:val="00ED5B01"/>
    <w:rsid w:val="00EF7A93"/>
    <w:rsid w:val="00F0333E"/>
    <w:rsid w:val="00F05A33"/>
    <w:rsid w:val="00F07891"/>
    <w:rsid w:val="00F103A1"/>
    <w:rsid w:val="00F14D0E"/>
    <w:rsid w:val="00F17EA3"/>
    <w:rsid w:val="00F22CB5"/>
    <w:rsid w:val="00F32352"/>
    <w:rsid w:val="00F4285F"/>
    <w:rsid w:val="00F446C2"/>
    <w:rsid w:val="00F45C98"/>
    <w:rsid w:val="00F66D31"/>
    <w:rsid w:val="00F67983"/>
    <w:rsid w:val="00F76994"/>
    <w:rsid w:val="00F870D6"/>
    <w:rsid w:val="00FA5001"/>
    <w:rsid w:val="00FB275D"/>
    <w:rsid w:val="00FC5827"/>
    <w:rsid w:val="00FD0DE7"/>
    <w:rsid w:val="00FE3A89"/>
    <w:rsid w:val="00FE6DAE"/>
    <w:rsid w:val="00FF1292"/>
    <w:rsid w:val="027BE17A"/>
    <w:rsid w:val="063C1BBA"/>
    <w:rsid w:val="10E806A8"/>
    <w:rsid w:val="1CCF2DD7"/>
    <w:rsid w:val="1FE5947C"/>
    <w:rsid w:val="201227DD"/>
    <w:rsid w:val="20CE8CAD"/>
    <w:rsid w:val="22B520DA"/>
    <w:rsid w:val="28577709"/>
    <w:rsid w:val="292AAE7A"/>
    <w:rsid w:val="2E578DD5"/>
    <w:rsid w:val="38DBFEAF"/>
    <w:rsid w:val="3D19059A"/>
    <w:rsid w:val="4391F2B1"/>
    <w:rsid w:val="48597AF7"/>
    <w:rsid w:val="4864FD12"/>
    <w:rsid w:val="4BB6904B"/>
    <w:rsid w:val="4F0C9FE8"/>
    <w:rsid w:val="56FF3E83"/>
    <w:rsid w:val="59BCCB78"/>
    <w:rsid w:val="65BFC918"/>
    <w:rsid w:val="666D54DF"/>
    <w:rsid w:val="6BA08E71"/>
    <w:rsid w:val="6C3D56A4"/>
    <w:rsid w:val="71713960"/>
    <w:rsid w:val="7656078E"/>
    <w:rsid w:val="7E76A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5CFA"/>
  <w15:docId w15:val="{BCE8EA98-0C77-4591-9A89-6EC2BAD7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Arkusz tekst"/>
    <w:qFormat/>
    <w:rsid w:val="00C91DEC"/>
    <w:rPr>
      <w:sz w:val="20"/>
    </w:rPr>
  </w:style>
  <w:style w:type="paragraph" w:styleId="Nagwek1">
    <w:name w:val="heading 1"/>
    <w:aliases w:val="Nagłówek 1Arkusz -tytuł zestawienia"/>
    <w:basedOn w:val="Normalny"/>
    <w:next w:val="Normalny"/>
    <w:link w:val="Nagwek1Znak"/>
    <w:uiPriority w:val="9"/>
    <w:qFormat/>
    <w:rsid w:val="006D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Nagwek2">
    <w:name w:val="heading 2"/>
    <w:aliases w:val="Nagłówek 2 Arkusz - nazwa jednostki"/>
    <w:basedOn w:val="Normalny"/>
    <w:next w:val="Normalny"/>
    <w:link w:val="Nagwek2Znak"/>
    <w:uiPriority w:val="9"/>
    <w:unhideWhenUsed/>
    <w:qFormat/>
    <w:rsid w:val="00246646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aliases w:val="Nagłówek 3 Arkusz nazwy sekcji"/>
    <w:basedOn w:val="Normalny"/>
    <w:next w:val="Normalny"/>
    <w:link w:val="Nagwek3Znak"/>
    <w:uiPriority w:val="9"/>
    <w:unhideWhenUsed/>
    <w:qFormat/>
    <w:rsid w:val="00243DE4"/>
    <w:pPr>
      <w:keepNext/>
      <w:keepLines/>
      <w:spacing w:before="400" w:after="0"/>
      <w:outlineLvl w:val="2"/>
    </w:pPr>
    <w:rPr>
      <w:rFonts w:eastAsiaTheme="majorEastAsia" w:cstheme="majorBidi"/>
      <w:b/>
      <w:sz w:val="22"/>
      <w:szCs w:val="24"/>
    </w:rPr>
  </w:style>
  <w:style w:type="paragraph" w:styleId="Nagwek4">
    <w:name w:val="heading 4"/>
    <w:aliases w:val="Nagłówek 4 Arkusz- tytuły tabel"/>
    <w:basedOn w:val="Normalny"/>
    <w:next w:val="Normalny"/>
    <w:link w:val="Nagwek4Znak"/>
    <w:uiPriority w:val="9"/>
    <w:unhideWhenUsed/>
    <w:qFormat/>
    <w:rsid w:val="00243DE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808080" w:themeColor="background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9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Nagłówek 1Arkusz -tytuł zestawienia Znak"/>
    <w:basedOn w:val="Domylnaczcionkaakapitu"/>
    <w:link w:val="Nagwek1"/>
    <w:uiPriority w:val="9"/>
    <w:rsid w:val="006D6A8B"/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Akapitzlist">
    <w:name w:val="List Paragraph"/>
    <w:basedOn w:val="Normalny"/>
    <w:uiPriority w:val="34"/>
    <w:qFormat/>
    <w:rsid w:val="00F22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CCD"/>
    <w:rPr>
      <w:b/>
      <w:bCs/>
      <w:sz w:val="20"/>
      <w:szCs w:val="20"/>
    </w:rPr>
  </w:style>
  <w:style w:type="character" w:customStyle="1" w:styleId="Nagwek2Znak">
    <w:name w:val="Nagłówek 2 Znak"/>
    <w:aliases w:val="Nagłówek 2 Arkusz - nazwa jednostki Znak"/>
    <w:basedOn w:val="Domylnaczcionkaakapitu"/>
    <w:link w:val="Nagwek2"/>
    <w:uiPriority w:val="9"/>
    <w:rsid w:val="00246646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aliases w:val="Nagłówek 3 Arkusz nazwy sekcji Znak"/>
    <w:basedOn w:val="Domylnaczcionkaakapitu"/>
    <w:link w:val="Nagwek3"/>
    <w:uiPriority w:val="9"/>
    <w:rsid w:val="00243DE4"/>
    <w:rPr>
      <w:rFonts w:eastAsiaTheme="majorEastAsia" w:cstheme="majorBidi"/>
      <w:b/>
      <w:szCs w:val="24"/>
    </w:rPr>
  </w:style>
  <w:style w:type="character" w:customStyle="1" w:styleId="Nagwek4Znak">
    <w:name w:val="Nagłówek 4 Znak"/>
    <w:aliases w:val="Nagłówek 4 Arkusz- tytuły tabel Znak"/>
    <w:basedOn w:val="Domylnaczcionkaakapitu"/>
    <w:link w:val="Nagwek4"/>
    <w:uiPriority w:val="9"/>
    <w:rsid w:val="00243DE4"/>
    <w:rPr>
      <w:rFonts w:eastAsiaTheme="majorEastAsia" w:cstheme="majorBidi"/>
      <w:b/>
      <w:iCs/>
      <w:color w:val="808080" w:themeColor="background1" w:themeShade="80"/>
      <w:sz w:val="20"/>
    </w:rPr>
  </w:style>
  <w:style w:type="paragraph" w:customStyle="1" w:styleId="Arkusz-tabele-tekst">
    <w:name w:val="Arkusz - tabele-tekst"/>
    <w:basedOn w:val="Normalny"/>
    <w:qFormat/>
    <w:rsid w:val="00DA62D5"/>
    <w:rPr>
      <w:rFonts w:ascii="Calibri Light" w:hAnsi="Calibri Light"/>
      <w:sz w:val="18"/>
    </w:rPr>
  </w:style>
  <w:style w:type="paragraph" w:customStyle="1" w:styleId="Arkusz-tabele-tekstwyrniony">
    <w:name w:val="Arkusz - tabele - tekst wyróżniony"/>
    <w:basedOn w:val="Normalny"/>
    <w:qFormat/>
    <w:rsid w:val="006043D6"/>
    <w:pPr>
      <w:spacing w:after="0" w:line="240" w:lineRule="auto"/>
    </w:pPr>
    <w:rPr>
      <w:b/>
      <w:sz w:val="18"/>
      <w:szCs w:val="20"/>
    </w:rPr>
  </w:style>
  <w:style w:type="paragraph" w:customStyle="1" w:styleId="ArkuszdataipodpisDataipodpis">
    <w:name w:val="Arkusz data i podpisData i podpis"/>
    <w:basedOn w:val="Normalny"/>
    <w:qFormat/>
    <w:rsid w:val="00243DE4"/>
    <w:pPr>
      <w:jc w:val="right"/>
    </w:pPr>
    <w:rPr>
      <w:rFonts w:asciiTheme="majorHAnsi" w:hAnsiTheme="majorHAnsi" w:cstheme="majorHAnsi"/>
      <w:szCs w:val="20"/>
    </w:rPr>
  </w:style>
  <w:style w:type="paragraph" w:customStyle="1" w:styleId="Arkusz-nagwkiwtabelach">
    <w:name w:val="Arkusz - nagłówki w tabelach"/>
    <w:basedOn w:val="Normalny"/>
    <w:qFormat/>
    <w:rsid w:val="00CF64C7"/>
    <w:pPr>
      <w:keepNext/>
      <w:spacing w:after="0" w:line="240" w:lineRule="auto"/>
      <w:jc w:val="center"/>
    </w:pPr>
    <w:rPr>
      <w:rFonts w:ascii="Calibri Light" w:hAnsi="Calibri Light"/>
      <w:szCs w:val="20"/>
    </w:rPr>
  </w:style>
  <w:style w:type="paragraph" w:customStyle="1" w:styleId="Arkusz-tabele-nagwkipionowe9">
    <w:name w:val="Arkusz -tabele - nagłówki pionowe 9"/>
    <w:basedOn w:val="Arkusz-tabele-tekst"/>
    <w:qFormat/>
    <w:rsid w:val="00CF64C7"/>
    <w:pPr>
      <w:keepNext/>
      <w:tabs>
        <w:tab w:val="left" w:pos="57"/>
      </w:tabs>
      <w:spacing w:after="0" w:line="240" w:lineRule="auto"/>
      <w:ind w:left="57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3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786"/>
  </w:style>
  <w:style w:type="character" w:styleId="Uwydatnienie">
    <w:name w:val="Emphasis"/>
    <w:basedOn w:val="Domylnaczcionkaakapitu"/>
    <w:uiPriority w:val="20"/>
    <w:qFormat/>
    <w:rsid w:val="00082E1A"/>
    <w:rPr>
      <w:i/>
      <w:iCs/>
    </w:rPr>
  </w:style>
  <w:style w:type="character" w:customStyle="1" w:styleId="StylRozdzialZnak">
    <w:name w:val="StylRozdzial Znak"/>
    <w:basedOn w:val="Domylnaczcionkaakapitu"/>
    <w:link w:val="StylRozdzial"/>
    <w:locked/>
    <w:rsid w:val="00710211"/>
    <w:rPr>
      <w:rFonts w:ascii="Tahoma" w:hAnsi="Tahoma" w:cs="Tahoma"/>
      <w:sz w:val="16"/>
      <w:szCs w:val="16"/>
    </w:rPr>
  </w:style>
  <w:style w:type="paragraph" w:customStyle="1" w:styleId="StylRozdzial">
    <w:name w:val="StylRozdzial"/>
    <w:basedOn w:val="Normalny"/>
    <w:link w:val="StylRozdzialZnak"/>
    <w:qFormat/>
    <w:rsid w:val="00710211"/>
    <w:pPr>
      <w:spacing w:after="0" w:line="240" w:lineRule="auto"/>
      <w:jc w:val="right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6EF1"/>
    <w:pPr>
      <w:spacing w:after="0" w:line="240" w:lineRule="auto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97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AE7"/>
    <w:rPr>
      <w:sz w:val="20"/>
    </w:rPr>
  </w:style>
  <w:style w:type="character" w:styleId="Pogrubienie">
    <w:name w:val="Strong"/>
    <w:basedOn w:val="Domylnaczcionkaakapitu"/>
    <w:uiPriority w:val="22"/>
    <w:qFormat/>
    <w:rsid w:val="002F0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ocuments\Niestandardowe%20szablony%20pakietu%20Office\Arkusz_Raporty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A18F-485E-4AEF-9106-583BB025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Arkusz_Raporty - szablon.dotx</Template>
  <TotalTime>1</TotalTime>
  <Pages>5</Pages>
  <Words>1258</Words>
  <Characters>7553</Characters>
  <Application>Microsoft Office Word</Application>
  <DocSecurity>0</DocSecurity>
  <Lines>62</Lines>
  <Paragraphs>17</Paragraphs>
  <ScaleCrop>false</ScaleCrop>
  <Company>Ministrerstwo Edukacji Narodowej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Biliński</dc:creator>
  <cp:lastModifiedBy>Julia Nowakowska</cp:lastModifiedBy>
  <cp:revision>9</cp:revision>
  <cp:lastPrinted>2018-02-16T17:20:00Z</cp:lastPrinted>
  <dcterms:created xsi:type="dcterms:W3CDTF">2024-06-10T09:55:00Z</dcterms:created>
  <dcterms:modified xsi:type="dcterms:W3CDTF">2024-07-14T15:57:00Z</dcterms:modified>
</cp:coreProperties>
</file>