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74E9" w14:textId="77777777" w:rsidR="003C6786" w:rsidRPr="00B428F4" w:rsidRDefault="00E05646" w:rsidP="00CD61FF">
      <w:pPr>
        <w:ind w:left="1560" w:hanging="1560"/>
        <w:jc w:val="center"/>
        <w:rPr>
          <w:b/>
          <w:sz w:val="24"/>
          <w:szCs w:val="24"/>
        </w:rPr>
      </w:pPr>
      <w:r w:rsidRPr="00B428F4">
        <w:rPr>
          <w:b/>
          <w:sz w:val="24"/>
          <w:szCs w:val="24"/>
        </w:rPr>
        <w:t xml:space="preserve">Zestawienie </w:t>
      </w:r>
      <w:r w:rsidR="00D83435" w:rsidRPr="00B428F4">
        <w:rPr>
          <w:b/>
          <w:sz w:val="24"/>
          <w:szCs w:val="24"/>
        </w:rPr>
        <w:t>podręczników na rok szkolny 2024/2025</w:t>
      </w:r>
    </w:p>
    <w:p w14:paraId="6C0474EA" w14:textId="77777777" w:rsidR="00340E41" w:rsidRPr="00B428F4" w:rsidRDefault="28878D1C" w:rsidP="00CD61FF">
      <w:pPr>
        <w:ind w:left="1560" w:hanging="1560"/>
        <w:jc w:val="center"/>
        <w:rPr>
          <w:b/>
          <w:sz w:val="24"/>
          <w:szCs w:val="24"/>
        </w:rPr>
      </w:pPr>
      <w:r w:rsidRPr="00B428F4">
        <w:rPr>
          <w:b/>
          <w:sz w:val="24"/>
          <w:szCs w:val="24"/>
        </w:rPr>
        <w:t>Technikum – klasy pierwsze</w:t>
      </w:r>
    </w:p>
    <w:p w14:paraId="6C0474EC" w14:textId="5540F6E6" w:rsidR="002F56C1" w:rsidRPr="003B19FB" w:rsidRDefault="686E166E" w:rsidP="00CD61FF">
      <w:pPr>
        <w:rPr>
          <w:b/>
          <w:bCs/>
        </w:rPr>
      </w:pPr>
      <w:r w:rsidRPr="003B19FB">
        <w:rPr>
          <w:b/>
          <w:bCs/>
        </w:rPr>
        <w:t xml:space="preserve">314207 - Technik rolnik </w:t>
      </w:r>
    </w:p>
    <w:tbl>
      <w:tblPr>
        <w:tblStyle w:val="Tabela-Siatka"/>
        <w:tblW w:w="4560" w:type="pct"/>
        <w:tblLayout w:type="fixed"/>
        <w:tblLook w:val="04A0" w:firstRow="1" w:lastRow="0" w:firstColumn="1" w:lastColumn="0" w:noHBand="0" w:noVBand="1"/>
      </w:tblPr>
      <w:tblGrid>
        <w:gridCol w:w="3446"/>
        <w:gridCol w:w="3884"/>
        <w:gridCol w:w="3594"/>
        <w:gridCol w:w="3595"/>
      </w:tblGrid>
      <w:tr w:rsidR="00B428F4" w:rsidRPr="00B428F4" w14:paraId="6C0474F1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ED" w14:textId="3CA83887" w:rsidR="00E05646" w:rsidRPr="003B19FB" w:rsidRDefault="00E05646" w:rsidP="003B19FB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Nazwa przedmiotu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EE" w14:textId="41A7161D" w:rsidR="00E05646" w:rsidRPr="003B19FB" w:rsidRDefault="00E05646" w:rsidP="003B19FB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Tytuł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EF" w14:textId="77777777" w:rsidR="00E05646" w:rsidRPr="003B19FB" w:rsidRDefault="00E05646" w:rsidP="003B19FB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0" w14:textId="77777777" w:rsidR="00E05646" w:rsidRPr="003B19FB" w:rsidRDefault="00E05646" w:rsidP="003B19FB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4F6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2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3" w14:textId="26DAABD5" w:rsidR="00E05646" w:rsidRPr="00B428F4" w:rsidRDefault="686E166E" w:rsidP="686E166E">
            <w:r w:rsidRPr="00B428F4">
              <w:t>“Ponad słowami” 1.1 Starożytność, średniowiecze (część 1) i “Ponad słowami”1.2 Renesans, barok, oświecenie (część 2) - Podręcznik do języka polskiego dla liceum i technikum,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4" w14:textId="3B75CEE9" w:rsidR="00E05646" w:rsidRPr="00B428F4" w:rsidRDefault="686E166E" w:rsidP="686E166E">
            <w:r w:rsidRPr="00B428F4">
              <w:t xml:space="preserve">Małgorzata Chmiel, Anna Cisowska, Joanna Kościerzyńska, Helena Kusy, Aleksandra Wróblewska Aleksandra Wróblewska  </w:t>
            </w:r>
            <w:r w:rsidR="3BF284F8" w:rsidRPr="00B428F4">
              <w:br/>
            </w:r>
            <w:r w:rsidRPr="00B428F4">
              <w:t>(w części 2)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5" w14:textId="77777777" w:rsidR="00E05646" w:rsidRPr="00B428F4" w:rsidRDefault="686E166E" w:rsidP="686E166E">
            <w:r w:rsidRPr="00B428F4">
              <w:t>Nowa Era</w:t>
            </w:r>
          </w:p>
        </w:tc>
      </w:tr>
      <w:tr w:rsidR="00B428F4" w:rsidRPr="00B428F4" w14:paraId="6C0474FD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7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8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4F9" w14:textId="2A60B731" w:rsidR="20931F3F" w:rsidRPr="00B428F4" w:rsidRDefault="686E166E" w:rsidP="00CD61FF">
            <w:r w:rsidRPr="00B428F4">
              <w:t>Nie kupować przed wrześniem!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A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B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4FC" w14:textId="77777777" w:rsidR="20931F3F" w:rsidRPr="00B428F4" w:rsidRDefault="20931F3F" w:rsidP="00CD61FF"/>
        </w:tc>
      </w:tr>
      <w:tr w:rsidR="00B428F4" w:rsidRPr="00B428F4" w14:paraId="6C047504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E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FF" w14:textId="77777777" w:rsidR="00E05646" w:rsidRPr="00B428F4" w:rsidRDefault="00C2087D" w:rsidP="00CD61FF">
            <w:proofErr w:type="spellStart"/>
            <w:r w:rsidRPr="00B428F4">
              <w:t>Trends</w:t>
            </w:r>
            <w:proofErr w:type="spellEnd"/>
            <w:r w:rsidR="00593296" w:rsidRPr="00B428F4">
              <w:t xml:space="preserve"> 1</w:t>
            </w:r>
          </w:p>
          <w:p w14:paraId="6C047500" w14:textId="77777777" w:rsidR="00C223D7" w:rsidRPr="00B428F4" w:rsidRDefault="00D95D8A" w:rsidP="00CD61FF">
            <w:r w:rsidRPr="00B428F4">
              <w:t xml:space="preserve">Podręcznik do języka </w:t>
            </w:r>
            <w:r w:rsidR="00C223D7" w:rsidRPr="00B428F4">
              <w:t xml:space="preserve">niemieckiego dla liceów i techników. </w:t>
            </w:r>
          </w:p>
          <w:p w14:paraId="6C047501" w14:textId="3B9501CE" w:rsidR="00D95D8A" w:rsidRPr="00B428F4" w:rsidRDefault="686E166E" w:rsidP="00CD61FF">
            <w:r w:rsidRPr="00B428F4">
              <w:t xml:space="preserve">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2" w14:textId="77777777" w:rsidR="00E05646" w:rsidRPr="00B428F4" w:rsidRDefault="00593296" w:rsidP="00CD61FF">
            <w:r w:rsidRPr="00B428F4">
              <w:t xml:space="preserve">Anna </w:t>
            </w:r>
            <w:r w:rsidR="00BD44BF" w:rsidRPr="00B428F4">
              <w:t xml:space="preserve">Życka, Ewa </w:t>
            </w:r>
            <w:r w:rsidR="00586670" w:rsidRPr="00B428F4">
              <w:t xml:space="preserve">Kościelniak- Walewska, </w:t>
            </w:r>
            <w:r w:rsidR="00E47EB9" w:rsidRPr="00B428F4">
              <w:t xml:space="preserve">Andy Christian </w:t>
            </w:r>
            <w:proofErr w:type="spellStart"/>
            <w:r w:rsidR="00E47EB9" w:rsidRPr="00B428F4">
              <w:t>Körber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3" w14:textId="77777777" w:rsidR="00E05646" w:rsidRPr="00B428F4" w:rsidRDefault="00E47EB9" w:rsidP="00CD61FF">
            <w:r w:rsidRPr="00B428F4">
              <w:t>Nowa Era</w:t>
            </w:r>
          </w:p>
        </w:tc>
      </w:tr>
      <w:tr w:rsidR="00B428F4" w:rsidRPr="00B428F4" w14:paraId="6C047509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5" w14:textId="77777777" w:rsidR="00E05646" w:rsidRPr="00B428F4" w:rsidRDefault="00E05646" w:rsidP="00CD61FF">
            <w:r w:rsidRPr="00B428F4">
              <w:t>Muzyka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6" w14:textId="77777777" w:rsidR="00E05646" w:rsidRPr="00B428F4" w:rsidRDefault="3BF284F8" w:rsidP="00CD61FF">
            <w:r w:rsidRPr="00B428F4">
              <w:t>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7" w14:textId="77777777" w:rsidR="00E05646" w:rsidRPr="00B428F4" w:rsidRDefault="3BF284F8" w:rsidP="00CD61FF">
            <w:r w:rsidRPr="00B428F4">
              <w:t>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8" w14:textId="77777777" w:rsidR="00E05646" w:rsidRPr="00B428F4" w:rsidRDefault="3BF284F8" w:rsidP="00CD61FF">
            <w:r w:rsidRPr="00B428F4">
              <w:t>---------------------</w:t>
            </w:r>
          </w:p>
        </w:tc>
      </w:tr>
      <w:tr w:rsidR="00B428F4" w:rsidRPr="00B428F4" w14:paraId="6C04750E" w14:textId="77777777" w:rsidTr="00B428F4">
        <w:trPr>
          <w:trHeight w:val="9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A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B" w14:textId="2603EF61" w:rsidR="00E05646" w:rsidRPr="00B428F4" w:rsidRDefault="686E166E" w:rsidP="00CD61FF">
            <w:r w:rsidRPr="00B428F4">
              <w:t>Poznać przeszłość 1. Podręcznik do historii dla liceum ogólnokształcącego i technikum. Zakres podstawowy.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C" w14:textId="77777777" w:rsidR="00E05646" w:rsidRPr="00B428F4" w:rsidRDefault="568D4C89" w:rsidP="00CD61FF">
            <w:r w:rsidRPr="00B428F4">
              <w:t>Adam Szweda, Marcin Pawlak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0D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518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4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5" w14:textId="77777777" w:rsidR="00E05646" w:rsidRPr="00B428F4" w:rsidRDefault="28878D1C" w:rsidP="00CD61FF">
            <w:r w:rsidRPr="00B428F4">
              <w:t>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6" w14:textId="77777777" w:rsidR="00E05646" w:rsidRPr="00B428F4" w:rsidRDefault="28878D1C" w:rsidP="00CD61FF">
            <w:r w:rsidRPr="00B428F4">
              <w:t>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7" w14:textId="77777777" w:rsidR="00E05646" w:rsidRPr="00B428F4" w:rsidRDefault="28878D1C" w:rsidP="00CD61FF">
            <w:r w:rsidRPr="00B428F4">
              <w:t>--------------------------</w:t>
            </w:r>
          </w:p>
        </w:tc>
      </w:tr>
      <w:tr w:rsidR="00B428F4" w:rsidRPr="00B428F4" w14:paraId="6C04751D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9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A" w14:textId="6B602041" w:rsidR="00E05646" w:rsidRPr="00B428F4" w:rsidRDefault="686E166E" w:rsidP="686E166E">
            <w:r w:rsidRPr="00B428F4">
              <w:t>Biologia na czasie 1. Podręcznik dla liceum ogólnokształcącego i technikum, zakres podstawowy.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B" w14:textId="77777777" w:rsidR="00E05646" w:rsidRPr="00B428F4" w:rsidRDefault="6B7A2736" w:rsidP="00CD61FF">
            <w:r w:rsidRPr="00B428F4">
              <w:t xml:space="preserve">Anna </w:t>
            </w:r>
            <w:proofErr w:type="spellStart"/>
            <w:r w:rsidRPr="00B428F4">
              <w:t>Helmin</w:t>
            </w:r>
            <w:proofErr w:type="spellEnd"/>
            <w:r w:rsidRPr="00B428F4">
              <w:t>, Jolanta Holeczek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C" w14:textId="77777777" w:rsidR="00E05646" w:rsidRPr="00B428F4" w:rsidRDefault="6B7A2736" w:rsidP="00CD61FF">
            <w:r w:rsidRPr="00B428F4">
              <w:t>Nowa Era</w:t>
            </w:r>
          </w:p>
        </w:tc>
      </w:tr>
      <w:tr w:rsidR="00B428F4" w:rsidRPr="00B428F4" w14:paraId="6C047525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E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1F" w14:textId="3FF5EA1F" w:rsidR="00E05646" w:rsidRPr="00B428F4" w:rsidRDefault="686E166E" w:rsidP="686E166E">
            <w:r w:rsidRPr="00B428F4">
              <w:t>,,To jest chemia” - Chemia ogólna i nieorganiczna. Podręcznik dla liceum ogólnokształcącego i technikum. EDYCJA 2024</w:t>
            </w:r>
          </w:p>
          <w:p w14:paraId="6C047520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1" w14:textId="77777777" w:rsidR="00E05646" w:rsidRPr="00B428F4" w:rsidRDefault="172C2859" w:rsidP="00CD61FF">
            <w:r w:rsidRPr="00B428F4">
              <w:t>Romuald Hassa</w:t>
            </w:r>
          </w:p>
          <w:p w14:paraId="6C047522" w14:textId="77777777" w:rsidR="00E05646" w:rsidRPr="00B428F4" w:rsidRDefault="172C2859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  <w:p w14:paraId="6C047523" w14:textId="77777777" w:rsidR="00E05646" w:rsidRPr="00B428F4" w:rsidRDefault="172C2859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4" w14:textId="77777777" w:rsidR="00E05646" w:rsidRPr="00B428F4" w:rsidRDefault="172C2859" w:rsidP="00CD61FF">
            <w:r w:rsidRPr="00B428F4">
              <w:t>Nowa Era</w:t>
            </w:r>
          </w:p>
        </w:tc>
      </w:tr>
      <w:tr w:rsidR="00B428F4" w:rsidRPr="00B428F4" w14:paraId="6C04752A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6" w14:textId="77777777" w:rsidR="00E05646" w:rsidRPr="00B428F4" w:rsidRDefault="00E05646" w:rsidP="00CD61FF">
            <w:r w:rsidRPr="00B428F4">
              <w:t>Fizyka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7" w14:textId="1B30CB66" w:rsidR="00E05646" w:rsidRPr="00B428F4" w:rsidRDefault="686E166E" w:rsidP="686E166E">
            <w:r w:rsidRPr="00B428F4">
              <w:t>“Odkryć fizykę 1. Podręcznik do fizyki dla liceum ogólnokształcącego i technikum  zakres podstawowy”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8" w14:textId="77777777" w:rsidR="00E05646" w:rsidRPr="00B428F4" w:rsidRDefault="6B7A2736" w:rsidP="00CD61FF">
            <w:r w:rsidRPr="00B428F4">
              <w:t>Marcin Braun, Weronika Śliwa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9" w14:textId="77777777" w:rsidR="00E05646" w:rsidRPr="00B428F4" w:rsidRDefault="6B7A2736" w:rsidP="00CD61FF">
            <w:r w:rsidRPr="00B428F4">
              <w:t>Nowa Era</w:t>
            </w:r>
          </w:p>
        </w:tc>
      </w:tr>
      <w:tr w:rsidR="00B428F4" w:rsidRPr="00B428F4" w14:paraId="6C04752F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B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C" w14:textId="6DC7F598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D" w14:textId="77777777" w:rsidR="00E05646" w:rsidRPr="00B428F4" w:rsidRDefault="26EB7275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2E" w14:textId="77777777" w:rsidR="00E05646" w:rsidRPr="00B428F4" w:rsidRDefault="26EB7275" w:rsidP="00CD61FF">
            <w:r w:rsidRPr="00B428F4">
              <w:t>Nowa Era</w:t>
            </w:r>
          </w:p>
        </w:tc>
      </w:tr>
      <w:tr w:rsidR="00B428F4" w:rsidRPr="00B428F4" w14:paraId="6C047534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0" w14:textId="77777777" w:rsidR="00E05646" w:rsidRPr="00B428F4" w:rsidRDefault="00E05646" w:rsidP="00CD61FF">
            <w:r w:rsidRPr="00B428F4">
              <w:lastRenderedPageBreak/>
              <w:t>Informatyka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1" w14:textId="77777777" w:rsidR="00E05646" w:rsidRPr="00B428F4" w:rsidRDefault="3BF284F8" w:rsidP="00CD61FF">
            <w:r w:rsidRPr="00B428F4">
              <w:t>--------------------------------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2" w14:textId="77777777" w:rsidR="00E05646" w:rsidRPr="00B428F4" w:rsidRDefault="3BF284F8" w:rsidP="00CD61FF">
            <w:r w:rsidRPr="00B428F4">
              <w:t>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3" w14:textId="77777777" w:rsidR="00E05646" w:rsidRPr="00B428F4" w:rsidRDefault="3BF284F8" w:rsidP="00CD61FF">
            <w:r w:rsidRPr="00B428F4">
              <w:t>--------------------------------</w:t>
            </w:r>
          </w:p>
        </w:tc>
      </w:tr>
      <w:tr w:rsidR="00B428F4" w:rsidRPr="00B428F4" w14:paraId="6C047545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C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3D" w14:textId="77777777" w:rsidR="00E05646" w:rsidRPr="00B428F4" w:rsidRDefault="26F2EBFA" w:rsidP="00CD61FF">
            <w:r w:rsidRPr="00B428F4">
              <w:t>Edukacja dla bezpieczeństwa</w:t>
            </w:r>
          </w:p>
          <w:p w14:paraId="6C04753E" w14:textId="77777777" w:rsidR="00E05646" w:rsidRPr="00B428F4" w:rsidRDefault="00E05646" w:rsidP="00CD61FF"/>
          <w:p w14:paraId="6C04753F" w14:textId="2B456EF9" w:rsidR="00E05646" w:rsidRPr="00B428F4" w:rsidRDefault="3BF284F8" w:rsidP="00CD61FF">
            <w:r w:rsidRPr="00B428F4">
              <w:t>“Żyje i działam bezpiecznie”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0" w14:textId="77777777" w:rsidR="00E05646" w:rsidRDefault="26F2EBFA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61BB2310" w14:textId="77777777" w:rsidR="00695695" w:rsidRPr="00B428F4" w:rsidRDefault="00695695" w:rsidP="00CD61FF"/>
          <w:p w14:paraId="6C047541" w14:textId="77777777" w:rsidR="00E05646" w:rsidRPr="00B428F4" w:rsidRDefault="3BF284F8" w:rsidP="00CD61FF">
            <w:r w:rsidRPr="00B428F4">
              <w:t>Jarosław Słoma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E24" w14:textId="77777777" w:rsidR="00695695" w:rsidRPr="00B428F4" w:rsidRDefault="00695695" w:rsidP="00695695">
            <w:r w:rsidRPr="00B428F4">
              <w:t>WSiP, rok wydania 2022</w:t>
            </w:r>
          </w:p>
          <w:p w14:paraId="1FE5DE10" w14:textId="77777777" w:rsidR="00695695" w:rsidRDefault="00695695" w:rsidP="00CD61FF"/>
          <w:p w14:paraId="6C047544" w14:textId="35EEA968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54B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6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7" w14:textId="599F132F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548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9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A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551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C" w14:textId="77777777" w:rsidR="00E05646" w:rsidRPr="00B428F4" w:rsidRDefault="00E05646" w:rsidP="00CD61FF">
            <w:r w:rsidRPr="00B428F4">
              <w:t>Geografia rozszerzona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754D" w14:textId="2BB24797" w:rsidR="00E05646" w:rsidRPr="00B428F4" w:rsidRDefault="686E166E" w:rsidP="00CD61FF">
            <w:r w:rsidRPr="00B428F4">
              <w:t xml:space="preserve">Nowe Oblicza geografii 1. Podręcznik dla liceum ogólnokształcącego i technikum, zakres rozszerzony </w:t>
            </w:r>
          </w:p>
          <w:p w14:paraId="6C04754E" w14:textId="3379F7BF" w:rsidR="00E05646" w:rsidRPr="00B428F4" w:rsidRDefault="686E166E" w:rsidP="686E166E">
            <w:r w:rsidRPr="00B428F4">
              <w:t>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4F" w14:textId="77777777" w:rsidR="00E05646" w:rsidRPr="00B428F4" w:rsidRDefault="28878D1C" w:rsidP="00CD61FF">
            <w:r w:rsidRPr="00B428F4">
              <w:t xml:space="preserve">Roman Malarz, Marek Więckowski, Paweł </w:t>
            </w:r>
            <w:proofErr w:type="spellStart"/>
            <w:r w:rsidRPr="00B428F4">
              <w:t>Kroh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0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55C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8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9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A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B" w14:textId="77777777" w:rsidR="00E05646" w:rsidRPr="00B428F4" w:rsidRDefault="3BF284F8" w:rsidP="00CD61FF">
            <w:r w:rsidRPr="00B428F4">
              <w:t xml:space="preserve">Jedność </w:t>
            </w:r>
          </w:p>
        </w:tc>
      </w:tr>
      <w:tr w:rsidR="00B428F4" w:rsidRPr="00B428F4" w14:paraId="6C047561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D" w14:textId="77777777" w:rsidR="00E05646" w:rsidRPr="00B428F4" w:rsidRDefault="00E05646" w:rsidP="00CD61FF">
            <w:r w:rsidRPr="00B428F4">
              <w:t xml:space="preserve">Bezpieczeństwo i higiena pracy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E" w14:textId="6531F419" w:rsidR="00E05646" w:rsidRPr="00B428F4" w:rsidRDefault="686E166E" w:rsidP="686E166E">
            <w:r w:rsidRPr="00B428F4">
              <w:t>Bezpieczeństwo i higiena pracy.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5F" w14:textId="02D4C985" w:rsidR="00E05646" w:rsidRPr="00B428F4" w:rsidRDefault="686E166E" w:rsidP="686E166E">
            <w:r w:rsidRPr="00B428F4">
              <w:t xml:space="preserve"> Wanda Bukała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0" w14:textId="40D87D49" w:rsidR="00E05646" w:rsidRPr="00B428F4" w:rsidRDefault="686E166E" w:rsidP="686E166E">
            <w:r w:rsidRPr="00B428F4">
              <w:t xml:space="preserve">WSIP </w:t>
            </w:r>
          </w:p>
        </w:tc>
      </w:tr>
      <w:tr w:rsidR="00B428F4" w:rsidRPr="00B428F4" w14:paraId="6C047569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2" w14:textId="77777777" w:rsidR="00E05646" w:rsidRPr="00B428F4" w:rsidRDefault="00E05646" w:rsidP="00CD61FF">
            <w:r w:rsidRPr="00B428F4">
              <w:t xml:space="preserve">Produkcja roślinna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3" w14:textId="77777777" w:rsidR="00E05646" w:rsidRPr="00B428F4" w:rsidRDefault="26A12014" w:rsidP="00CD61FF">
            <w:r w:rsidRPr="00B428F4">
              <w:t xml:space="preserve">Prowadzenie produkcji roślinnej część 1, </w:t>
            </w:r>
          </w:p>
          <w:p w14:paraId="6C047564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5" w14:textId="77777777" w:rsidR="00E05646" w:rsidRPr="00B428F4" w:rsidRDefault="26A12014" w:rsidP="00CD61FF">
            <w:r w:rsidRPr="00B428F4">
              <w:t>Arkadiusz Artyszak, Katarzyna Kucińska</w:t>
            </w:r>
          </w:p>
          <w:p w14:paraId="6C047566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7" w14:textId="77777777" w:rsidR="00E05646" w:rsidRPr="00B428F4" w:rsidRDefault="26A12014" w:rsidP="00CD61FF">
            <w:r w:rsidRPr="00B428F4">
              <w:t>WSiP</w:t>
            </w:r>
          </w:p>
          <w:p w14:paraId="6C047568" w14:textId="77777777" w:rsidR="00E05646" w:rsidRPr="00B428F4" w:rsidRDefault="00E05646" w:rsidP="00CD61FF"/>
        </w:tc>
      </w:tr>
      <w:tr w:rsidR="00B428F4" w:rsidRPr="00B428F4" w14:paraId="6C04756E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A" w14:textId="77777777" w:rsidR="00E05646" w:rsidRPr="00B428F4" w:rsidRDefault="00E05646" w:rsidP="00CD61FF">
            <w:r w:rsidRPr="00B428F4">
              <w:t xml:space="preserve">Produkcja zwierzęca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B" w14:textId="4B6AA1AC" w:rsidR="00E05646" w:rsidRPr="00B428F4" w:rsidRDefault="686E166E" w:rsidP="686E166E">
            <w:r w:rsidRPr="00B428F4">
              <w:t>Prowadzenie produkcji zwierzęcej część 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C" w14:textId="6F1290A0" w:rsidR="00E05646" w:rsidRPr="00B428F4" w:rsidRDefault="686E166E" w:rsidP="686E166E">
            <w:pPr>
              <w:rPr>
                <w:rFonts w:ascii="Calibri" w:eastAsia="Calibri" w:hAnsi="Calibri" w:cs="Calibri"/>
                <w:szCs w:val="20"/>
              </w:rPr>
            </w:pPr>
            <w:r w:rsidRPr="00B428F4">
              <w:rPr>
                <w:rFonts w:ascii="Open Sans" w:eastAsia="Open Sans" w:hAnsi="Open Sans" w:cs="Open Sans"/>
                <w:szCs w:val="20"/>
              </w:rPr>
              <w:t xml:space="preserve">Dorota Banaszewska, Anna </w:t>
            </w:r>
            <w:proofErr w:type="spellStart"/>
            <w:r w:rsidRPr="00B428F4">
              <w:rPr>
                <w:rFonts w:ascii="Open Sans" w:eastAsia="Open Sans" w:hAnsi="Open Sans" w:cs="Open Sans"/>
                <w:szCs w:val="20"/>
              </w:rPr>
              <w:t>Charuta</w:t>
            </w:r>
            <w:proofErr w:type="spellEnd"/>
            <w:r w:rsidRPr="00B428F4">
              <w:rPr>
                <w:rFonts w:ascii="Open Sans" w:eastAsia="Open Sans" w:hAnsi="Open Sans" w:cs="Open Sans"/>
                <w:szCs w:val="20"/>
              </w:rPr>
              <w:t>, Alina Janocha, Barbara Biesiada-Drzazga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D" w14:textId="777A5B82" w:rsidR="00E05646" w:rsidRPr="00B428F4" w:rsidRDefault="686E166E" w:rsidP="686E166E">
            <w:r w:rsidRPr="00B428F4">
              <w:t>WSiP</w:t>
            </w:r>
          </w:p>
        </w:tc>
      </w:tr>
      <w:tr w:rsidR="00B428F4" w:rsidRPr="00B428F4" w14:paraId="6C047573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6F" w14:textId="77777777" w:rsidR="00E05646" w:rsidRPr="00B428F4" w:rsidRDefault="00E05646" w:rsidP="00CD61FF">
            <w:r w:rsidRPr="00B428F4">
              <w:t xml:space="preserve">Technika w rolnictwie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0" w14:textId="77777777" w:rsidR="00E05646" w:rsidRPr="00B428F4" w:rsidRDefault="3BF284F8" w:rsidP="00CD61FF">
            <w:r w:rsidRPr="00B428F4">
              <w:t>Mechanizacja rolnictwa cz.1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1" w14:textId="77777777" w:rsidR="00E05646" w:rsidRPr="00B428F4" w:rsidRDefault="3BF284F8" w:rsidP="00CD61FF">
            <w:r w:rsidRPr="00B428F4">
              <w:t>Aleksander Listkowski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2" w14:textId="77777777" w:rsidR="00E05646" w:rsidRPr="00B428F4" w:rsidRDefault="3BF284F8" w:rsidP="00CD61FF">
            <w:proofErr w:type="spellStart"/>
            <w:r w:rsidRPr="00B428F4">
              <w:t>Hortpress</w:t>
            </w:r>
            <w:proofErr w:type="spellEnd"/>
          </w:p>
        </w:tc>
      </w:tr>
      <w:tr w:rsidR="00B428F4" w:rsidRPr="00B428F4" w14:paraId="6C047578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4" w14:textId="77777777" w:rsidR="00E05646" w:rsidRPr="00B428F4" w:rsidRDefault="00E05646" w:rsidP="00CD61FF">
            <w:r w:rsidRPr="00B428F4">
              <w:t xml:space="preserve">Produkcja roślinna w praktyce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5" w14:textId="77777777" w:rsidR="00E05646" w:rsidRPr="00B428F4" w:rsidRDefault="548EBBAF" w:rsidP="00CD61FF">
            <w:r w:rsidRPr="00B428F4">
              <w:t>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6" w14:textId="77777777" w:rsidR="00E05646" w:rsidRPr="00B428F4" w:rsidRDefault="548EBBAF" w:rsidP="00CD61FF">
            <w:r w:rsidRPr="00B428F4">
              <w:t>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7" w14:textId="77777777" w:rsidR="00E05646" w:rsidRPr="00B428F4" w:rsidRDefault="548EBBAF" w:rsidP="00CD61FF">
            <w:r w:rsidRPr="00B428F4">
              <w:t>----------------------</w:t>
            </w:r>
          </w:p>
        </w:tc>
      </w:tr>
      <w:tr w:rsidR="00B428F4" w:rsidRPr="00B428F4" w14:paraId="6C04757D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9" w14:textId="77777777" w:rsidR="00E05646" w:rsidRPr="00B428F4" w:rsidRDefault="00E05646" w:rsidP="00CD61FF">
            <w:r w:rsidRPr="00B428F4">
              <w:t xml:space="preserve">Produkcja zwierzęca w praktyce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A" w14:textId="77777777" w:rsidR="00E05646" w:rsidRPr="00B428F4" w:rsidRDefault="548EBBAF" w:rsidP="00CD61FF">
            <w:r w:rsidRPr="00B428F4">
              <w:t>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B" w14:textId="77777777" w:rsidR="00E05646" w:rsidRPr="00B428F4" w:rsidRDefault="548EBBAF" w:rsidP="00CD61FF">
            <w:r w:rsidRPr="00B428F4">
              <w:t>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C" w14:textId="77777777" w:rsidR="00E05646" w:rsidRPr="00B428F4" w:rsidRDefault="548EBBAF" w:rsidP="00CD61FF">
            <w:r w:rsidRPr="00B428F4">
              <w:t>-----------------------</w:t>
            </w:r>
          </w:p>
        </w:tc>
      </w:tr>
      <w:tr w:rsidR="00B428F4" w:rsidRPr="00B428F4" w14:paraId="6C047582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E" w14:textId="77777777" w:rsidR="00E05646" w:rsidRPr="00B428F4" w:rsidRDefault="00E05646" w:rsidP="00CD61FF">
            <w:r w:rsidRPr="00B428F4">
              <w:t xml:space="preserve">Technika rolnicza w praktyce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7F" w14:textId="77777777" w:rsidR="00E05646" w:rsidRPr="00B428F4" w:rsidRDefault="548EBBAF" w:rsidP="00CD61FF">
            <w:r w:rsidRPr="00B428F4">
              <w:t>----------------------------------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0" w14:textId="77777777" w:rsidR="00E05646" w:rsidRPr="00B428F4" w:rsidRDefault="548EBBAF" w:rsidP="00CD61FF">
            <w:r w:rsidRPr="00B428F4">
              <w:t>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1" w14:textId="77777777" w:rsidR="00E05646" w:rsidRPr="00B428F4" w:rsidRDefault="548EBBAF" w:rsidP="00CD61FF">
            <w:r w:rsidRPr="00B428F4">
              <w:t>----------------------------</w:t>
            </w:r>
          </w:p>
        </w:tc>
      </w:tr>
      <w:tr w:rsidR="00B428F4" w:rsidRPr="00B428F4" w14:paraId="6C047587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3" w14:textId="77777777" w:rsidR="00E05646" w:rsidRPr="00B428F4" w:rsidRDefault="00E05646" w:rsidP="00CD61FF">
            <w:r w:rsidRPr="00B428F4">
              <w:t>Przedmioty psychologiczne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4" w14:textId="2B237B93" w:rsidR="00E05646" w:rsidRPr="00B428F4" w:rsidRDefault="686E166E" w:rsidP="00CD61FF">
            <w:r w:rsidRPr="00B428F4">
              <w:t>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5" w14:textId="078112A7" w:rsidR="00E05646" w:rsidRPr="00B428F4" w:rsidRDefault="686E166E" w:rsidP="00CD61FF">
            <w:r w:rsidRPr="00B428F4">
              <w:t>-----------------------------------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6" w14:textId="02F25E51" w:rsidR="00E05646" w:rsidRPr="00B428F4" w:rsidRDefault="686E166E" w:rsidP="00CD61FF">
            <w:r w:rsidRPr="00B428F4">
              <w:t>------------------------------------</w:t>
            </w:r>
          </w:p>
        </w:tc>
      </w:tr>
      <w:tr w:rsidR="00B428F4" w:rsidRPr="00B428F4" w14:paraId="6C04758C" w14:textId="77777777" w:rsidTr="00B428F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8" w14:textId="77777777" w:rsidR="00E05646" w:rsidRPr="00B428F4" w:rsidRDefault="00E05646" w:rsidP="00CD61FF">
            <w:r w:rsidRPr="00B428F4">
              <w:t>Wychowanie fizyczne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9" w14:textId="77777777" w:rsidR="00E05646" w:rsidRPr="00B428F4" w:rsidRDefault="3BF284F8" w:rsidP="00CD61FF">
            <w:r w:rsidRPr="00B428F4">
              <w:t>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A" w14:textId="77777777" w:rsidR="00E05646" w:rsidRPr="00B428F4" w:rsidRDefault="3BF284F8" w:rsidP="00CD61FF">
            <w:r w:rsidRPr="00B428F4">
              <w:t>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8B" w14:textId="77777777" w:rsidR="00E05646" w:rsidRPr="00B428F4" w:rsidRDefault="3BF284F8" w:rsidP="00CD61FF">
            <w:r w:rsidRPr="00B428F4">
              <w:t>-----------------------------</w:t>
            </w:r>
          </w:p>
        </w:tc>
      </w:tr>
    </w:tbl>
    <w:p w14:paraId="409BC3F7" w14:textId="6222D245" w:rsidR="002349D8" w:rsidRPr="00B428F4" w:rsidRDefault="002349D8" w:rsidP="686E166E"/>
    <w:p w14:paraId="1A2E6CC1" w14:textId="77777777" w:rsidR="002349D8" w:rsidRPr="00B428F4" w:rsidRDefault="002349D8" w:rsidP="00CD61FF"/>
    <w:p w14:paraId="6C047595" w14:textId="77777777" w:rsidR="00340E41" w:rsidRPr="003B19FB" w:rsidRDefault="00340E41" w:rsidP="00CD61FF">
      <w:pPr>
        <w:rPr>
          <w:b/>
          <w:bCs/>
        </w:rPr>
      </w:pPr>
      <w:r w:rsidRPr="003B19FB">
        <w:rPr>
          <w:b/>
          <w:bCs/>
        </w:rPr>
        <w:t xml:space="preserve">343404 - Technik żywienia i usług gastronomicznych </w:t>
      </w:r>
    </w:p>
    <w:tbl>
      <w:tblPr>
        <w:tblStyle w:val="Tabela-Siatka"/>
        <w:tblW w:w="4566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21"/>
        <w:gridCol w:w="3445"/>
        <w:gridCol w:w="3883"/>
        <w:gridCol w:w="3594"/>
        <w:gridCol w:w="3595"/>
      </w:tblGrid>
      <w:tr w:rsidR="00B428F4" w:rsidRPr="003B19FB" w14:paraId="6C04759A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6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Nazwa przedmiotu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7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 xml:space="preserve">Tytuł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8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9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59F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B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C" w14:textId="77777777" w:rsidR="00E05646" w:rsidRPr="00B428F4" w:rsidRDefault="3BF284F8" w:rsidP="00CD61FF">
            <w:r w:rsidRPr="00B428F4"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D" w14:textId="77777777" w:rsidR="00E05646" w:rsidRPr="00B428F4" w:rsidRDefault="3BF284F8" w:rsidP="00CD61FF">
            <w:r w:rsidRPr="00B428F4">
              <w:t xml:space="preserve">Małgorzata Chmiel, Anna Cisowska, Joanna Kościerzyńska, Helena Kusy, Aleksandra Wróblewska + Anna Równy </w:t>
            </w:r>
            <w:r w:rsidR="00E05646" w:rsidRPr="00B428F4">
              <w:br/>
            </w:r>
            <w:r w:rsidRPr="00B428F4">
              <w:t>(w części 2)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9E" w14:textId="77777777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5A6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0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1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5A2" w14:textId="77777777" w:rsidR="20931F3F" w:rsidRPr="00B428F4" w:rsidRDefault="20931F3F" w:rsidP="00CD61FF">
            <w:r w:rsidRPr="00B428F4">
              <w:t>Nie kupować przed wrześniem!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3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4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5A5" w14:textId="77777777" w:rsidR="20931F3F" w:rsidRPr="00B428F4" w:rsidRDefault="20931F3F" w:rsidP="00CD61FF"/>
        </w:tc>
      </w:tr>
      <w:tr w:rsidR="00B428F4" w:rsidRPr="00B428F4" w14:paraId="6C0475B0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7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8" w14:textId="77777777" w:rsidR="00E05646" w:rsidRPr="00B428F4" w:rsidRDefault="3BF284F8" w:rsidP="00CD61FF">
            <w:proofErr w:type="spellStart"/>
            <w:r w:rsidRPr="00B428F4">
              <w:t>Trends</w:t>
            </w:r>
            <w:proofErr w:type="spellEnd"/>
            <w:r w:rsidRPr="00B428F4">
              <w:t xml:space="preserve"> 1</w:t>
            </w:r>
          </w:p>
          <w:p w14:paraId="6C0475A9" w14:textId="77777777" w:rsidR="00E05646" w:rsidRPr="00B428F4" w:rsidRDefault="3BF284F8" w:rsidP="00CD61FF">
            <w:r w:rsidRPr="00B428F4">
              <w:lastRenderedPageBreak/>
              <w:t xml:space="preserve">Podręcznik do języka niemieckiego dla liceów i techników. </w:t>
            </w:r>
          </w:p>
          <w:p w14:paraId="6C0475AA" w14:textId="6615CF75" w:rsidR="00E05646" w:rsidRPr="00B428F4" w:rsidRDefault="686E166E" w:rsidP="00CD61FF">
            <w:r w:rsidRPr="00B428F4">
              <w:t xml:space="preserve">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Edycja 2024</w:t>
            </w:r>
          </w:p>
          <w:p w14:paraId="6C0475AB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C" w14:textId="77777777" w:rsidR="00E05646" w:rsidRPr="00B428F4" w:rsidRDefault="3BF284F8" w:rsidP="00CD61FF">
            <w:r w:rsidRPr="00B428F4">
              <w:lastRenderedPageBreak/>
              <w:t xml:space="preserve">Anna Życka, Ewa Kościelniak- Walewska, </w:t>
            </w:r>
            <w:r w:rsidRPr="00B428F4">
              <w:lastRenderedPageBreak/>
              <w:t xml:space="preserve">Andy Christian </w:t>
            </w:r>
            <w:proofErr w:type="spellStart"/>
            <w:r w:rsidRPr="00B428F4">
              <w:t>Körber</w:t>
            </w:r>
            <w:proofErr w:type="spellEnd"/>
          </w:p>
          <w:p w14:paraId="6C0475AD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AE" w14:textId="77777777" w:rsidR="00E05646" w:rsidRPr="00B428F4" w:rsidRDefault="3BF284F8" w:rsidP="00CD61FF">
            <w:r w:rsidRPr="00B428F4">
              <w:lastRenderedPageBreak/>
              <w:t>Nowa Era</w:t>
            </w:r>
          </w:p>
          <w:p w14:paraId="6C0475AF" w14:textId="77777777" w:rsidR="00E05646" w:rsidRPr="00B428F4" w:rsidRDefault="00E05646" w:rsidP="00CD61FF"/>
        </w:tc>
      </w:tr>
      <w:tr w:rsidR="00B428F4" w:rsidRPr="00B428F4" w14:paraId="6C0475B5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1" w14:textId="77777777" w:rsidR="00E05646" w:rsidRPr="00B428F4" w:rsidRDefault="00E05646" w:rsidP="00CD61FF">
            <w:r w:rsidRPr="00B428F4">
              <w:lastRenderedPageBreak/>
              <w:t>Muzyka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2" w14:textId="77777777" w:rsidR="00E05646" w:rsidRPr="00B428F4" w:rsidRDefault="73FD2341" w:rsidP="00CD61FF">
            <w:r w:rsidRPr="00B428F4">
              <w:t>-------------------------------------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3" w14:textId="77777777" w:rsidR="00E05646" w:rsidRPr="00B428F4" w:rsidRDefault="73FD2341" w:rsidP="00CD61FF">
            <w:r w:rsidRPr="00B428F4">
              <w:t>---------------------------------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4" w14:textId="77777777" w:rsidR="00E05646" w:rsidRPr="00B428F4" w:rsidRDefault="73FD2341" w:rsidP="00CD61FF">
            <w:r w:rsidRPr="00B428F4">
              <w:t>------------------------------------</w:t>
            </w:r>
          </w:p>
        </w:tc>
      </w:tr>
      <w:tr w:rsidR="00B428F4" w:rsidRPr="00B428F4" w14:paraId="6C0475BC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6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7" w14:textId="77777777" w:rsidR="00E05646" w:rsidRPr="00B428F4" w:rsidRDefault="568D4C89" w:rsidP="00CD61FF">
            <w:r w:rsidRPr="00B428F4">
              <w:t>Poznać przeszłość 1. Podręcznik do historii dla liceum ogólnokształcącego i technikum. Zakres podstawowy. Podstawa programowa 2022</w:t>
            </w:r>
          </w:p>
          <w:p w14:paraId="6C0475B8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9" w14:textId="77777777" w:rsidR="00E05646" w:rsidRPr="00B428F4" w:rsidRDefault="568D4C89" w:rsidP="00CD61FF">
            <w:r w:rsidRPr="00B428F4">
              <w:t>Adam Szweda, Marcin Pawlak</w:t>
            </w:r>
          </w:p>
          <w:p w14:paraId="6C0475BA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B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5C8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4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5" w14:textId="77777777" w:rsidR="00E05646" w:rsidRPr="00B428F4" w:rsidRDefault="28878D1C" w:rsidP="00CD61FF">
            <w:r w:rsidRPr="00B428F4">
              <w:t>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6" w14:textId="77777777" w:rsidR="00E05646" w:rsidRPr="00B428F4" w:rsidRDefault="28878D1C" w:rsidP="00CD61FF">
            <w:r w:rsidRPr="00B428F4">
              <w:t>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7" w14:textId="77777777" w:rsidR="00E05646" w:rsidRPr="00B428F4" w:rsidRDefault="28878D1C" w:rsidP="00CD61FF">
            <w:r w:rsidRPr="00B428F4">
              <w:t>----------------------</w:t>
            </w:r>
          </w:p>
        </w:tc>
      </w:tr>
      <w:tr w:rsidR="00B428F4" w:rsidRPr="00B428F4" w14:paraId="6C0475CD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9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A" w14:textId="2F4CE49C" w:rsidR="6B7A2736" w:rsidRPr="00B428F4" w:rsidRDefault="686E166E" w:rsidP="686E166E">
            <w:r w:rsidRPr="00B428F4">
              <w:t>Biologia na czasie 1. Podręcznik dla liceum ogólnokształcącego i technikum, zakres podstawowy.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B" w14:textId="77777777" w:rsidR="6B7A2736" w:rsidRPr="00B428F4" w:rsidRDefault="6B7A2736" w:rsidP="00CD61FF">
            <w:r w:rsidRPr="00B428F4">
              <w:t xml:space="preserve">Anna </w:t>
            </w:r>
            <w:proofErr w:type="spellStart"/>
            <w:r w:rsidRPr="00B428F4">
              <w:t>Helmin</w:t>
            </w:r>
            <w:proofErr w:type="spellEnd"/>
            <w:r w:rsidRPr="00B428F4">
              <w:t>, Jolanta Holeczek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C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5D5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E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CF" w14:textId="764EF7F5" w:rsidR="00E05646" w:rsidRPr="00B428F4" w:rsidRDefault="686E166E" w:rsidP="686E166E">
            <w:r w:rsidRPr="00B428F4">
              <w:t>,,To jest chemia” - Chemia ogólna i nieorganiczna. Podręcznik dla liceum ogólnokształcącego i technikum. EDYCJA 2024</w:t>
            </w:r>
          </w:p>
          <w:p w14:paraId="6C0475D0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1" w14:textId="77777777" w:rsidR="00E05646" w:rsidRPr="00B428F4" w:rsidRDefault="0B51F65D" w:rsidP="00CD61FF">
            <w:r w:rsidRPr="00B428F4">
              <w:t>Romuald Hassa</w:t>
            </w:r>
          </w:p>
          <w:p w14:paraId="6C0475D2" w14:textId="77777777" w:rsidR="00E05646" w:rsidRPr="00B428F4" w:rsidRDefault="0B51F65D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  <w:p w14:paraId="6C0475D3" w14:textId="77777777" w:rsidR="00E05646" w:rsidRPr="00B428F4" w:rsidRDefault="0B51F65D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4" w14:textId="77777777" w:rsidR="00E05646" w:rsidRPr="00B428F4" w:rsidRDefault="0B51F65D" w:rsidP="00CD61FF">
            <w:r w:rsidRPr="00B428F4">
              <w:t>Nowa Era</w:t>
            </w:r>
          </w:p>
        </w:tc>
      </w:tr>
      <w:tr w:rsidR="00B428F4" w:rsidRPr="00B428F4" w14:paraId="6C0475DA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6" w14:textId="77777777" w:rsidR="00E05646" w:rsidRPr="00B428F4" w:rsidRDefault="00E05646" w:rsidP="00CD61FF">
            <w:r w:rsidRPr="00B428F4">
              <w:t>Fizyka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7" w14:textId="5859D466" w:rsidR="6B7A2736" w:rsidRPr="00B428F4" w:rsidRDefault="686E166E" w:rsidP="686E166E">
            <w:r w:rsidRPr="00B428F4">
              <w:t>“Odkryć fizykę 1. Podręcznik do fizyki dla liceum ogólnokształcącego i technikum zakres podstawowy”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8" w14:textId="77777777" w:rsidR="6B7A2736" w:rsidRPr="00B428F4" w:rsidRDefault="6B7A2736" w:rsidP="00CD61FF">
            <w:r w:rsidRPr="00B428F4">
              <w:t>Marcin Braun, Weronika Śliwa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9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5E0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B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D" w14:textId="1CC1D8BA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E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DF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5E5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1" w14:textId="77777777" w:rsidR="00E05646" w:rsidRPr="00B428F4" w:rsidRDefault="00E05646" w:rsidP="00CD61FF">
            <w:r w:rsidRPr="00B428F4">
              <w:t>Informatyka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2" w14:textId="77777777" w:rsidR="00E05646" w:rsidRPr="00B428F4" w:rsidRDefault="73FD2341" w:rsidP="00CD61FF">
            <w:r w:rsidRPr="00B428F4">
              <w:t>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3" w14:textId="77777777" w:rsidR="00E05646" w:rsidRPr="00B428F4" w:rsidRDefault="73FD2341" w:rsidP="00CD61FF">
            <w:r w:rsidRPr="00B428F4">
              <w:t>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4" w14:textId="77777777" w:rsidR="00E05646" w:rsidRPr="00B428F4" w:rsidRDefault="73FD2341" w:rsidP="00CD61FF">
            <w:r w:rsidRPr="00B428F4">
              <w:t>--------------------------------</w:t>
            </w:r>
          </w:p>
        </w:tc>
      </w:tr>
      <w:tr w:rsidR="00B428F4" w:rsidRPr="00B428F4" w14:paraId="6C0475F7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E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EF" w14:textId="77777777" w:rsidR="096FCBEA" w:rsidRPr="00B428F4" w:rsidRDefault="096FCBEA" w:rsidP="00CD61FF">
            <w:r w:rsidRPr="00B428F4">
              <w:t>Edukacja dla bezpieczeństwa</w:t>
            </w:r>
          </w:p>
          <w:p w14:paraId="6C0475F0" w14:textId="77777777" w:rsidR="096FCBEA" w:rsidRPr="00B428F4" w:rsidRDefault="096FCBEA" w:rsidP="00CD61FF"/>
          <w:p w14:paraId="6C0475F1" w14:textId="77777777" w:rsidR="096FCBEA" w:rsidRPr="00B428F4" w:rsidRDefault="3BF284F8" w:rsidP="00CD61FF">
            <w:r w:rsidRPr="00B428F4">
              <w:t>“Żyje i działam bezpiecznie” (</w:t>
            </w:r>
            <w:proofErr w:type="spellStart"/>
            <w:r w:rsidRPr="00B428F4">
              <w:t>A.Katolik</w:t>
            </w:r>
            <w:proofErr w:type="spellEnd"/>
            <w:r w:rsidRPr="00B428F4">
              <w:t>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2" w14:textId="77777777" w:rsidR="096FCBEA" w:rsidRDefault="096FCBEA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138AFEF1" w14:textId="77777777" w:rsidR="00695695" w:rsidRPr="00B428F4" w:rsidRDefault="00695695" w:rsidP="00CD61FF"/>
          <w:p w14:paraId="6C0475F3" w14:textId="77777777" w:rsidR="096FCBEA" w:rsidRPr="00B428F4" w:rsidRDefault="3BF284F8" w:rsidP="00CD61FF">
            <w:r w:rsidRPr="00B428F4">
              <w:t>Jarosław Słoma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441" w14:textId="77777777" w:rsidR="00695695" w:rsidRPr="00B428F4" w:rsidRDefault="00695695" w:rsidP="00695695">
            <w:r w:rsidRPr="00B428F4">
              <w:t>WSiP, rok wydania 2022</w:t>
            </w:r>
          </w:p>
          <w:p w14:paraId="6C0475F5" w14:textId="77777777" w:rsidR="096FCBEA" w:rsidRPr="00B428F4" w:rsidRDefault="096FCBEA" w:rsidP="00CD61FF"/>
          <w:p w14:paraId="6C0475F6" w14:textId="77777777" w:rsidR="096FCBEA" w:rsidRPr="00B428F4" w:rsidRDefault="3BF284F8" w:rsidP="00CD61FF">
            <w:r w:rsidRPr="00B428F4">
              <w:t>Nowa Era</w:t>
            </w:r>
          </w:p>
        </w:tc>
      </w:tr>
      <w:tr w:rsidR="00B428F4" w:rsidRPr="00B428F4" w14:paraId="6C0475FD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8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9" w14:textId="4C20AC28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5FA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B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C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604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E" w14:textId="77777777" w:rsidR="00E05646" w:rsidRPr="00B428F4" w:rsidRDefault="00E05646" w:rsidP="00CD61FF">
            <w:r w:rsidRPr="00B428F4">
              <w:t>Geografia rozszerzona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0" w14:textId="6A56AF20" w:rsidR="00E05646" w:rsidRPr="00B428F4" w:rsidRDefault="686E166E" w:rsidP="00CD61FF">
            <w:r w:rsidRPr="00B428F4">
              <w:t>Nowe Oblicza geografii 1. Podręcznik dla liceum ogólnokształcącego i technikum, zakres rozszerzony.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1" w14:textId="77777777" w:rsidR="00E05646" w:rsidRPr="00B428F4" w:rsidRDefault="28878D1C" w:rsidP="00CD61FF">
            <w:r w:rsidRPr="00B428F4">
              <w:t xml:space="preserve">Roman Malarz, Marek Więckowski, Paweł </w:t>
            </w:r>
            <w:proofErr w:type="spellStart"/>
            <w:r w:rsidRPr="00B428F4">
              <w:t>Kroh</w:t>
            </w:r>
            <w:proofErr w:type="spellEnd"/>
          </w:p>
          <w:p w14:paraId="6C047602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3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611" w14:textId="77777777" w:rsidTr="00B428F4">
        <w:trPr>
          <w:gridBefore w:val="1"/>
          <w:wBefore w:w="21" w:type="dxa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D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E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0F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0" w14:textId="77777777" w:rsidR="00E05646" w:rsidRPr="00B428F4" w:rsidRDefault="3BF284F8" w:rsidP="00CD61FF">
            <w:r w:rsidRPr="00B428F4">
              <w:t xml:space="preserve">Jedność </w:t>
            </w:r>
          </w:p>
        </w:tc>
      </w:tr>
      <w:tr w:rsidR="00B428F4" w:rsidRPr="00B428F4" w14:paraId="6C047617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2" w14:textId="77777777" w:rsidR="00E05646" w:rsidRPr="00B428F4" w:rsidRDefault="00E05646" w:rsidP="00CD61FF">
            <w:r w:rsidRPr="00B428F4">
              <w:t xml:space="preserve">Technika i bezpieczeństwo w </w:t>
            </w:r>
            <w:r w:rsidRPr="00B428F4">
              <w:lastRenderedPageBreak/>
              <w:t>gastronomii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3" w14:textId="423037B7" w:rsidR="00E05646" w:rsidRPr="00B428F4" w:rsidRDefault="686E166E" w:rsidP="686E166E">
            <w:r w:rsidRPr="00B428F4">
              <w:lastRenderedPageBreak/>
              <w:t xml:space="preserve">Bezpieczeństwo i higiena pracy.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4" w14:textId="357BF701" w:rsidR="00E05646" w:rsidRPr="00B428F4" w:rsidRDefault="686E166E" w:rsidP="686E166E">
            <w:r w:rsidRPr="00B428F4">
              <w:t xml:space="preserve"> Wanda Bukała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5" w14:textId="77777777" w:rsidR="00E05646" w:rsidRPr="00B428F4" w:rsidRDefault="686E166E" w:rsidP="686E166E">
            <w:r w:rsidRPr="00B428F4">
              <w:t>WSIP</w:t>
            </w:r>
          </w:p>
          <w:p w14:paraId="6C047616" w14:textId="77777777" w:rsidR="00E05646" w:rsidRPr="00B428F4" w:rsidRDefault="00E05646" w:rsidP="686E166E"/>
        </w:tc>
      </w:tr>
      <w:tr w:rsidR="00B428F4" w:rsidRPr="00B428F4" w14:paraId="6C04761E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8" w14:textId="77777777" w:rsidR="00E05646" w:rsidRPr="00B428F4" w:rsidRDefault="00E05646" w:rsidP="00CD61FF">
            <w:r w:rsidRPr="00B428F4">
              <w:lastRenderedPageBreak/>
              <w:t xml:space="preserve">Wyposażanie zakładów </w:t>
            </w:r>
            <w:proofErr w:type="spellStart"/>
            <w:r w:rsidRPr="00B428F4">
              <w:t>gastr</w:t>
            </w:r>
            <w:proofErr w:type="spellEnd"/>
            <w:r w:rsidRPr="00B428F4">
              <w:t xml:space="preserve"> i </w:t>
            </w:r>
            <w:proofErr w:type="spellStart"/>
            <w:r w:rsidRPr="00B428F4">
              <w:t>gospod</w:t>
            </w:r>
            <w:proofErr w:type="spellEnd"/>
            <w:r w:rsidRPr="00B428F4">
              <w:t xml:space="preserve"> domowych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9" w14:textId="77777777" w:rsidR="00E05646" w:rsidRPr="00B428F4" w:rsidRDefault="5078AD45" w:rsidP="00CD61FF">
            <w:r w:rsidRPr="00B428F4">
              <w:t xml:space="preserve">Sporządzanie potraw i napojów </w:t>
            </w:r>
          </w:p>
          <w:p w14:paraId="6C04761A" w14:textId="77777777" w:rsidR="00E05646" w:rsidRPr="00B428F4" w:rsidRDefault="5078AD45" w:rsidP="00CD61FF">
            <w:r w:rsidRPr="00B428F4">
              <w:t>HGT.02 TG07, część 1</w:t>
            </w:r>
          </w:p>
          <w:p w14:paraId="6C04761B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C" w14:textId="77777777" w:rsidR="00E05646" w:rsidRPr="00B428F4" w:rsidRDefault="5078AD45" w:rsidP="00CD61FF">
            <w:r w:rsidRPr="00B428F4">
              <w:t>Marzanna Zienkiewicz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D" w14:textId="77777777" w:rsidR="00E05646" w:rsidRPr="00B428F4" w:rsidRDefault="5078AD45" w:rsidP="00CD61FF">
            <w:r w:rsidRPr="00B428F4">
              <w:t>WSIP</w:t>
            </w:r>
          </w:p>
        </w:tc>
      </w:tr>
      <w:tr w:rsidR="00B428F4" w:rsidRPr="00B428F4" w14:paraId="6C047624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1F" w14:textId="77777777" w:rsidR="00E05646" w:rsidRPr="00B428F4" w:rsidRDefault="00E05646" w:rsidP="00CD61FF">
            <w:r w:rsidRPr="00B428F4">
              <w:t>Podstawy gastronomii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0" w14:textId="77777777" w:rsidR="00E05646" w:rsidRPr="00B428F4" w:rsidRDefault="4809281F" w:rsidP="00CD61FF">
            <w:r w:rsidRPr="00B428F4">
              <w:t xml:space="preserve">Sporządzanie potraw i napojów </w:t>
            </w:r>
          </w:p>
          <w:p w14:paraId="6C047621" w14:textId="77777777" w:rsidR="00E05646" w:rsidRPr="00B428F4" w:rsidRDefault="5078AD45" w:rsidP="00CD61FF">
            <w:r w:rsidRPr="00B428F4">
              <w:t>HGT.02 TG07, część 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2" w14:textId="77777777" w:rsidR="00E05646" w:rsidRPr="00B428F4" w:rsidRDefault="4809281F" w:rsidP="00CD61FF">
            <w:r w:rsidRPr="00B428F4">
              <w:t xml:space="preserve">Anna </w:t>
            </w:r>
            <w:proofErr w:type="spellStart"/>
            <w:r w:rsidRPr="00B428F4">
              <w:t>Kmiołek-Gizara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3" w14:textId="77777777" w:rsidR="00E05646" w:rsidRPr="00B428F4" w:rsidRDefault="4809281F" w:rsidP="00CD61FF">
            <w:r w:rsidRPr="00B428F4">
              <w:t>WSiP</w:t>
            </w:r>
          </w:p>
        </w:tc>
      </w:tr>
      <w:tr w:rsidR="00B428F4" w:rsidRPr="00B428F4" w14:paraId="6C047629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5" w14:textId="77777777" w:rsidR="00E05646" w:rsidRPr="00B428F4" w:rsidRDefault="00E05646" w:rsidP="00CD61FF">
            <w:r w:rsidRPr="00B428F4">
              <w:t>Technologia gastronomiczna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53A" w14:textId="7FDB9434" w:rsidR="00E05646" w:rsidRPr="00B428F4" w:rsidRDefault="686E166E" w:rsidP="686E166E">
            <w:pPr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B428F4">
              <w:t>Sporządzanie potraw i napojów HGT.02 TG07 część 2</w:t>
            </w:r>
          </w:p>
          <w:p w14:paraId="196BCDD2" w14:textId="0549576F" w:rsidR="00E05646" w:rsidRPr="003B19FB" w:rsidRDefault="686E166E" w:rsidP="686E166E">
            <w:pPr>
              <w:rPr>
                <w:rFonts w:ascii="Calibri" w:eastAsia="Calibri" w:hAnsi="Calibri" w:cs="Calibri"/>
                <w:szCs w:val="20"/>
              </w:rPr>
            </w:pPr>
            <w:r w:rsidRPr="003B19FB">
              <w:rPr>
                <w:rFonts w:ascii="Calibri" w:eastAsia="Calibri" w:hAnsi="Calibri" w:cs="Calibri"/>
                <w:szCs w:val="20"/>
              </w:rPr>
              <w:t xml:space="preserve">Zeszyt </w:t>
            </w:r>
            <w:proofErr w:type="spellStart"/>
            <w:r w:rsidRPr="003B19FB">
              <w:rPr>
                <w:rFonts w:ascii="Calibri" w:eastAsia="Calibri" w:hAnsi="Calibri" w:cs="Calibri"/>
                <w:szCs w:val="20"/>
              </w:rPr>
              <w:t>GASTROnomiczny</w:t>
            </w:r>
            <w:proofErr w:type="spellEnd"/>
            <w:r w:rsidRPr="003B19FB">
              <w:rPr>
                <w:rFonts w:ascii="Calibri" w:eastAsia="Calibri" w:hAnsi="Calibri" w:cs="Calibri"/>
                <w:szCs w:val="20"/>
              </w:rPr>
              <w:t>. Technik żywienia i usług gastronomicznych. Kucharz. Zeszyt do nauki zawodu. Kwalifikacja HGT.02. Część 1</w:t>
            </w:r>
          </w:p>
          <w:p w14:paraId="6C047626" w14:textId="172FE750" w:rsidR="00E05646" w:rsidRPr="00B428F4" w:rsidRDefault="00E05646" w:rsidP="686E166E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E04" w14:textId="6D46C867" w:rsidR="00E05646" w:rsidRPr="00B428F4" w:rsidRDefault="686E166E" w:rsidP="00CD61FF">
            <w:r w:rsidRPr="00B428F4">
              <w:t xml:space="preserve">Anna </w:t>
            </w:r>
            <w:proofErr w:type="spellStart"/>
            <w:r w:rsidRPr="00B428F4">
              <w:t>Kmiołek-Gizara</w:t>
            </w:r>
            <w:proofErr w:type="spellEnd"/>
          </w:p>
          <w:p w14:paraId="6664E4A7" w14:textId="6B060C4F" w:rsidR="00E05646" w:rsidRPr="00B428F4" w:rsidRDefault="00E05646" w:rsidP="686E166E"/>
          <w:p w14:paraId="6C047627" w14:textId="047C8C91" w:rsidR="00E05646" w:rsidRPr="00B428F4" w:rsidRDefault="686E166E" w:rsidP="686E166E">
            <w:r w:rsidRPr="00B428F4">
              <w:t>Praca zbiorowa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8B4" w14:textId="661ECDC2" w:rsidR="00E05646" w:rsidRPr="00B428F4" w:rsidRDefault="686E166E" w:rsidP="00CD61FF">
            <w:r w:rsidRPr="00B428F4">
              <w:t>WSiP</w:t>
            </w:r>
          </w:p>
          <w:p w14:paraId="22BB0291" w14:textId="4CC6F2EC" w:rsidR="00E05646" w:rsidRPr="00B428F4" w:rsidRDefault="00E05646" w:rsidP="686E166E"/>
          <w:p w14:paraId="6C047628" w14:textId="2D7A0EE7" w:rsidR="00E05646" w:rsidRPr="00B428F4" w:rsidRDefault="686E166E" w:rsidP="686E166E">
            <w:r w:rsidRPr="00B428F4">
              <w:t>WSiP</w:t>
            </w:r>
          </w:p>
        </w:tc>
      </w:tr>
      <w:tr w:rsidR="00B428F4" w:rsidRPr="00B428F4" w14:paraId="6C04762E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A" w14:textId="77777777" w:rsidR="00E05646" w:rsidRPr="00B428F4" w:rsidRDefault="00E05646" w:rsidP="00CD61FF">
            <w:r w:rsidRPr="00B428F4">
              <w:t>Zasady żywienia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AC" w14:textId="6B6752D9" w:rsidR="00E05646" w:rsidRPr="00B428F4" w:rsidRDefault="686E166E" w:rsidP="00CD61FF">
            <w:r w:rsidRPr="00B428F4">
              <w:t>Organizacja żywienia i usług gastronomicznych HGT.12, Zasady żywienia, część 1</w:t>
            </w:r>
          </w:p>
          <w:p w14:paraId="6C04762B" w14:textId="544B33CE" w:rsidR="00E05646" w:rsidRPr="00B428F4" w:rsidRDefault="686E166E" w:rsidP="686E166E">
            <w:r w:rsidRPr="00B428F4">
              <w:t>Zeszyt gastronomiczny. Zbiór zadań praktycznych, cz. 1 HGT.12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F64" w14:textId="61949B8C" w:rsidR="00E05646" w:rsidRPr="00B428F4" w:rsidRDefault="686E166E" w:rsidP="00CD61FF">
            <w:r w:rsidRPr="00B428F4">
              <w:t xml:space="preserve">B. Przygoda, H. </w:t>
            </w:r>
            <w:proofErr w:type="spellStart"/>
            <w:r w:rsidRPr="00B428F4">
              <w:t>Kunachowicz</w:t>
            </w:r>
            <w:proofErr w:type="spellEnd"/>
            <w:r w:rsidRPr="00B428F4">
              <w:t xml:space="preserve">, </w:t>
            </w:r>
            <w:r w:rsidR="142E5CE1" w:rsidRPr="00B428F4">
              <w:br/>
            </w:r>
            <w:r w:rsidRPr="00B428F4">
              <w:t xml:space="preserve">I. Nadolna, B. </w:t>
            </w:r>
            <w:proofErr w:type="spellStart"/>
            <w:r w:rsidRPr="00B428F4">
              <w:t>Sińska</w:t>
            </w:r>
            <w:proofErr w:type="spellEnd"/>
            <w:r w:rsidRPr="00B428F4">
              <w:t>,  H. Turlejska</w:t>
            </w:r>
          </w:p>
          <w:p w14:paraId="698A79B6" w14:textId="4237A46C" w:rsidR="00E05646" w:rsidRPr="00B428F4" w:rsidRDefault="00E05646" w:rsidP="686E166E"/>
          <w:p w14:paraId="6C04762C" w14:textId="5E9F4B1E" w:rsidR="00E05646" w:rsidRPr="00B428F4" w:rsidRDefault="686E166E" w:rsidP="686E166E">
            <w:r w:rsidRPr="00B428F4">
              <w:t>J. Duda, S. Krzywda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40A" w14:textId="7A544C8F" w:rsidR="00E05646" w:rsidRPr="00B428F4" w:rsidRDefault="686E166E" w:rsidP="00CD61FF">
            <w:r w:rsidRPr="00B428F4">
              <w:t>WSiP</w:t>
            </w:r>
          </w:p>
          <w:p w14:paraId="093E5154" w14:textId="0A3693C3" w:rsidR="00E05646" w:rsidRPr="00B428F4" w:rsidRDefault="00E05646" w:rsidP="686E166E"/>
          <w:p w14:paraId="1A184487" w14:textId="5DCA4952" w:rsidR="00E05646" w:rsidRPr="00B428F4" w:rsidRDefault="00E05646" w:rsidP="686E166E"/>
          <w:p w14:paraId="4CB5669F" w14:textId="77777777" w:rsidR="00E05646" w:rsidRPr="00B428F4" w:rsidRDefault="686E166E" w:rsidP="686E166E">
            <w:r w:rsidRPr="00B428F4">
              <w:t>WSiP</w:t>
            </w:r>
          </w:p>
          <w:p w14:paraId="6C04762D" w14:textId="0EF20365" w:rsidR="00E05646" w:rsidRPr="00B428F4" w:rsidRDefault="00E05646" w:rsidP="686E166E"/>
        </w:tc>
      </w:tr>
      <w:tr w:rsidR="00B428F4" w:rsidRPr="00B428F4" w14:paraId="6C047633" w14:textId="77777777" w:rsidTr="00B428F4"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2F" w14:textId="77777777" w:rsidR="00E05646" w:rsidRPr="00B428F4" w:rsidRDefault="00E05646" w:rsidP="00CD61FF">
            <w:r w:rsidRPr="00B428F4">
              <w:t>Zajęcia praktyczne - technologia gastronomiczna [</w:t>
            </w:r>
            <w:proofErr w:type="spellStart"/>
            <w:r w:rsidRPr="00B428F4">
              <w:t>zp</w:t>
            </w:r>
            <w:proofErr w:type="spellEnd"/>
            <w:r w:rsidRPr="00B428F4"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0" w14:textId="77777777" w:rsidR="00E05646" w:rsidRPr="00B428F4" w:rsidRDefault="4809281F" w:rsidP="00CD61FF">
            <w:r w:rsidRPr="00B428F4">
              <w:t>------------------------------------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1" w14:textId="77777777" w:rsidR="00E05646" w:rsidRPr="00B428F4" w:rsidRDefault="4809281F" w:rsidP="00CD61FF">
            <w:r w:rsidRPr="00B428F4">
              <w:t>-----------------------------------------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2" w14:textId="77777777" w:rsidR="00E05646" w:rsidRPr="00B428F4" w:rsidRDefault="4809281F" w:rsidP="00CD61FF">
            <w:r w:rsidRPr="00B428F4">
              <w:t>---------------------------------------</w:t>
            </w:r>
          </w:p>
        </w:tc>
      </w:tr>
    </w:tbl>
    <w:p w14:paraId="47E18EF8" w14:textId="03D43F74" w:rsidR="002349D8" w:rsidRPr="00B428F4" w:rsidRDefault="002349D8" w:rsidP="686E166E"/>
    <w:p w14:paraId="6C047637" w14:textId="1397B4DA" w:rsidR="002F56C1" w:rsidRPr="003B19FB" w:rsidRDefault="686E166E" w:rsidP="00CD61FF">
      <w:pPr>
        <w:rPr>
          <w:b/>
          <w:bCs/>
        </w:rPr>
      </w:pPr>
      <w:r w:rsidRPr="003B19FB">
        <w:rPr>
          <w:b/>
          <w:bCs/>
        </w:rPr>
        <w:t>311930 - Technik urządzeń i systemów energetyki odnawialnej (311930)</w:t>
      </w:r>
    </w:p>
    <w:tbl>
      <w:tblPr>
        <w:tblStyle w:val="Tabela-Siatka"/>
        <w:tblW w:w="1465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432"/>
        <w:gridCol w:w="3828"/>
        <w:gridCol w:w="3543"/>
        <w:gridCol w:w="3855"/>
      </w:tblGrid>
      <w:tr w:rsidR="00B428F4" w:rsidRPr="003B19FB" w14:paraId="6C04763C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8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Nazwa przedmiotu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9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 xml:space="preserve">Tytuł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A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B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641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D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E" w14:textId="77777777" w:rsidR="00E05646" w:rsidRPr="00B428F4" w:rsidRDefault="3BF284F8" w:rsidP="00CD61FF">
            <w:r w:rsidRPr="00B428F4"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3F" w14:textId="77777777" w:rsidR="00E05646" w:rsidRPr="00B428F4" w:rsidRDefault="3BF284F8" w:rsidP="00CD61FF">
            <w:r w:rsidRPr="00B428F4">
              <w:t xml:space="preserve">Małgorzata Chmiel, Anna Cisowska, Joanna Kościerzyńska, Helena Kusy, Aleksandra Wróblewska + Anna Równy </w:t>
            </w:r>
            <w:r w:rsidR="00E05646" w:rsidRPr="00B428F4">
              <w:br/>
            </w:r>
            <w:r w:rsidRPr="00B428F4">
              <w:t>(w części 2)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0" w14:textId="77777777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648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2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3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644" w14:textId="77777777" w:rsidR="20931F3F" w:rsidRPr="00B428F4" w:rsidRDefault="20931F3F" w:rsidP="00CD61FF">
            <w:r w:rsidRPr="00B428F4">
              <w:t>Nie kupować przed wrześniem!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5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6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647" w14:textId="77777777" w:rsidR="20931F3F" w:rsidRPr="00B428F4" w:rsidRDefault="20931F3F" w:rsidP="00CD61FF"/>
        </w:tc>
      </w:tr>
      <w:tr w:rsidR="00B428F4" w:rsidRPr="00B428F4" w14:paraId="6C047651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9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F1F" w14:textId="77777777" w:rsidR="003B19FB" w:rsidRDefault="008D0DFB" w:rsidP="00CD61FF">
            <w:proofErr w:type="spellStart"/>
            <w:r w:rsidRPr="00B428F4">
              <w:t>Trends</w:t>
            </w:r>
            <w:proofErr w:type="spellEnd"/>
            <w:r w:rsidRPr="00B428F4">
              <w:t xml:space="preserve"> 1 </w:t>
            </w:r>
            <w:r w:rsidR="686E166E" w:rsidRPr="00B428F4">
              <w:t xml:space="preserve">Podręcznik do języka niemieckiego dla liceów i techników. </w:t>
            </w:r>
          </w:p>
          <w:p w14:paraId="6C04764E" w14:textId="1C24991F" w:rsidR="00E05646" w:rsidRPr="00B428F4" w:rsidRDefault="686E166E" w:rsidP="00CD61FF">
            <w:r w:rsidRPr="00B428F4">
              <w:t xml:space="preserve">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</w:t>
            </w:r>
            <w:r w:rsidR="008D0DFB" w:rsidRPr="00B428F4">
              <w:tab/>
            </w:r>
            <w:r w:rsidRPr="00B428F4">
              <w:t>Edycja 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4F" w14:textId="2E361846" w:rsidR="00E05646" w:rsidRPr="00B428F4" w:rsidRDefault="008C3D45" w:rsidP="00CD61FF">
            <w:r w:rsidRPr="00B428F4">
              <w:t xml:space="preserve">Anna Życka, Ewa Kościelniak- Walewska, Andy Christian </w:t>
            </w:r>
            <w:proofErr w:type="spellStart"/>
            <w:r w:rsidRPr="00B428F4">
              <w:t>Körbe</w:t>
            </w:r>
            <w:r w:rsidR="003B19FB">
              <w:t>r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0" w14:textId="77777777" w:rsidR="00E05646" w:rsidRPr="00B428F4" w:rsidRDefault="00980761" w:rsidP="00CD61FF">
            <w:r w:rsidRPr="00B428F4">
              <w:t>Nowa Era</w:t>
            </w:r>
          </w:p>
        </w:tc>
      </w:tr>
      <w:tr w:rsidR="00B428F4" w:rsidRPr="00B428F4" w14:paraId="6C047656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2" w14:textId="77777777" w:rsidR="00E05646" w:rsidRPr="00B428F4" w:rsidRDefault="00E05646" w:rsidP="00CD61FF">
            <w:r w:rsidRPr="00B428F4">
              <w:t>Muzyka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3" w14:textId="77777777" w:rsidR="00E05646" w:rsidRPr="00B428F4" w:rsidRDefault="73FD2341" w:rsidP="00CD61FF">
            <w:r w:rsidRPr="00B428F4">
              <w:t>------------------------------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4" w14:textId="77777777" w:rsidR="00E05646" w:rsidRPr="00B428F4" w:rsidRDefault="73FD2341" w:rsidP="00CD61FF">
            <w:r w:rsidRPr="00B428F4">
              <w:t>--------------------------------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5" w14:textId="77777777" w:rsidR="00E05646" w:rsidRPr="00B428F4" w:rsidRDefault="73FD2341" w:rsidP="00CD61FF">
            <w:r w:rsidRPr="00B428F4">
              <w:t>-----------------------------------</w:t>
            </w:r>
          </w:p>
        </w:tc>
      </w:tr>
      <w:tr w:rsidR="00B428F4" w:rsidRPr="00B428F4" w14:paraId="6C04765D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7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9" w14:textId="71F8BBA9" w:rsidR="00E05646" w:rsidRPr="00B428F4" w:rsidRDefault="686E166E" w:rsidP="00CD61FF">
            <w:r w:rsidRPr="00B428F4">
              <w:t>Poznać przeszłość 1. Podręcznik do historii dla liceum ogólnokształcącego i technikum. Zakres podstawowy. Podstawa programowa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A" w14:textId="77777777" w:rsidR="00E05646" w:rsidRPr="00B428F4" w:rsidRDefault="568D4C89" w:rsidP="00CD61FF">
            <w:r w:rsidRPr="00B428F4">
              <w:t>Adam Szweda, Marcin Pawlak</w:t>
            </w:r>
          </w:p>
          <w:p w14:paraId="6C04765B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5C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669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5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6" w14:textId="77777777" w:rsidR="00E05646" w:rsidRPr="00B428F4" w:rsidRDefault="28878D1C" w:rsidP="00CD61FF">
            <w:r w:rsidRPr="00B428F4">
              <w:t>---------------------------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7" w14:textId="77777777" w:rsidR="00E05646" w:rsidRPr="00B428F4" w:rsidRDefault="28878D1C" w:rsidP="00CD61FF">
            <w:r w:rsidRPr="00B428F4">
              <w:t>-------------------------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8" w14:textId="77777777" w:rsidR="00E05646" w:rsidRPr="00B428F4" w:rsidRDefault="28878D1C" w:rsidP="00CD61FF">
            <w:r w:rsidRPr="00B428F4">
              <w:t>---------------------------</w:t>
            </w:r>
          </w:p>
        </w:tc>
      </w:tr>
      <w:tr w:rsidR="00B428F4" w:rsidRPr="00B428F4" w14:paraId="6C04766E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A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B" w14:textId="7A4ED60F" w:rsidR="6B7A2736" w:rsidRPr="00B428F4" w:rsidRDefault="686E166E" w:rsidP="686E166E">
            <w:r w:rsidRPr="00B428F4">
              <w:t xml:space="preserve">Biologia na czasie 1. Podręcznik dla liceum </w:t>
            </w:r>
            <w:r w:rsidRPr="00B428F4">
              <w:lastRenderedPageBreak/>
              <w:t>ogólnokształcącego i technikum, zakres podstawowy. Edycja 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C" w14:textId="77777777" w:rsidR="6B7A2736" w:rsidRPr="00B428F4" w:rsidRDefault="6B7A2736" w:rsidP="00CD61FF">
            <w:r w:rsidRPr="00B428F4">
              <w:lastRenderedPageBreak/>
              <w:t xml:space="preserve">Anna </w:t>
            </w:r>
            <w:proofErr w:type="spellStart"/>
            <w:r w:rsidRPr="00B428F4">
              <w:t>Helmin</w:t>
            </w:r>
            <w:proofErr w:type="spellEnd"/>
            <w:r w:rsidRPr="00B428F4">
              <w:t>, Jolanta Holeczek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D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676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6F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0" w14:textId="7967D9C9" w:rsidR="00E05646" w:rsidRPr="00B428F4" w:rsidRDefault="686E166E" w:rsidP="686E166E">
            <w:r w:rsidRPr="00B428F4">
              <w:t>,,To jest chemia” - Chemia ogólna i nieorganiczna. Podręcznik dla liceum ogólnokształcącego i technikum. Edycja 2024</w:t>
            </w:r>
          </w:p>
          <w:p w14:paraId="6C047671" w14:textId="77777777" w:rsidR="00E05646" w:rsidRPr="00B428F4" w:rsidRDefault="00E05646" w:rsidP="00CD61F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2" w14:textId="77777777" w:rsidR="00E05646" w:rsidRPr="00B428F4" w:rsidRDefault="2C83B5E6" w:rsidP="00CD61FF">
            <w:r w:rsidRPr="00B428F4">
              <w:t>Romuald Hassa</w:t>
            </w:r>
          </w:p>
          <w:p w14:paraId="6C047673" w14:textId="77777777" w:rsidR="00E05646" w:rsidRPr="00B428F4" w:rsidRDefault="2C83B5E6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  <w:p w14:paraId="6C047674" w14:textId="77777777" w:rsidR="00E05646" w:rsidRPr="00B428F4" w:rsidRDefault="2C83B5E6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5" w14:textId="77777777" w:rsidR="00E05646" w:rsidRPr="00B428F4" w:rsidRDefault="2C83B5E6" w:rsidP="00CD61FF">
            <w:r w:rsidRPr="00B428F4">
              <w:t>Nowa Era</w:t>
            </w:r>
          </w:p>
        </w:tc>
      </w:tr>
      <w:tr w:rsidR="00B428F4" w:rsidRPr="00B428F4" w14:paraId="6C04767B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7" w14:textId="77777777" w:rsidR="00E05646" w:rsidRPr="00B428F4" w:rsidRDefault="00E05646" w:rsidP="00CD61FF">
            <w:r w:rsidRPr="00B428F4">
              <w:t>Fizyka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8" w14:textId="1AB8148E" w:rsidR="6B7A2736" w:rsidRPr="00B428F4" w:rsidRDefault="686E166E" w:rsidP="686E166E">
            <w:r w:rsidRPr="00B428F4">
              <w:t>“Odkryć fizykę 1. Podręcznik do fizyki dla liceum ogólnokształcącego i technikum zakres podstawowy”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9" w14:textId="77777777" w:rsidR="6B7A2736" w:rsidRPr="00B428F4" w:rsidRDefault="6B7A2736" w:rsidP="00CD61FF">
            <w:r w:rsidRPr="00B428F4">
              <w:t>Marcin Braun, Weronika Śliwa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A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681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C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D" w14:textId="2764EB3A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67E" w14:textId="77777777" w:rsidR="00E05646" w:rsidRPr="00B428F4" w:rsidRDefault="00E05646" w:rsidP="00CD61F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7F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0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686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2" w14:textId="77777777" w:rsidR="00E05646" w:rsidRPr="00B428F4" w:rsidRDefault="00E05646" w:rsidP="00CD61FF">
            <w:r w:rsidRPr="00B428F4">
              <w:t>Informatyka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3" w14:textId="77777777" w:rsidR="00E05646" w:rsidRPr="00B428F4" w:rsidRDefault="73FD2341" w:rsidP="00CD61FF">
            <w:r w:rsidRPr="00B428F4">
              <w:t>--------------------------------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4" w14:textId="77777777" w:rsidR="00E05646" w:rsidRPr="00B428F4" w:rsidRDefault="73FD2341" w:rsidP="00CD61FF">
            <w:r w:rsidRPr="00B428F4">
              <w:t>--------------------------------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5" w14:textId="77777777" w:rsidR="00E05646" w:rsidRPr="00B428F4" w:rsidRDefault="73FD2341" w:rsidP="00CD61FF">
            <w:r w:rsidRPr="00B428F4">
              <w:t>------------------------------------</w:t>
            </w:r>
          </w:p>
        </w:tc>
      </w:tr>
      <w:tr w:rsidR="00B428F4" w:rsidRPr="00B428F4" w14:paraId="6C047698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8F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0" w14:textId="77777777" w:rsidR="0FF01ACF" w:rsidRPr="00B428F4" w:rsidRDefault="0FF01ACF" w:rsidP="00CD61FF">
            <w:r w:rsidRPr="00B428F4">
              <w:t>Edukacja dla bezpieczeństwa</w:t>
            </w:r>
          </w:p>
          <w:p w14:paraId="6C047691" w14:textId="77777777" w:rsidR="0FF01ACF" w:rsidRPr="00B428F4" w:rsidRDefault="0FF01ACF" w:rsidP="00CD61FF"/>
          <w:p w14:paraId="6C047692" w14:textId="77777777" w:rsidR="0FF01ACF" w:rsidRPr="00B428F4" w:rsidRDefault="3BF284F8" w:rsidP="00CD61FF">
            <w:r w:rsidRPr="00B428F4">
              <w:t>“Żyje i działam bezpiecznie” (</w:t>
            </w:r>
            <w:proofErr w:type="spellStart"/>
            <w:r w:rsidRPr="00B428F4">
              <w:t>A.Katolik</w:t>
            </w:r>
            <w:proofErr w:type="spellEnd"/>
            <w:r w:rsidRPr="00B428F4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3" w14:textId="77777777" w:rsidR="0FF01ACF" w:rsidRDefault="0FF01ACF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270C0E8B" w14:textId="77777777" w:rsidR="00695695" w:rsidRPr="00B428F4" w:rsidRDefault="00695695" w:rsidP="00CD61FF"/>
          <w:p w14:paraId="6C047694" w14:textId="77777777" w:rsidR="0FF01ACF" w:rsidRPr="00B428F4" w:rsidRDefault="3BF284F8" w:rsidP="00CD61FF">
            <w:r w:rsidRPr="00B428F4">
              <w:t>Jarosław Słoma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5" w14:textId="77777777" w:rsidR="0FF01ACF" w:rsidRPr="00B428F4" w:rsidRDefault="0FF01ACF" w:rsidP="00CD61FF">
            <w:r w:rsidRPr="00B428F4">
              <w:t>WSiP, rok wydania 2022</w:t>
            </w:r>
          </w:p>
          <w:p w14:paraId="6C047696" w14:textId="77777777" w:rsidR="0FF01ACF" w:rsidRPr="00B428F4" w:rsidRDefault="0FF01ACF" w:rsidP="00CD61FF"/>
          <w:p w14:paraId="6C047697" w14:textId="77777777" w:rsidR="0FF01ACF" w:rsidRPr="00B428F4" w:rsidRDefault="3BF284F8" w:rsidP="00CD61FF">
            <w:r w:rsidRPr="00B428F4">
              <w:t>Nowa Era</w:t>
            </w:r>
          </w:p>
        </w:tc>
      </w:tr>
      <w:tr w:rsidR="00B428F4" w:rsidRPr="00B428F4" w14:paraId="6C04769E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9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B" w14:textId="687774FA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C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D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6A4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9F" w14:textId="77777777" w:rsidR="00E05646" w:rsidRPr="00B428F4" w:rsidRDefault="00E05646" w:rsidP="00CD61FF">
            <w:r w:rsidRPr="00B428F4">
              <w:t>Geografia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0" w14:textId="149EEB78" w:rsidR="00E05646" w:rsidRPr="00B428F4" w:rsidRDefault="686E166E" w:rsidP="00CD61FF">
            <w:r w:rsidRPr="00B428F4">
              <w:t>Nowe Oblicza geografii 1. Podręcznik dla liceum ogólnokształcącego i technikum, zakres rozszerzony . Edycja 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1" w14:textId="77777777" w:rsidR="00E05646" w:rsidRPr="00B428F4" w:rsidRDefault="28878D1C" w:rsidP="00CD61FF">
            <w:r w:rsidRPr="00B428F4">
              <w:t xml:space="preserve">Roman Malarz, Marek Więckowski, Paweł </w:t>
            </w:r>
            <w:proofErr w:type="spellStart"/>
            <w:r w:rsidRPr="00B428F4">
              <w:t>Kroh</w:t>
            </w:r>
            <w:proofErr w:type="spellEnd"/>
          </w:p>
          <w:p w14:paraId="6C0476A2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3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6AC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5" w14:textId="77777777" w:rsidR="00E05646" w:rsidRPr="00B428F4" w:rsidRDefault="00E05646" w:rsidP="00CD61FF">
            <w:r w:rsidRPr="00B428F4">
              <w:t>Wychowanie do życia w rodzinie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6" w14:textId="77777777" w:rsidR="00E05646" w:rsidRPr="00B428F4" w:rsidRDefault="096FCBEA" w:rsidP="00CD61FF">
            <w:r w:rsidRPr="00B428F4">
              <w:t>Brak podręcznika</w:t>
            </w:r>
          </w:p>
          <w:p w14:paraId="6C0476A7" w14:textId="77777777" w:rsidR="00E05646" w:rsidRPr="00B428F4" w:rsidRDefault="00E05646" w:rsidP="00CD61F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8" w14:textId="77777777" w:rsidR="00E05646" w:rsidRPr="00B428F4" w:rsidRDefault="096FCBEA" w:rsidP="00CD61FF">
            <w:r w:rsidRPr="00B428F4">
              <w:t>Brak podręcznika</w:t>
            </w:r>
          </w:p>
          <w:p w14:paraId="6C0476A9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A" w14:textId="77777777" w:rsidR="00E05646" w:rsidRPr="00B428F4" w:rsidRDefault="096FCBEA" w:rsidP="00CD61FF">
            <w:r w:rsidRPr="00B428F4">
              <w:t>Brak podręcznika</w:t>
            </w:r>
          </w:p>
          <w:p w14:paraId="6C0476AB" w14:textId="77777777" w:rsidR="00E05646" w:rsidRPr="00B428F4" w:rsidRDefault="00E05646" w:rsidP="00CD61FF"/>
        </w:tc>
      </w:tr>
      <w:tr w:rsidR="00B428F4" w:rsidRPr="00B428F4" w14:paraId="6C0476B1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D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E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AF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0" w14:textId="77777777" w:rsidR="00E05646" w:rsidRPr="00B428F4" w:rsidRDefault="3BF284F8" w:rsidP="00CD61FF">
            <w:r w:rsidRPr="00B428F4">
              <w:t xml:space="preserve">Jedność </w:t>
            </w:r>
          </w:p>
        </w:tc>
      </w:tr>
      <w:tr w:rsidR="00B428F4" w:rsidRPr="00B428F4" w14:paraId="6C0476B7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2" w14:textId="77777777" w:rsidR="00E05646" w:rsidRPr="00B428F4" w:rsidRDefault="00E05646" w:rsidP="00CD61FF">
            <w:r w:rsidRPr="00B428F4">
              <w:t xml:space="preserve">Bezpieczeństwo i higiena pracy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3" w14:textId="416C0E20" w:rsidR="00E05646" w:rsidRPr="00B428F4" w:rsidRDefault="686E166E" w:rsidP="686E166E">
            <w:r w:rsidRPr="00B428F4">
              <w:t xml:space="preserve">Bezpieczeństwo i higiena pracy.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4" w14:textId="1A319CC2" w:rsidR="00E05646" w:rsidRPr="00B428F4" w:rsidRDefault="686E166E" w:rsidP="686E166E">
            <w:r w:rsidRPr="00B428F4">
              <w:t>Wanda Bukała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5" w14:textId="77777777" w:rsidR="00E05646" w:rsidRPr="00B428F4" w:rsidRDefault="686E166E" w:rsidP="686E166E">
            <w:r w:rsidRPr="00B428F4">
              <w:t>WSIP</w:t>
            </w:r>
          </w:p>
          <w:p w14:paraId="6C0476B6" w14:textId="77777777" w:rsidR="00E05646" w:rsidRPr="00B428F4" w:rsidRDefault="00E05646" w:rsidP="686E166E"/>
        </w:tc>
      </w:tr>
      <w:tr w:rsidR="00B428F4" w:rsidRPr="00B428F4" w14:paraId="6C0476BC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8" w14:textId="77777777" w:rsidR="00E05646" w:rsidRPr="00B428F4" w:rsidRDefault="00E05646" w:rsidP="00CD61FF">
            <w:r w:rsidRPr="00B428F4">
              <w:t>Podstawy energetyki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9" w14:textId="77777777" w:rsidR="00E05646" w:rsidRPr="00B428F4" w:rsidRDefault="3BF284F8" w:rsidP="00CD61FF">
            <w:r w:rsidRPr="00B428F4">
              <w:t xml:space="preserve">Podstawy elektrotechniki w praktyce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A" w14:textId="77777777" w:rsidR="00E05646" w:rsidRPr="00B428F4" w:rsidRDefault="3BF284F8" w:rsidP="00CD61FF">
            <w:r w:rsidRPr="00B428F4">
              <w:t>Grygiel J., Bielawski A.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B" w14:textId="77777777" w:rsidR="00E05646" w:rsidRPr="00B428F4" w:rsidRDefault="3BF284F8" w:rsidP="00CD61FF">
            <w:r w:rsidRPr="00B428F4">
              <w:t>WSIP</w:t>
            </w:r>
          </w:p>
        </w:tc>
      </w:tr>
      <w:tr w:rsidR="00B428F4" w:rsidRPr="00B428F4" w14:paraId="6C0476C5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D" w14:textId="77777777" w:rsidR="00E05646" w:rsidRPr="00B428F4" w:rsidRDefault="00E05646" w:rsidP="00CD61FF">
            <w:r w:rsidRPr="00B428F4">
              <w:t xml:space="preserve">Metrologia w energetyce odnawialnej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BF" w14:textId="2EB927F3" w:rsidR="00E05646" w:rsidRPr="00B428F4" w:rsidRDefault="686E166E" w:rsidP="00CD61FF">
            <w:r w:rsidRPr="00B428F4">
              <w:t>Metrologia elektryczna,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0" w14:textId="77777777" w:rsidR="00E05646" w:rsidRPr="00B428F4" w:rsidRDefault="3BF284F8" w:rsidP="00CD61FF">
            <w:proofErr w:type="spellStart"/>
            <w:r w:rsidRPr="00B428F4">
              <w:t>Chwaleba</w:t>
            </w:r>
            <w:proofErr w:type="spellEnd"/>
            <w:r w:rsidRPr="00B428F4">
              <w:t xml:space="preserve"> A.,</w:t>
            </w:r>
          </w:p>
          <w:p w14:paraId="6C0476C1" w14:textId="77777777" w:rsidR="00E05646" w:rsidRPr="00B428F4" w:rsidRDefault="3BF284F8" w:rsidP="00CD61FF">
            <w:r w:rsidRPr="00B428F4">
              <w:t xml:space="preserve"> Poniński M., Siedlecki A.,</w:t>
            </w:r>
          </w:p>
          <w:p w14:paraId="6C0476C2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4" w14:textId="17DD95B9" w:rsidR="00E05646" w:rsidRPr="00B428F4" w:rsidRDefault="686E166E" w:rsidP="00CD61FF">
            <w:r w:rsidRPr="00B428F4">
              <w:t>WNT 2014.</w:t>
            </w:r>
          </w:p>
        </w:tc>
      </w:tr>
      <w:tr w:rsidR="00B428F4" w:rsidRPr="00B428F4" w14:paraId="6C0476CA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6" w14:textId="77777777" w:rsidR="00E05646" w:rsidRPr="00B428F4" w:rsidRDefault="00E05646" w:rsidP="00CD61FF">
            <w:r w:rsidRPr="00B428F4">
              <w:t xml:space="preserve">Technologia systemów energetyki odnawialnej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7" w14:textId="77777777" w:rsidR="00E05646" w:rsidRPr="00B428F4" w:rsidRDefault="6B7A2736" w:rsidP="00CD61FF">
            <w:r w:rsidRPr="00B428F4">
              <w:t xml:space="preserve"> „Urządzenia i systemy energetyki odnawialnej.”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8" w14:textId="77777777" w:rsidR="00E05646" w:rsidRPr="00B428F4" w:rsidRDefault="6B7A2736" w:rsidP="00CD61FF">
            <w:r w:rsidRPr="00B428F4">
              <w:t>Ryszard Tytko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9" w14:textId="77777777" w:rsidR="00E05646" w:rsidRPr="00B428F4" w:rsidRDefault="6B7A2736" w:rsidP="00CD61FF">
            <w:r w:rsidRPr="00B428F4">
              <w:t>Towarzystwo Słowaków w Polsce</w:t>
            </w:r>
          </w:p>
        </w:tc>
      </w:tr>
      <w:tr w:rsidR="00B428F4" w:rsidRPr="00B428F4" w14:paraId="6C0476D1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B" w14:textId="77777777" w:rsidR="00E05646" w:rsidRPr="00B428F4" w:rsidRDefault="00E05646" w:rsidP="00CD61FF">
            <w:r w:rsidRPr="00B428F4">
              <w:t xml:space="preserve">Pracownia podstaw energetyki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D" w14:textId="55B7DFFB" w:rsidR="00E05646" w:rsidRPr="00B428F4" w:rsidRDefault="686E166E" w:rsidP="00CD61FF">
            <w:r w:rsidRPr="00B428F4">
              <w:t>Zbiór zadań. Podstawy elektrotechniki w praktyce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CE" w14:textId="77777777" w:rsidR="00E05646" w:rsidRPr="00B428F4" w:rsidRDefault="3BF284F8" w:rsidP="00CD61FF">
            <w:r w:rsidRPr="00B428F4">
              <w:t>Grygiel J., Bielawski A.</w:t>
            </w:r>
          </w:p>
          <w:p w14:paraId="6C0476CF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0" w14:textId="77777777" w:rsidR="00E05646" w:rsidRPr="00B428F4" w:rsidRDefault="3BF284F8" w:rsidP="00CD61FF">
            <w:r w:rsidRPr="00B428F4">
              <w:t>WSIP</w:t>
            </w:r>
          </w:p>
        </w:tc>
      </w:tr>
      <w:tr w:rsidR="00B428F4" w:rsidRPr="00B428F4" w14:paraId="6C0476D9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2" w14:textId="77777777" w:rsidR="00E05646" w:rsidRPr="00B428F4" w:rsidRDefault="00E05646" w:rsidP="00CD61FF">
            <w:r w:rsidRPr="00B428F4">
              <w:t xml:space="preserve">Pracownia dokumentacji i </w:t>
            </w:r>
            <w:r w:rsidRPr="00B428F4">
              <w:lastRenderedPageBreak/>
              <w:t>kosztorysowania w energetyce odnawialnej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3" w14:textId="77777777" w:rsidR="00E05646" w:rsidRPr="00B428F4" w:rsidRDefault="3BF284F8" w:rsidP="00CD61FF">
            <w:r w:rsidRPr="00B428F4">
              <w:lastRenderedPageBreak/>
              <w:t>Brak podręcznika</w:t>
            </w:r>
          </w:p>
          <w:p w14:paraId="6C0476D4" w14:textId="77777777" w:rsidR="00E05646" w:rsidRPr="00B428F4" w:rsidRDefault="00E05646" w:rsidP="00CD61F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5" w14:textId="77777777" w:rsidR="00E05646" w:rsidRPr="00B428F4" w:rsidRDefault="3BF284F8" w:rsidP="00CD61FF">
            <w:r w:rsidRPr="00B428F4">
              <w:lastRenderedPageBreak/>
              <w:t>Brak podręcznika</w:t>
            </w:r>
          </w:p>
          <w:p w14:paraId="6C0476D6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7" w14:textId="77777777" w:rsidR="00E05646" w:rsidRPr="00B428F4" w:rsidRDefault="3BF284F8" w:rsidP="00CD61FF">
            <w:r w:rsidRPr="00B428F4">
              <w:lastRenderedPageBreak/>
              <w:t>Brak podręcznika</w:t>
            </w:r>
          </w:p>
          <w:p w14:paraId="6C0476D8" w14:textId="77777777" w:rsidR="00E05646" w:rsidRPr="00B428F4" w:rsidRDefault="00E05646" w:rsidP="00CD61FF"/>
        </w:tc>
      </w:tr>
      <w:tr w:rsidR="00B428F4" w:rsidRPr="00B428F4" w14:paraId="6C0476E2" w14:textId="77777777" w:rsidTr="686E166E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A" w14:textId="77777777" w:rsidR="00E05646" w:rsidRPr="00B428F4" w:rsidRDefault="00E05646" w:rsidP="00CD61FF">
            <w:r w:rsidRPr="00B428F4">
              <w:lastRenderedPageBreak/>
              <w:t xml:space="preserve">Pracownia montażu urządzeń i systemów energetyki odnawialnej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B" w14:textId="77777777" w:rsidR="00E05646" w:rsidRPr="00B428F4" w:rsidRDefault="3BF284F8" w:rsidP="00CD61FF">
            <w:r w:rsidRPr="00B428F4">
              <w:t>Proekologiczne źródła energii odnawialnej,</w:t>
            </w:r>
          </w:p>
          <w:p w14:paraId="6C0476DC" w14:textId="77777777" w:rsidR="00E05646" w:rsidRPr="00B428F4" w:rsidRDefault="3BF284F8" w:rsidP="00CD61FF">
            <w:r w:rsidRPr="00B428F4">
              <w:t>.</w:t>
            </w:r>
          </w:p>
          <w:p w14:paraId="6C0476DD" w14:textId="77777777" w:rsidR="00E05646" w:rsidRPr="00B428F4" w:rsidRDefault="00E05646" w:rsidP="00CD61F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DE" w14:textId="77777777" w:rsidR="00E05646" w:rsidRPr="00B428F4" w:rsidRDefault="3BF284F8" w:rsidP="00CD61FF">
            <w:r w:rsidRPr="00B428F4">
              <w:t>Lewandowski W.M.,</w:t>
            </w:r>
          </w:p>
          <w:p w14:paraId="6C0476DF" w14:textId="77777777" w:rsidR="00E05646" w:rsidRPr="00B428F4" w:rsidRDefault="00E05646" w:rsidP="00CD61FF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0" w14:textId="77777777" w:rsidR="00E05646" w:rsidRPr="00B428F4" w:rsidRDefault="3BF284F8" w:rsidP="00CD61FF">
            <w:r w:rsidRPr="00B428F4">
              <w:t>Wydawnictwo Naukowo-Techniczne, Warszawa 2002.</w:t>
            </w:r>
          </w:p>
          <w:p w14:paraId="6C0476E1" w14:textId="77777777" w:rsidR="00E05646" w:rsidRPr="00B428F4" w:rsidRDefault="00E05646" w:rsidP="00CD61FF"/>
        </w:tc>
      </w:tr>
    </w:tbl>
    <w:p w14:paraId="6C0476E3" w14:textId="77777777" w:rsidR="00844FAB" w:rsidRPr="00B428F4" w:rsidRDefault="00844FAB" w:rsidP="00CD61FF"/>
    <w:p w14:paraId="6C0476E4" w14:textId="77777777" w:rsidR="00844FAB" w:rsidRPr="00B428F4" w:rsidRDefault="00844FAB" w:rsidP="00CD61FF"/>
    <w:p w14:paraId="6C0476E6" w14:textId="42083180" w:rsidR="00844FAB" w:rsidRPr="003B19FB" w:rsidRDefault="00844FAB" w:rsidP="00CD61FF">
      <w:pPr>
        <w:rPr>
          <w:b/>
          <w:bCs/>
        </w:rPr>
      </w:pPr>
      <w:r w:rsidRPr="003B19FB">
        <w:rPr>
          <w:b/>
          <w:bCs/>
        </w:rPr>
        <w:t>314203 - Technik hodowca koni (314203)</w:t>
      </w:r>
    </w:p>
    <w:tbl>
      <w:tblPr>
        <w:tblStyle w:val="Tabela-Siatka"/>
        <w:tblW w:w="4571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3482"/>
        <w:gridCol w:w="3883"/>
        <w:gridCol w:w="3594"/>
        <w:gridCol w:w="3595"/>
      </w:tblGrid>
      <w:tr w:rsidR="00B428F4" w:rsidRPr="003B19FB" w14:paraId="6C0476EB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7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Nazwa przedmiotu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8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 xml:space="preserve">Tytuł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9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A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6F0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C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D" w14:textId="77777777" w:rsidR="00E05646" w:rsidRPr="00B428F4" w:rsidRDefault="3BF284F8" w:rsidP="00CD61FF">
            <w:r w:rsidRPr="00B428F4"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E" w14:textId="77777777" w:rsidR="00E05646" w:rsidRPr="00B428F4" w:rsidRDefault="3BF284F8" w:rsidP="00CD61FF">
            <w:r w:rsidRPr="00B428F4">
              <w:t xml:space="preserve">Małgorzata Chmiel, Anna Cisowska, Joanna Kościerzyńska, Helena Kusy, Aleksandra Wróblewska + Anna Równy </w:t>
            </w:r>
            <w:r w:rsidR="00E05646" w:rsidRPr="00B428F4">
              <w:br/>
            </w:r>
            <w:r w:rsidRPr="00B428F4">
              <w:t>(w części 2)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EF" w14:textId="77777777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6F7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1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2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6F3" w14:textId="77777777" w:rsidR="20931F3F" w:rsidRPr="00B428F4" w:rsidRDefault="20931F3F" w:rsidP="00CD61FF">
            <w:r w:rsidRPr="00B428F4">
              <w:t>Nie kupować przed wrześniem!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4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5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6F6" w14:textId="77777777" w:rsidR="20931F3F" w:rsidRPr="00B428F4" w:rsidRDefault="20931F3F" w:rsidP="00CD61FF"/>
        </w:tc>
      </w:tr>
      <w:tr w:rsidR="00B428F4" w:rsidRPr="00B428F4" w14:paraId="6C047702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8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6F9" w14:textId="77777777" w:rsidR="00B22D16" w:rsidRPr="00B428F4" w:rsidRDefault="00B22D16" w:rsidP="00CD61FF">
            <w:proofErr w:type="spellStart"/>
            <w:r w:rsidRPr="00B428F4">
              <w:t>Trends</w:t>
            </w:r>
            <w:proofErr w:type="spellEnd"/>
            <w:r w:rsidRPr="00B428F4">
              <w:t xml:space="preserve"> 1</w:t>
            </w:r>
          </w:p>
          <w:p w14:paraId="6C0476FA" w14:textId="77777777" w:rsidR="00B22D16" w:rsidRPr="00B428F4" w:rsidRDefault="00B22D16" w:rsidP="00CD61FF"/>
          <w:p w14:paraId="6C0476FB" w14:textId="77777777" w:rsidR="00B22D16" w:rsidRPr="00B428F4" w:rsidRDefault="00B22D16" w:rsidP="00CD61FF">
            <w:r w:rsidRPr="00B428F4">
              <w:t xml:space="preserve">Podręcznik do języka niemieckiego dla liceów i techników. </w:t>
            </w:r>
          </w:p>
          <w:p w14:paraId="6C0476FC" w14:textId="77777777" w:rsidR="00B22D16" w:rsidRPr="00B428F4" w:rsidRDefault="00B22D16" w:rsidP="00CD61FF"/>
          <w:p w14:paraId="6C0476FD" w14:textId="2AAAF3E7" w:rsidR="00B22D16" w:rsidRPr="00B428F4" w:rsidRDefault="686E166E" w:rsidP="00CD61FF">
            <w:r w:rsidRPr="00B428F4">
              <w:t xml:space="preserve">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</w:t>
            </w:r>
            <w:r w:rsidR="00B22D16" w:rsidRPr="00B428F4">
              <w:tab/>
            </w:r>
            <w:r w:rsidRPr="00B428F4">
              <w:t>Edycja 2024</w:t>
            </w:r>
          </w:p>
          <w:p w14:paraId="6C0476FE" w14:textId="77777777" w:rsidR="00B22D16" w:rsidRPr="00B428F4" w:rsidRDefault="00B22D16" w:rsidP="00CD61FF"/>
          <w:p w14:paraId="6C0476FF" w14:textId="77777777" w:rsidR="00B22D16" w:rsidRPr="00B428F4" w:rsidRDefault="00B22D1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0" w14:textId="77777777" w:rsidR="00E05646" w:rsidRPr="00B428F4" w:rsidRDefault="00980761" w:rsidP="00CD61FF">
            <w:r w:rsidRPr="00B428F4">
              <w:t xml:space="preserve">Anna Życka, Ewa Kościelniak- Walewska, Andy Christian </w:t>
            </w:r>
            <w:proofErr w:type="spellStart"/>
            <w:r w:rsidRPr="00B428F4">
              <w:t>Körber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1" w14:textId="77777777" w:rsidR="00E05646" w:rsidRPr="00B428F4" w:rsidRDefault="00980761" w:rsidP="00CD61FF">
            <w:r w:rsidRPr="00B428F4">
              <w:t>Nowa Era</w:t>
            </w:r>
          </w:p>
        </w:tc>
      </w:tr>
      <w:tr w:rsidR="00B428F4" w:rsidRPr="00B428F4" w14:paraId="6C047707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3" w14:textId="77777777" w:rsidR="00E05646" w:rsidRPr="00B428F4" w:rsidRDefault="00E05646" w:rsidP="00CD61FF">
            <w:r w:rsidRPr="00B428F4">
              <w:t>Muzyka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4" w14:textId="77777777" w:rsidR="00E05646" w:rsidRPr="00B428F4" w:rsidRDefault="73FD2341" w:rsidP="00CD61FF">
            <w:r w:rsidRPr="00B428F4">
              <w:t>---------------------------------------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5" w14:textId="4E65E034" w:rsidR="00E05646" w:rsidRPr="00B428F4" w:rsidRDefault="686E166E" w:rsidP="00CD61FF">
            <w:r w:rsidRPr="00B428F4">
              <w:t>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6" w14:textId="381DA73C" w:rsidR="00E05646" w:rsidRPr="00B428F4" w:rsidRDefault="686E166E" w:rsidP="00CD61FF">
            <w:r w:rsidRPr="00B428F4">
              <w:t>--------------------------</w:t>
            </w:r>
          </w:p>
        </w:tc>
      </w:tr>
      <w:tr w:rsidR="00B428F4" w:rsidRPr="00B428F4" w14:paraId="6C04770E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8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9" w14:textId="77777777" w:rsidR="00E05646" w:rsidRPr="00B428F4" w:rsidRDefault="568D4C89" w:rsidP="00CD61FF">
            <w:r w:rsidRPr="00B428F4">
              <w:t>Poznać przeszłość 1. Podręcznik do historii dla liceum ogólnokształcącego i technikum. Zakres podstawowy. Podstawa programowa 2022</w:t>
            </w:r>
          </w:p>
          <w:p w14:paraId="6C04770A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B" w14:textId="77777777" w:rsidR="00E05646" w:rsidRPr="00B428F4" w:rsidRDefault="568D4C89" w:rsidP="00CD61FF">
            <w:r w:rsidRPr="00B428F4">
              <w:t>Adam Szweda, Marcin Pawlak</w:t>
            </w:r>
          </w:p>
          <w:p w14:paraId="6C04770C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0D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71A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6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7" w14:textId="77777777" w:rsidR="00E05646" w:rsidRPr="00B428F4" w:rsidRDefault="28878D1C" w:rsidP="00CD61FF">
            <w:r w:rsidRPr="00B428F4">
              <w:t>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8" w14:textId="77777777" w:rsidR="00E05646" w:rsidRPr="00B428F4" w:rsidRDefault="28878D1C" w:rsidP="00CD61FF">
            <w:r w:rsidRPr="00B428F4">
              <w:t>-------------------------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9" w14:textId="77777777" w:rsidR="00E05646" w:rsidRPr="00B428F4" w:rsidRDefault="28878D1C" w:rsidP="00CD61FF">
            <w:r w:rsidRPr="00B428F4">
              <w:t>----------------------------</w:t>
            </w:r>
          </w:p>
        </w:tc>
      </w:tr>
      <w:tr w:rsidR="00B428F4" w:rsidRPr="00B428F4" w14:paraId="6C04771F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B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C" w14:textId="421C2C7C" w:rsidR="6B7A2736" w:rsidRPr="00B428F4" w:rsidRDefault="686E166E" w:rsidP="686E166E">
            <w:r w:rsidRPr="00B428F4">
              <w:t>Biologia na czasie 1. Podręcznik dla liceum ogólnokształcącego i technikum, zakres podstawowy. Edycja 2024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D" w14:textId="77777777" w:rsidR="6B7A2736" w:rsidRPr="00B428F4" w:rsidRDefault="6B7A2736" w:rsidP="00CD61FF">
            <w:r w:rsidRPr="00B428F4">
              <w:t xml:space="preserve">Anna </w:t>
            </w:r>
            <w:proofErr w:type="spellStart"/>
            <w:r w:rsidRPr="00B428F4">
              <w:t>Helmin</w:t>
            </w:r>
            <w:proofErr w:type="spellEnd"/>
            <w:r w:rsidRPr="00B428F4">
              <w:t>, Jolanta Holeczek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1E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727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0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1" w14:textId="28F26933" w:rsidR="00E05646" w:rsidRPr="00B428F4" w:rsidRDefault="686E166E" w:rsidP="686E166E">
            <w:r w:rsidRPr="00B428F4">
              <w:t>,,To jest chemia” - Chemia ogólna i nieorganiczna. Podręcznik dla liceum ogólnokształcącego i technikum. Edycja 2024</w:t>
            </w:r>
          </w:p>
          <w:p w14:paraId="6C047722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3" w14:textId="77777777" w:rsidR="00E05646" w:rsidRPr="00B428F4" w:rsidRDefault="0BD6287F" w:rsidP="00CD61FF">
            <w:r w:rsidRPr="00B428F4">
              <w:t>Romuald Hassa</w:t>
            </w:r>
          </w:p>
          <w:p w14:paraId="6C047724" w14:textId="77777777" w:rsidR="00E05646" w:rsidRPr="00B428F4" w:rsidRDefault="0BD6287F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  <w:p w14:paraId="6C047725" w14:textId="77777777" w:rsidR="00E05646" w:rsidRPr="00B428F4" w:rsidRDefault="0BD6287F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6" w14:textId="77777777" w:rsidR="00E05646" w:rsidRPr="00B428F4" w:rsidRDefault="0BD6287F" w:rsidP="00CD61FF">
            <w:r w:rsidRPr="00B428F4">
              <w:t>Nowa Era</w:t>
            </w:r>
          </w:p>
        </w:tc>
      </w:tr>
      <w:tr w:rsidR="00B428F4" w:rsidRPr="00B428F4" w14:paraId="6C04772C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8" w14:textId="77777777" w:rsidR="00E05646" w:rsidRPr="00B428F4" w:rsidRDefault="00E05646" w:rsidP="00CD61FF">
            <w:r w:rsidRPr="00B428F4">
              <w:lastRenderedPageBreak/>
              <w:t>Fizyka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9" w14:textId="7A910BBB" w:rsidR="6B7A2736" w:rsidRPr="00B428F4" w:rsidRDefault="686E166E" w:rsidP="686E166E">
            <w:r w:rsidRPr="00B428F4">
              <w:t>“Odkryć fizykę 1. Podręcznik do fizyki dla liceum ogólnokształcącego i technikum zakres podstawowy”.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A" w14:textId="77777777" w:rsidR="6B7A2736" w:rsidRPr="00B428F4" w:rsidRDefault="6B7A2736" w:rsidP="00CD61FF">
            <w:r w:rsidRPr="00B428F4">
              <w:t>Marcin Braun, Weronika Śliwa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B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732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D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2E" w14:textId="6FFFEAB6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72F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0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1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737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3" w14:textId="77777777" w:rsidR="00E05646" w:rsidRPr="00B428F4" w:rsidRDefault="00E05646" w:rsidP="00CD61FF">
            <w:r w:rsidRPr="00B428F4">
              <w:t>Informatyka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4" w14:textId="77777777" w:rsidR="00E05646" w:rsidRPr="00B428F4" w:rsidRDefault="1424A04D" w:rsidP="00CD61FF">
            <w:r w:rsidRPr="00B428F4">
              <w:t>----------------------------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5" w14:textId="77777777" w:rsidR="00E05646" w:rsidRPr="00B428F4" w:rsidRDefault="1424A04D" w:rsidP="00CD61FF">
            <w:r w:rsidRPr="00B428F4">
              <w:t>--------------------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36" w14:textId="77777777" w:rsidR="00E05646" w:rsidRPr="00B428F4" w:rsidRDefault="00E05646" w:rsidP="00CD61FF"/>
        </w:tc>
      </w:tr>
      <w:tr w:rsidR="00B428F4" w:rsidRPr="00B428F4" w14:paraId="6C047749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0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1" w14:textId="77777777" w:rsidR="0FF01ACF" w:rsidRPr="00B428F4" w:rsidRDefault="0FF01ACF" w:rsidP="00CD61FF">
            <w:r w:rsidRPr="00B428F4">
              <w:t>Edukacja dla bezpieczeństwa</w:t>
            </w:r>
          </w:p>
          <w:p w14:paraId="6C047742" w14:textId="77777777" w:rsidR="0FF01ACF" w:rsidRPr="00B428F4" w:rsidRDefault="0FF01ACF" w:rsidP="00CD61FF"/>
          <w:p w14:paraId="6C047743" w14:textId="77777777" w:rsidR="0FF01ACF" w:rsidRPr="00B428F4" w:rsidRDefault="3BF284F8" w:rsidP="00CD61FF">
            <w:r w:rsidRPr="00B428F4">
              <w:t>“Żyje i działam bezpiecznie” (</w:t>
            </w:r>
            <w:proofErr w:type="spellStart"/>
            <w:r w:rsidRPr="00B428F4">
              <w:t>A.Katolik</w:t>
            </w:r>
            <w:proofErr w:type="spellEnd"/>
            <w:r w:rsidRPr="00B428F4">
              <w:t>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4" w14:textId="77777777" w:rsidR="0FF01ACF" w:rsidRDefault="0FF01ACF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33076B7F" w14:textId="77777777" w:rsidR="00695695" w:rsidRPr="00B428F4" w:rsidRDefault="00695695" w:rsidP="00CD61FF"/>
          <w:p w14:paraId="6C047745" w14:textId="77777777" w:rsidR="0FF01ACF" w:rsidRPr="00B428F4" w:rsidRDefault="3BF284F8" w:rsidP="00CD61FF">
            <w:r w:rsidRPr="00B428F4">
              <w:t>Jarosław Słoma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6" w14:textId="77777777" w:rsidR="0FF01ACF" w:rsidRPr="00B428F4" w:rsidRDefault="0FF01ACF" w:rsidP="00CD61FF">
            <w:r w:rsidRPr="00B428F4">
              <w:t>WSiP, rok wydania 2022</w:t>
            </w:r>
          </w:p>
          <w:p w14:paraId="6C047747" w14:textId="77777777" w:rsidR="0FF01ACF" w:rsidRPr="00B428F4" w:rsidRDefault="0FF01ACF" w:rsidP="00CD61FF"/>
          <w:p w14:paraId="6C047748" w14:textId="77777777" w:rsidR="0FF01ACF" w:rsidRPr="00B428F4" w:rsidRDefault="3BF284F8" w:rsidP="00CD61FF">
            <w:r w:rsidRPr="00B428F4">
              <w:t>Nowa Era</w:t>
            </w:r>
          </w:p>
        </w:tc>
      </w:tr>
      <w:tr w:rsidR="00B428F4" w:rsidRPr="00B428F4" w14:paraId="6C04774F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A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B" w14:textId="5E3CE439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74C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D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4E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756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0" w14:textId="77777777" w:rsidR="00E05646" w:rsidRPr="00B428F4" w:rsidRDefault="00E05646" w:rsidP="00CD61FF">
            <w:r w:rsidRPr="00B428F4">
              <w:t>Geografia rozszerzona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1" w14:textId="2485CE42" w:rsidR="00E05646" w:rsidRPr="00B428F4" w:rsidRDefault="686E166E" w:rsidP="00CD61FF">
            <w:r w:rsidRPr="00B428F4">
              <w:t>Nowe Oblicza geografii 1. Podręcznik dla liceum ogólnokształcącego i technikum, zakres rozszerzony. Edycja 2024</w:t>
            </w:r>
          </w:p>
          <w:p w14:paraId="6C047752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3" w14:textId="77777777" w:rsidR="00E05646" w:rsidRPr="00B428F4" w:rsidRDefault="28878D1C" w:rsidP="00CD61FF">
            <w:r w:rsidRPr="00B428F4">
              <w:t xml:space="preserve">Roman Malarz, Marek Więckowski, Paweł </w:t>
            </w:r>
            <w:proofErr w:type="spellStart"/>
            <w:r w:rsidRPr="00B428F4">
              <w:t>Kroh</w:t>
            </w:r>
            <w:proofErr w:type="spellEnd"/>
          </w:p>
          <w:p w14:paraId="6C047754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5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75E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7" w14:textId="77777777" w:rsidR="00E05646" w:rsidRPr="00B428F4" w:rsidRDefault="00E05646" w:rsidP="00CD61FF">
            <w:r w:rsidRPr="00B428F4">
              <w:t>Wychowanie do życia w rodzinie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8" w14:textId="77777777" w:rsidR="00E05646" w:rsidRPr="00B428F4" w:rsidRDefault="096FCBEA" w:rsidP="00CD61FF">
            <w:r w:rsidRPr="00B428F4">
              <w:t>Brak podręcznika</w:t>
            </w:r>
          </w:p>
          <w:p w14:paraId="6C047759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A" w14:textId="77777777" w:rsidR="00E05646" w:rsidRPr="00B428F4" w:rsidRDefault="096FCBEA" w:rsidP="00CD61FF">
            <w:r w:rsidRPr="00B428F4">
              <w:t>Brak podręcznika</w:t>
            </w:r>
          </w:p>
          <w:p w14:paraId="6C04775B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C" w14:textId="77777777" w:rsidR="00E05646" w:rsidRPr="00B428F4" w:rsidRDefault="096FCBEA" w:rsidP="00CD61FF">
            <w:r w:rsidRPr="00B428F4">
              <w:t>Brak podręcznika</w:t>
            </w:r>
          </w:p>
          <w:p w14:paraId="6C04775D" w14:textId="77777777" w:rsidR="00E05646" w:rsidRPr="00B428F4" w:rsidRDefault="00E05646" w:rsidP="00CD61FF"/>
        </w:tc>
      </w:tr>
      <w:tr w:rsidR="00B428F4" w:rsidRPr="00B428F4" w14:paraId="6C047763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5F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0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1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2" w14:textId="77777777" w:rsidR="00E05646" w:rsidRPr="00B428F4" w:rsidRDefault="3BF284F8" w:rsidP="00CD61FF">
            <w:proofErr w:type="spellStart"/>
            <w:r w:rsidRPr="00B428F4">
              <w:t>Jednośc</w:t>
            </w:r>
            <w:proofErr w:type="spellEnd"/>
          </w:p>
        </w:tc>
      </w:tr>
      <w:tr w:rsidR="00B428F4" w:rsidRPr="00B428F4" w14:paraId="6C047769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4" w14:textId="77777777" w:rsidR="00E05646" w:rsidRPr="00B428F4" w:rsidRDefault="00E05646" w:rsidP="00CD61FF">
            <w:r w:rsidRPr="00B428F4">
              <w:t xml:space="preserve">Bezpieczeństwo i higiena pracy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5" w14:textId="17940C6D" w:rsidR="00E05646" w:rsidRPr="00B428F4" w:rsidRDefault="686E166E" w:rsidP="686E166E">
            <w:r w:rsidRPr="00B428F4">
              <w:t xml:space="preserve">Bezpieczeństwo i higiena pracy.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6" w14:textId="6EF1D7FA" w:rsidR="00E05646" w:rsidRPr="00B428F4" w:rsidRDefault="686E166E" w:rsidP="686E166E">
            <w:r w:rsidRPr="00B428F4">
              <w:t>Wanda Bukała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7" w14:textId="77777777" w:rsidR="00E05646" w:rsidRPr="00B428F4" w:rsidRDefault="686E166E" w:rsidP="686E166E">
            <w:r w:rsidRPr="00B428F4">
              <w:t>WSIP</w:t>
            </w:r>
          </w:p>
          <w:p w14:paraId="6C047768" w14:textId="77777777" w:rsidR="00E05646" w:rsidRPr="00B428F4" w:rsidRDefault="00E05646" w:rsidP="686E166E"/>
        </w:tc>
      </w:tr>
      <w:tr w:rsidR="00B428F4" w:rsidRPr="00B428F4" w14:paraId="6C04776E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A" w14:textId="77777777" w:rsidR="00E05646" w:rsidRPr="00B428F4" w:rsidRDefault="00E05646" w:rsidP="00CD61FF">
            <w:r w:rsidRPr="00B428F4">
              <w:t xml:space="preserve">Podstawy hodowli koni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B" w14:textId="77777777" w:rsidR="00E05646" w:rsidRPr="00B428F4" w:rsidRDefault="3BF284F8" w:rsidP="00CD61FF">
            <w:proofErr w:type="spellStart"/>
            <w:r w:rsidRPr="00B428F4">
              <w:t>Jeżdziec</w:t>
            </w:r>
            <w:proofErr w:type="spellEnd"/>
            <w:r w:rsidRPr="00B428F4">
              <w:t xml:space="preserve"> i hodowca koni- podstawy kształcenia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C" w14:textId="77777777" w:rsidR="00E05646" w:rsidRPr="00B428F4" w:rsidRDefault="3BF284F8" w:rsidP="00CD61FF">
            <w:r w:rsidRPr="00B428F4">
              <w:t>Dariusz Waligórski, Barbara Zygmunt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D" w14:textId="77777777" w:rsidR="00E05646" w:rsidRPr="00B428F4" w:rsidRDefault="3BF284F8" w:rsidP="00CD61FF">
            <w:r w:rsidRPr="00B428F4">
              <w:t>UMWM Kraków</w:t>
            </w:r>
          </w:p>
        </w:tc>
      </w:tr>
      <w:tr w:rsidR="00B428F4" w:rsidRPr="00B428F4" w14:paraId="6C047773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6F" w14:textId="77777777" w:rsidR="00E05646" w:rsidRPr="00B428F4" w:rsidRDefault="00E05646" w:rsidP="00CD61FF">
            <w:r w:rsidRPr="00B428F4">
              <w:t>Organizacja produkcji rolniczej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0" w14:textId="435AA8EE" w:rsidR="00E05646" w:rsidRPr="00B428F4" w:rsidRDefault="686E166E" w:rsidP="00CD61FF">
            <w:r w:rsidRPr="00B428F4">
              <w:t>BRAK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1" w14:textId="0508B0D9" w:rsidR="00E05646" w:rsidRPr="00B428F4" w:rsidRDefault="686E166E" w:rsidP="00CD61FF">
            <w:r w:rsidRPr="00B428F4">
              <w:t>BRAK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2" w14:textId="26B17516" w:rsidR="00E05646" w:rsidRPr="00B428F4" w:rsidRDefault="686E166E" w:rsidP="00CD61FF">
            <w:r w:rsidRPr="00B428F4">
              <w:t>BRAK</w:t>
            </w:r>
          </w:p>
        </w:tc>
      </w:tr>
      <w:tr w:rsidR="00B428F4" w:rsidRPr="00B428F4" w14:paraId="6C047778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4" w14:textId="77777777" w:rsidR="00E05646" w:rsidRPr="00B428F4" w:rsidRDefault="00E05646" w:rsidP="00CD61FF">
            <w:r w:rsidRPr="00B428F4">
              <w:t xml:space="preserve">Technika w rolnictwie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5" w14:textId="77777777" w:rsidR="00E05646" w:rsidRPr="00B428F4" w:rsidRDefault="3BF284F8" w:rsidP="00CD61FF">
            <w:r w:rsidRPr="00B428F4">
              <w:t>Mechanizacja rolnictwa cz.1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6" w14:textId="77777777" w:rsidR="00E05646" w:rsidRPr="00B428F4" w:rsidRDefault="3BF284F8" w:rsidP="00CD61FF">
            <w:r w:rsidRPr="00B428F4">
              <w:t>Aleksander Listkowski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7" w14:textId="77777777" w:rsidR="00E05646" w:rsidRPr="00B428F4" w:rsidRDefault="3BF284F8" w:rsidP="00CD61FF">
            <w:proofErr w:type="spellStart"/>
            <w:r w:rsidRPr="00B428F4">
              <w:t>Hortpress</w:t>
            </w:r>
            <w:proofErr w:type="spellEnd"/>
          </w:p>
        </w:tc>
      </w:tr>
      <w:tr w:rsidR="00B428F4" w:rsidRPr="00B428F4" w14:paraId="6C04777D" w14:textId="77777777" w:rsidTr="00B428F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9" w14:textId="77777777" w:rsidR="00E05646" w:rsidRPr="00B428F4" w:rsidRDefault="00E05646" w:rsidP="00CD61FF">
            <w:r w:rsidRPr="00B428F4">
              <w:t xml:space="preserve">Zajęcia praktyczne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A" w14:textId="77777777" w:rsidR="00E05646" w:rsidRPr="00B428F4" w:rsidRDefault="00E05646" w:rsidP="00CD61FF"/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B" w14:textId="77777777" w:rsidR="00E05646" w:rsidRPr="00B428F4" w:rsidRDefault="00E05646" w:rsidP="00CD61FF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7C" w14:textId="77777777" w:rsidR="00E05646" w:rsidRPr="00B428F4" w:rsidRDefault="00E05646" w:rsidP="00CD61FF"/>
        </w:tc>
      </w:tr>
    </w:tbl>
    <w:p w14:paraId="0CCEACDC" w14:textId="602F4C74" w:rsidR="686E166E" w:rsidRPr="00B428F4" w:rsidRDefault="686E166E" w:rsidP="686E166E"/>
    <w:p w14:paraId="0A56B391" w14:textId="1EEDD756" w:rsidR="686E166E" w:rsidRPr="00B428F4" w:rsidRDefault="686E166E" w:rsidP="686E166E"/>
    <w:p w14:paraId="437AC74D" w14:textId="77777777" w:rsidR="002349D8" w:rsidRDefault="002349D8" w:rsidP="00CD61FF"/>
    <w:p w14:paraId="16B9E085" w14:textId="77777777" w:rsidR="003B19FB" w:rsidRPr="00B428F4" w:rsidRDefault="003B19FB" w:rsidP="00CD61FF"/>
    <w:p w14:paraId="6C047780" w14:textId="4F5FC29B" w:rsidR="002F56C1" w:rsidRPr="003B19FB" w:rsidRDefault="00647C2F" w:rsidP="00CD61FF">
      <w:pPr>
        <w:rPr>
          <w:b/>
          <w:bCs/>
        </w:rPr>
      </w:pPr>
      <w:r w:rsidRPr="003B19FB">
        <w:rPr>
          <w:b/>
          <w:bCs/>
        </w:rPr>
        <w:t>324002 - Technik weterynarii (324002)</w:t>
      </w:r>
    </w:p>
    <w:tbl>
      <w:tblPr>
        <w:tblStyle w:val="Tabela-Siatka"/>
        <w:tblW w:w="4848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2963"/>
        <w:gridCol w:w="3969"/>
        <w:gridCol w:w="4535"/>
        <w:gridCol w:w="3969"/>
      </w:tblGrid>
      <w:tr w:rsidR="00B428F4" w:rsidRPr="003B19FB" w14:paraId="6C047785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1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lastRenderedPageBreak/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2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 xml:space="preserve">Tytuł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3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4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78A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6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7" w14:textId="77777777" w:rsidR="00E05646" w:rsidRPr="00B428F4" w:rsidRDefault="3BF284F8" w:rsidP="00CD61FF">
            <w:r w:rsidRPr="00B428F4"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8" w14:textId="77777777" w:rsidR="00E05646" w:rsidRPr="00B428F4" w:rsidRDefault="3BF284F8" w:rsidP="00CD61FF">
            <w:r w:rsidRPr="00B428F4">
              <w:t xml:space="preserve">Małgorzata Chmiel, Anna Cisowska, Joanna Kościerzyńska, Helena Kusy, Aleksandra Wróblewska + Anna Równy </w:t>
            </w:r>
            <w:r w:rsidR="00E05646" w:rsidRPr="00B428F4">
              <w:br/>
            </w:r>
            <w:r w:rsidRPr="00B428F4">
              <w:t>(w części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9" w14:textId="77777777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791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B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C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78D" w14:textId="77777777" w:rsidR="20931F3F" w:rsidRPr="00B428F4" w:rsidRDefault="20931F3F" w:rsidP="00CD61FF">
            <w:r w:rsidRPr="00B428F4">
              <w:t>Nie kupować przed wrześniem!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E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8F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790" w14:textId="77777777" w:rsidR="20931F3F" w:rsidRPr="00B428F4" w:rsidRDefault="20931F3F" w:rsidP="00CD61FF"/>
        </w:tc>
      </w:tr>
      <w:tr w:rsidR="00B428F4" w:rsidRPr="00B428F4" w14:paraId="6C0477A0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92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9A" w14:textId="64529CEC" w:rsidR="00E91055" w:rsidRPr="00B428F4" w:rsidRDefault="686E166E" w:rsidP="00CD61FF">
            <w:proofErr w:type="spellStart"/>
            <w:r w:rsidRPr="00B428F4">
              <w:t>Trends</w:t>
            </w:r>
            <w:proofErr w:type="spellEnd"/>
            <w:r w:rsidRPr="00B428F4">
              <w:t xml:space="preserve"> 1Podręcznik do języka niemieckiego dla liceów i techników. 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</w:t>
            </w:r>
            <w:r w:rsidR="00E91055" w:rsidRPr="00B428F4">
              <w:tab/>
            </w:r>
            <w:r w:rsidRPr="00B428F4">
              <w:t>Edycja 2024</w:t>
            </w:r>
          </w:p>
          <w:p w14:paraId="6C04779D" w14:textId="2A357E1E" w:rsidR="00E91055" w:rsidRPr="00B428F4" w:rsidRDefault="00E91055" w:rsidP="686E166E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9E" w14:textId="77777777" w:rsidR="00E05646" w:rsidRPr="00B428F4" w:rsidRDefault="00C5383E" w:rsidP="00CD61FF">
            <w:r w:rsidRPr="00B428F4">
              <w:t xml:space="preserve">Anna Życka, Ewa Kościelniak- Walewska, Andy Christian </w:t>
            </w:r>
            <w:proofErr w:type="spellStart"/>
            <w:r w:rsidRPr="00B428F4">
              <w:t>Körber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9F" w14:textId="77777777" w:rsidR="00E05646" w:rsidRPr="00B428F4" w:rsidRDefault="00C5383E" w:rsidP="00CD61FF">
            <w:r w:rsidRPr="00B428F4">
              <w:t>Nowa Era</w:t>
            </w:r>
          </w:p>
        </w:tc>
      </w:tr>
      <w:tr w:rsidR="00B428F4" w:rsidRPr="00B428F4" w14:paraId="6C0477A5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1" w14:textId="77777777" w:rsidR="00E05646" w:rsidRPr="00B428F4" w:rsidRDefault="00E05646" w:rsidP="00CD61FF">
            <w:r w:rsidRPr="00B428F4">
              <w:t>Muzyka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2" w14:textId="3A0208E4" w:rsidR="00E05646" w:rsidRPr="00B428F4" w:rsidRDefault="686E166E" w:rsidP="00CD61FF">
            <w:r w:rsidRPr="00B428F4">
              <w:t>--------------------------------------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3" w14:textId="1CC06597" w:rsidR="00E05646" w:rsidRPr="00B428F4" w:rsidRDefault="686E166E" w:rsidP="00CD61FF">
            <w:r w:rsidRPr="00B428F4">
              <w:t>------------------------------------------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4" w14:textId="18DAC4A7" w:rsidR="00E05646" w:rsidRPr="00B428F4" w:rsidRDefault="686E166E" w:rsidP="00CD61FF">
            <w:r w:rsidRPr="00B428F4">
              <w:t>------------------------</w:t>
            </w:r>
          </w:p>
        </w:tc>
      </w:tr>
      <w:tr w:rsidR="00B428F4" w:rsidRPr="00B428F4" w14:paraId="6C0477AC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6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7" w14:textId="77777777" w:rsidR="00E05646" w:rsidRPr="00B428F4" w:rsidRDefault="568D4C89" w:rsidP="00CD61FF">
            <w:r w:rsidRPr="00B428F4">
              <w:t>Poznać przeszłość 1. Podręcznik do historii dla liceum ogólnokształcącego i technikum. Zakres podstawowy. Podstawa programowa 2022</w:t>
            </w:r>
          </w:p>
          <w:p w14:paraId="6C0477A8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9" w14:textId="77777777" w:rsidR="00E05646" w:rsidRPr="00B428F4" w:rsidRDefault="568D4C89" w:rsidP="00CD61FF">
            <w:r w:rsidRPr="00B428F4">
              <w:t>Adam Szweda, Marcin Pawlak</w:t>
            </w:r>
          </w:p>
          <w:p w14:paraId="6C0477AA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AB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7B8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4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5" w14:textId="464AC0D6" w:rsidR="00E05646" w:rsidRPr="00B428F4" w:rsidRDefault="686E166E" w:rsidP="00CD61FF">
            <w:r w:rsidRPr="00B428F4">
              <w:t>Nowe Oblicza geografii 1. Podręcznik dla liceum ogólnokształcącego i technikum, zakres podstawowy. Edycja 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6" w14:textId="77777777" w:rsidR="00E05646" w:rsidRPr="00B428F4" w:rsidRDefault="28878D1C" w:rsidP="00CD61FF">
            <w:r w:rsidRPr="00B428F4">
              <w:t>Roman Malarz, Marek Więckowski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7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7BD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9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A" w14:textId="77777777" w:rsidR="00E05646" w:rsidRPr="00B428F4" w:rsidRDefault="6B7A2736" w:rsidP="00CD61FF">
            <w:r w:rsidRPr="00B428F4">
              <w:t>-----------------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B" w14:textId="77777777" w:rsidR="00E05646" w:rsidRPr="00B428F4" w:rsidRDefault="6B7A2736" w:rsidP="00CD61FF">
            <w:r w:rsidRPr="00B428F4">
              <w:t>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C" w14:textId="77777777" w:rsidR="00E05646" w:rsidRPr="00B428F4" w:rsidRDefault="6B7A2736" w:rsidP="00CD61FF">
            <w:r w:rsidRPr="00B428F4">
              <w:t>---------------</w:t>
            </w:r>
          </w:p>
        </w:tc>
      </w:tr>
      <w:tr w:rsidR="00B428F4" w:rsidRPr="00B428F4" w14:paraId="6C0477C5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E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BF" w14:textId="2856737E" w:rsidR="00E05646" w:rsidRPr="00B428F4" w:rsidRDefault="686E166E" w:rsidP="686E166E">
            <w:r w:rsidRPr="00B428F4">
              <w:t>,,To jest chemia” - Chemia ogólna i nieorganiczna. Podręcznik dla liceum ogólnokształcącego i technikum. Edycja 2024</w:t>
            </w:r>
          </w:p>
          <w:p w14:paraId="6C0477C0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1" w14:textId="77777777" w:rsidR="00E05646" w:rsidRPr="00B428F4" w:rsidRDefault="2366E9E5" w:rsidP="00CD61FF">
            <w:r w:rsidRPr="00B428F4">
              <w:t>Romuald Hassa</w:t>
            </w:r>
          </w:p>
          <w:p w14:paraId="6C0477C2" w14:textId="77777777" w:rsidR="00E05646" w:rsidRPr="00B428F4" w:rsidRDefault="2366E9E5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  <w:p w14:paraId="6C0477C3" w14:textId="77777777" w:rsidR="00E05646" w:rsidRPr="00B428F4" w:rsidRDefault="2366E9E5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4" w14:textId="77777777" w:rsidR="00E05646" w:rsidRPr="00B428F4" w:rsidRDefault="2366E9E5" w:rsidP="00CD61FF">
            <w:r w:rsidRPr="00B428F4">
              <w:t>Nowa Era</w:t>
            </w:r>
          </w:p>
        </w:tc>
      </w:tr>
      <w:tr w:rsidR="00B428F4" w:rsidRPr="00B428F4" w14:paraId="6C0477CA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6" w14:textId="77777777" w:rsidR="00E05646" w:rsidRPr="00B428F4" w:rsidRDefault="00E05646" w:rsidP="00CD61FF">
            <w:r w:rsidRPr="00B428F4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7" w14:textId="199298FC" w:rsidR="6B7A2736" w:rsidRPr="00B428F4" w:rsidRDefault="686E166E" w:rsidP="686E166E">
            <w:r w:rsidRPr="00B428F4">
              <w:t>“Odkryć fizykę 1. Podręcznik do fizyki dla liceum ogólnokształcącego i technikum zakres podstawowy”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8" w14:textId="77777777" w:rsidR="6B7A2736" w:rsidRPr="00B428F4" w:rsidRDefault="6B7A2736" w:rsidP="00CD61FF">
            <w:r w:rsidRPr="00B428F4">
              <w:t>Marcin Braun, Weronika Śliwa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9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7D0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B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C" w14:textId="3F9FB28D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7CD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E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CF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7D5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1" w14:textId="77777777" w:rsidR="00E05646" w:rsidRPr="00B428F4" w:rsidRDefault="00E05646" w:rsidP="00CD61FF">
            <w:r w:rsidRPr="00B428F4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2" w14:textId="77777777" w:rsidR="1424A04D" w:rsidRPr="00B428F4" w:rsidRDefault="1424A04D" w:rsidP="00CD61FF">
            <w:r w:rsidRPr="00B428F4">
              <w:t>Brak podręcznika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3" w14:textId="77777777" w:rsidR="1424A04D" w:rsidRPr="00B428F4" w:rsidRDefault="1424A04D" w:rsidP="00CD61FF">
            <w:r w:rsidRPr="00B428F4">
              <w:t>Brak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4" w14:textId="77777777" w:rsidR="1424A04D" w:rsidRPr="00B428F4" w:rsidRDefault="1424A04D" w:rsidP="00CD61FF">
            <w:r w:rsidRPr="00B428F4">
              <w:t>Brak podręcznika</w:t>
            </w:r>
          </w:p>
        </w:tc>
      </w:tr>
      <w:tr w:rsidR="00B428F4" w:rsidRPr="00B428F4" w14:paraId="6C0477E7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E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DF" w14:textId="77777777" w:rsidR="0FF01ACF" w:rsidRPr="00B428F4" w:rsidRDefault="0FF01ACF" w:rsidP="00CD61FF">
            <w:r w:rsidRPr="00B428F4">
              <w:t>Edukacja dla bezpieczeństwa</w:t>
            </w:r>
          </w:p>
          <w:p w14:paraId="6C0477E0" w14:textId="77777777" w:rsidR="0FF01ACF" w:rsidRPr="00B428F4" w:rsidRDefault="0FF01ACF" w:rsidP="00CD61FF"/>
          <w:p w14:paraId="6C0477E1" w14:textId="77777777" w:rsidR="0FF01ACF" w:rsidRPr="00B428F4" w:rsidRDefault="3BF284F8" w:rsidP="00CD61FF">
            <w:r w:rsidRPr="00B428F4">
              <w:t>“Żyje i działam bezpiecznie” (A. Katolik)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2" w14:textId="77777777" w:rsidR="0FF01ACF" w:rsidRDefault="0FF01ACF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0E7B2577" w14:textId="77777777" w:rsidR="00695695" w:rsidRPr="00B428F4" w:rsidRDefault="00695695" w:rsidP="00CD61FF"/>
          <w:p w14:paraId="6C0477E3" w14:textId="77777777" w:rsidR="0FF01ACF" w:rsidRPr="00B428F4" w:rsidRDefault="3BF284F8" w:rsidP="00CD61FF">
            <w:r w:rsidRPr="00B428F4">
              <w:t>Jarosław Słoma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4" w14:textId="77777777" w:rsidR="0FF01ACF" w:rsidRPr="00B428F4" w:rsidRDefault="0FF01ACF" w:rsidP="00CD61FF">
            <w:r w:rsidRPr="00B428F4">
              <w:t>WSiP, rok wydania 2022</w:t>
            </w:r>
          </w:p>
          <w:p w14:paraId="6C0477E5" w14:textId="77777777" w:rsidR="0FF01ACF" w:rsidRPr="00B428F4" w:rsidRDefault="0FF01ACF" w:rsidP="00CD61FF"/>
          <w:p w14:paraId="6C0477E6" w14:textId="77777777" w:rsidR="0FF01ACF" w:rsidRPr="00B428F4" w:rsidRDefault="3BF284F8" w:rsidP="00CD61FF">
            <w:r w:rsidRPr="00B428F4">
              <w:t>Nowa Era</w:t>
            </w:r>
          </w:p>
        </w:tc>
      </w:tr>
      <w:tr w:rsidR="00B428F4" w:rsidRPr="00B428F4" w14:paraId="6C0477ED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8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9" w14:textId="2FF4A712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</w:t>
            </w:r>
            <w:r w:rsidRPr="00B428F4">
              <w:lastRenderedPageBreak/>
              <w:t>ogólnokształcącego i technikum. Zakres podstawowy i rozszerzony. Edycja 2024</w:t>
            </w:r>
          </w:p>
          <w:p w14:paraId="6C0477EA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B" w14:textId="77777777" w:rsidR="00E05646" w:rsidRPr="00B428F4" w:rsidRDefault="4B38EDDB" w:rsidP="00CD61FF">
            <w:r w:rsidRPr="00B428F4">
              <w:lastRenderedPageBreak/>
              <w:t xml:space="preserve">Wojciech Babiański, Lech Chańko, Jerzy Janowicz, </w:t>
            </w:r>
            <w:r w:rsidRPr="00B428F4">
              <w:lastRenderedPageBreak/>
              <w:t xml:space="preserve">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C" w14:textId="77777777" w:rsidR="00E05646" w:rsidRPr="00B428F4" w:rsidRDefault="4B38EDDB" w:rsidP="00CD61FF">
            <w:r w:rsidRPr="00B428F4">
              <w:lastRenderedPageBreak/>
              <w:t>Nowa Era</w:t>
            </w:r>
          </w:p>
        </w:tc>
      </w:tr>
      <w:tr w:rsidR="00B428F4" w:rsidRPr="00B428F4" w14:paraId="6C0477F2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E" w14:textId="77777777" w:rsidR="00E05646" w:rsidRPr="00B428F4" w:rsidRDefault="00E05646" w:rsidP="00CD61FF">
            <w:r w:rsidRPr="00B428F4">
              <w:t>Biologia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EF" w14:textId="6E837141" w:rsidR="00E05646" w:rsidRPr="00B428F4" w:rsidRDefault="686E166E" w:rsidP="686E166E">
            <w:r w:rsidRPr="00B428F4">
              <w:t xml:space="preserve"> „Biologia na czasie 1. Podręcznik dla liceum ogólnokształcącego i technikum, zakres rozszerzony + Maturalne karty pracy zakres rozszerzony. Edycja 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0" w14:textId="77777777" w:rsidR="00E05646" w:rsidRPr="00B428F4" w:rsidRDefault="6B7A2736" w:rsidP="00CD61FF">
            <w:r w:rsidRPr="00B428F4">
              <w:t>Marek Guzik, Ryszard Kozik, Renata Matuszewska, Władysław Zamachowski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1" w14:textId="77777777" w:rsidR="00E05646" w:rsidRPr="00B428F4" w:rsidRDefault="6B7A2736" w:rsidP="00CD61FF">
            <w:r w:rsidRPr="00B428F4">
              <w:t>Nowa Era</w:t>
            </w:r>
          </w:p>
        </w:tc>
      </w:tr>
      <w:tr w:rsidR="00B428F4" w:rsidRPr="00B428F4" w14:paraId="6C0477FA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3" w14:textId="77777777" w:rsidR="00E05646" w:rsidRPr="00B428F4" w:rsidRDefault="00E05646" w:rsidP="00CD61FF">
            <w:r w:rsidRPr="00B428F4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4" w14:textId="77777777" w:rsidR="00E05646" w:rsidRPr="00B428F4" w:rsidRDefault="096FCBEA" w:rsidP="00CD61FF">
            <w:r w:rsidRPr="00B428F4">
              <w:t>Brak podręcznika</w:t>
            </w:r>
          </w:p>
          <w:p w14:paraId="6C0477F5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6" w14:textId="77777777" w:rsidR="00E05646" w:rsidRPr="00B428F4" w:rsidRDefault="096FCBEA" w:rsidP="00CD61FF">
            <w:r w:rsidRPr="00B428F4">
              <w:t>Brak podręcznika</w:t>
            </w:r>
          </w:p>
          <w:p w14:paraId="6C0477F7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8" w14:textId="77777777" w:rsidR="00E05646" w:rsidRPr="00B428F4" w:rsidRDefault="096FCBEA" w:rsidP="00CD61FF">
            <w:r w:rsidRPr="00B428F4">
              <w:t>Brak podręcznika</w:t>
            </w:r>
          </w:p>
          <w:p w14:paraId="6C0477F9" w14:textId="77777777" w:rsidR="00E05646" w:rsidRPr="00B428F4" w:rsidRDefault="00E05646" w:rsidP="00CD61FF"/>
        </w:tc>
      </w:tr>
      <w:tr w:rsidR="00B428F4" w:rsidRPr="00B428F4" w14:paraId="6C0477FF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B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C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D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7FE" w14:textId="77777777" w:rsidR="00E05646" w:rsidRPr="00B428F4" w:rsidRDefault="3BF284F8" w:rsidP="00CD61FF">
            <w:proofErr w:type="spellStart"/>
            <w:r w:rsidRPr="00B428F4">
              <w:t>Jednść</w:t>
            </w:r>
            <w:proofErr w:type="spellEnd"/>
          </w:p>
        </w:tc>
      </w:tr>
      <w:tr w:rsidR="00B428F4" w:rsidRPr="00B428F4" w14:paraId="6C047804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0" w14:textId="77777777" w:rsidR="00E05646" w:rsidRPr="00B428F4" w:rsidRDefault="00E05646" w:rsidP="00CD61FF">
            <w:r w:rsidRPr="00B428F4">
              <w:t>Doradztwo zawodowe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1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2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3" w14:textId="77777777" w:rsidR="00E05646" w:rsidRPr="00B428F4" w:rsidRDefault="00E05646" w:rsidP="00CD61FF"/>
        </w:tc>
      </w:tr>
      <w:tr w:rsidR="00B428F4" w:rsidRPr="00B428F4" w14:paraId="6C04780A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5" w14:textId="77777777" w:rsidR="00E05646" w:rsidRPr="00B428F4" w:rsidRDefault="00E05646" w:rsidP="00CD61FF">
            <w:r w:rsidRPr="00B428F4">
              <w:t xml:space="preserve">Bezpieczeństwo i higiena pracy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6" w14:textId="1D368BF1" w:rsidR="00E05646" w:rsidRPr="00B428F4" w:rsidRDefault="686E166E" w:rsidP="686E166E">
            <w:r w:rsidRPr="00B428F4">
              <w:t xml:space="preserve">Bezpieczeństwo i higiena pracy.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7" w14:textId="0002AB19" w:rsidR="00E05646" w:rsidRPr="00B428F4" w:rsidRDefault="686E166E" w:rsidP="686E166E">
            <w:r w:rsidRPr="00B428F4">
              <w:t>Wanda Bukała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8" w14:textId="77777777" w:rsidR="00E05646" w:rsidRPr="00B428F4" w:rsidRDefault="686E166E" w:rsidP="686E166E">
            <w:r w:rsidRPr="00B428F4">
              <w:t>WSIP</w:t>
            </w:r>
          </w:p>
          <w:p w14:paraId="6C047809" w14:textId="77777777" w:rsidR="00E05646" w:rsidRPr="00B428F4" w:rsidRDefault="00E05646" w:rsidP="686E166E"/>
        </w:tc>
      </w:tr>
      <w:tr w:rsidR="00B428F4" w:rsidRPr="00B428F4" w14:paraId="6C04780F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B" w14:textId="77777777" w:rsidR="00E05646" w:rsidRPr="00B428F4" w:rsidRDefault="00E05646" w:rsidP="00CD61FF">
            <w:r w:rsidRPr="00B428F4">
              <w:t xml:space="preserve">Anatomia i fizjologia zwierząt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C" w14:textId="77777777" w:rsidR="00E05646" w:rsidRPr="00B428F4" w:rsidRDefault="2FF0E217" w:rsidP="00CD61FF">
            <w:r w:rsidRPr="00B428F4">
              <w:t>Anatomia i fizjologia zwierząt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D" w14:textId="77777777" w:rsidR="00E05646" w:rsidRPr="00B428F4" w:rsidRDefault="2FF0E217" w:rsidP="00CD61FF">
            <w:r w:rsidRPr="00B428F4">
              <w:t xml:space="preserve">Helena </w:t>
            </w:r>
            <w:proofErr w:type="spellStart"/>
            <w:r w:rsidRPr="00B428F4">
              <w:t>Przespolewska</w:t>
            </w:r>
            <w:proofErr w:type="spellEnd"/>
            <w:r w:rsidRPr="00B428F4">
              <w:t>, Karolina Barszcz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0E" w14:textId="77777777" w:rsidR="00E05646" w:rsidRPr="00B428F4" w:rsidRDefault="2FF0E217" w:rsidP="00CD61FF">
            <w:r w:rsidRPr="00B428F4">
              <w:t>Powszechne Wydawnictwo Rolnicze i Leśne</w:t>
            </w:r>
          </w:p>
        </w:tc>
      </w:tr>
      <w:tr w:rsidR="00B428F4" w:rsidRPr="00B428F4" w14:paraId="6C047814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0" w14:textId="77777777" w:rsidR="00E05646" w:rsidRPr="00B428F4" w:rsidRDefault="00E05646" w:rsidP="00CD61FF">
            <w:r w:rsidRPr="00B428F4">
              <w:t xml:space="preserve">Chów zwierząt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1" w14:textId="77777777" w:rsidR="03E57965" w:rsidRPr="00B428F4" w:rsidRDefault="03E57965" w:rsidP="00CD61FF">
            <w:r w:rsidRPr="00B428F4">
              <w:t>Chów zwierząt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2" w14:textId="77777777" w:rsidR="00E05646" w:rsidRPr="00B428F4" w:rsidRDefault="289750E7" w:rsidP="00CD61FF">
            <w:r w:rsidRPr="00B428F4">
              <w:t>T. Szulc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3" w14:textId="77777777" w:rsidR="00E05646" w:rsidRPr="00B428F4" w:rsidRDefault="289750E7" w:rsidP="00CD61FF">
            <w:r w:rsidRPr="00B428F4">
              <w:t>Wydawnictwo Uniwersytetu Przyrodniczego we Wrocławiu</w:t>
            </w:r>
          </w:p>
        </w:tc>
      </w:tr>
      <w:tr w:rsidR="00B428F4" w:rsidRPr="00B428F4" w14:paraId="6C04781B" w14:textId="77777777" w:rsidTr="686E166E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5" w14:textId="77777777" w:rsidR="00E05646" w:rsidRPr="00B428F4" w:rsidRDefault="00E05646" w:rsidP="00CD61FF">
            <w:r w:rsidRPr="00B428F4">
              <w:t>Anatomia i fizjologia zwierząt w praktyce [</w:t>
            </w:r>
            <w:proofErr w:type="spellStart"/>
            <w:r w:rsidRPr="00B428F4">
              <w:t>zp</w:t>
            </w:r>
            <w:proofErr w:type="spellEnd"/>
            <w:r w:rsidRPr="00B428F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6" w14:textId="11579176" w:rsidR="00E05646" w:rsidRPr="00B428F4" w:rsidRDefault="686E166E" w:rsidP="686E166E">
            <w:r w:rsidRPr="00B428F4">
              <w:t>Anatomia zwierząt do kolorowania</w:t>
            </w:r>
          </w:p>
          <w:p w14:paraId="6C047817" w14:textId="77777777" w:rsidR="00E05646" w:rsidRPr="00B428F4" w:rsidRDefault="00E05646" w:rsidP="686E166E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8" w14:textId="0801F32D" w:rsidR="00E05646" w:rsidRPr="00B428F4" w:rsidRDefault="686E166E" w:rsidP="686E166E">
            <w:r w:rsidRPr="00B428F4">
              <w:t>Halina Purzyc-</w:t>
            </w:r>
            <w:proofErr w:type="spellStart"/>
            <w:r w:rsidRPr="00B428F4">
              <w:t>orwaszer</w:t>
            </w:r>
            <w:proofErr w:type="spellEnd"/>
          </w:p>
          <w:p w14:paraId="6C047819" w14:textId="77777777" w:rsidR="00E05646" w:rsidRPr="00B428F4" w:rsidRDefault="00E05646" w:rsidP="686E166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A" w14:textId="5B9A53FF" w:rsidR="00E05646" w:rsidRPr="00B428F4" w:rsidRDefault="686E166E" w:rsidP="686E166E">
            <w:r w:rsidRPr="00B428F4">
              <w:t>Urban i Partner</w:t>
            </w:r>
          </w:p>
        </w:tc>
      </w:tr>
      <w:tr w:rsidR="00B428F4" w:rsidRPr="00B428F4" w14:paraId="6C047821" w14:textId="77777777" w:rsidTr="686E166E">
        <w:trPr>
          <w:trHeight w:val="30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C" w14:textId="77777777" w:rsidR="00E05646" w:rsidRPr="00B428F4" w:rsidRDefault="00E05646" w:rsidP="00CD61FF">
            <w:r w:rsidRPr="00B428F4">
              <w:t>Chów zwierząt w praktyce [</w:t>
            </w:r>
            <w:proofErr w:type="spellStart"/>
            <w:r w:rsidRPr="00B428F4">
              <w:t>zp</w:t>
            </w:r>
            <w:proofErr w:type="spellEnd"/>
            <w:r w:rsidRPr="00B428F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D" w14:textId="77777777" w:rsidR="00E05646" w:rsidRPr="00B428F4" w:rsidRDefault="6D1E9A5A" w:rsidP="00CD61FF">
            <w:r w:rsidRPr="00B428F4">
              <w:t>Chów zwierząt</w:t>
            </w:r>
          </w:p>
          <w:p w14:paraId="6C04781E" w14:textId="77777777" w:rsidR="00E05646" w:rsidRPr="00B428F4" w:rsidRDefault="00E05646" w:rsidP="00CD61F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1F" w14:textId="77777777" w:rsidR="00E05646" w:rsidRPr="00B428F4" w:rsidRDefault="13AE3F7B" w:rsidP="00CD61FF">
            <w:r w:rsidRPr="00B428F4">
              <w:t>T. Szulc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0" w14:textId="77777777" w:rsidR="00E05646" w:rsidRPr="00B428F4" w:rsidRDefault="13AE3F7B" w:rsidP="00CD61FF">
            <w:r w:rsidRPr="00B428F4">
              <w:t>Wydawnictwo Uniwersytetu Przyrodniczego we Wrocławiu</w:t>
            </w:r>
          </w:p>
        </w:tc>
      </w:tr>
    </w:tbl>
    <w:p w14:paraId="6C047822" w14:textId="77777777" w:rsidR="00D967D7" w:rsidRPr="00B428F4" w:rsidRDefault="00D967D7" w:rsidP="00CD61FF"/>
    <w:p w14:paraId="6C047823" w14:textId="77777777" w:rsidR="00D967D7" w:rsidRPr="00B428F4" w:rsidRDefault="00D967D7" w:rsidP="00CD61FF"/>
    <w:p w14:paraId="1610DD62" w14:textId="6A19BD48" w:rsidR="686E166E" w:rsidRPr="00B428F4" w:rsidRDefault="686E166E" w:rsidP="686E166E"/>
    <w:p w14:paraId="6C047824" w14:textId="77777777" w:rsidR="00AE7DC7" w:rsidRPr="003B19FB" w:rsidRDefault="00647C2F" w:rsidP="00CD61FF">
      <w:pPr>
        <w:rPr>
          <w:b/>
          <w:bCs/>
        </w:rPr>
      </w:pPr>
      <w:r w:rsidRPr="003B19FB">
        <w:rPr>
          <w:b/>
          <w:bCs/>
        </w:rPr>
        <w:t xml:space="preserve">311515 - Technik mechanizacji rolnictwa i </w:t>
      </w:r>
      <w:proofErr w:type="spellStart"/>
      <w:r w:rsidRPr="003B19FB">
        <w:rPr>
          <w:b/>
          <w:bCs/>
        </w:rPr>
        <w:t>agrotroniki</w:t>
      </w:r>
      <w:proofErr w:type="spellEnd"/>
      <w:r w:rsidRPr="003B19FB">
        <w:rPr>
          <w:b/>
          <w:bCs/>
        </w:rPr>
        <w:t xml:space="preserve"> (311515)</w:t>
      </w:r>
    </w:p>
    <w:tbl>
      <w:tblPr>
        <w:tblStyle w:val="Tabela-Siatka"/>
        <w:tblW w:w="1545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983"/>
        <w:gridCol w:w="3969"/>
        <w:gridCol w:w="4536"/>
        <w:gridCol w:w="3969"/>
      </w:tblGrid>
      <w:tr w:rsidR="00B428F4" w:rsidRPr="003B19FB" w14:paraId="6C04782A" w14:textId="77777777" w:rsidTr="003B19FB">
        <w:trPr>
          <w:trHeight w:val="4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6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7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8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9" w14:textId="77777777" w:rsidR="00E05646" w:rsidRPr="003B19FB" w:rsidRDefault="00E05646" w:rsidP="00CD61FF">
            <w:pPr>
              <w:rPr>
                <w:b/>
                <w:bCs/>
              </w:rPr>
            </w:pPr>
            <w:r w:rsidRPr="003B19FB">
              <w:rPr>
                <w:b/>
                <w:bCs/>
              </w:rPr>
              <w:t>Wydawnictwo</w:t>
            </w:r>
          </w:p>
        </w:tc>
      </w:tr>
      <w:tr w:rsidR="00B428F4" w:rsidRPr="00B428F4" w14:paraId="6C04782F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B" w14:textId="77777777" w:rsidR="00E05646" w:rsidRPr="00B428F4" w:rsidRDefault="00E05646" w:rsidP="00CD61FF">
            <w:r w:rsidRPr="00B428F4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C" w14:textId="77777777" w:rsidR="00E05646" w:rsidRPr="00B428F4" w:rsidRDefault="3BF284F8" w:rsidP="00CD61FF">
            <w:r w:rsidRPr="00B428F4"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D" w14:textId="77777777" w:rsidR="00E05646" w:rsidRPr="00B428F4" w:rsidRDefault="3BF284F8" w:rsidP="00CD61FF">
            <w:r w:rsidRPr="00B428F4">
              <w:t xml:space="preserve">Małgorzata Chmiel, Anna Cisowska, Joanna Kościerzyńska, Helena Kusy, Aleksandra Wróblewska + Anna Równy </w:t>
            </w:r>
            <w:r w:rsidR="00E05646" w:rsidRPr="00B428F4">
              <w:br/>
            </w:r>
            <w:r w:rsidRPr="00B428F4">
              <w:t>(w części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2E" w14:textId="77777777" w:rsidR="00E05646" w:rsidRPr="00B428F4" w:rsidRDefault="3BF284F8" w:rsidP="00CD61FF">
            <w:r w:rsidRPr="00B428F4">
              <w:t>Nowa Era</w:t>
            </w:r>
          </w:p>
        </w:tc>
      </w:tr>
      <w:tr w:rsidR="00B428F4" w:rsidRPr="00B428F4" w14:paraId="6C047836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0" w14:textId="77777777" w:rsidR="00E05646" w:rsidRPr="00B428F4" w:rsidRDefault="00E05646" w:rsidP="00CD61FF">
            <w:r w:rsidRPr="00B428F4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1" w14:textId="77777777" w:rsidR="20931F3F" w:rsidRPr="00B428F4" w:rsidRDefault="20931F3F" w:rsidP="00CD61FF">
            <w:proofErr w:type="spellStart"/>
            <w:r w:rsidRPr="00B428F4">
              <w:t>Impulse</w:t>
            </w:r>
            <w:proofErr w:type="spellEnd"/>
            <w:r w:rsidRPr="00B428F4">
              <w:t xml:space="preserve"> – poziom będzie określony po przeprowadzeniu testu diagnozującego.</w:t>
            </w:r>
          </w:p>
          <w:p w14:paraId="6C047832" w14:textId="77777777" w:rsidR="20931F3F" w:rsidRPr="00B428F4" w:rsidRDefault="20931F3F" w:rsidP="00CD61FF">
            <w:r w:rsidRPr="00B428F4">
              <w:t>Nie kupować przed wrześniem!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3" w14:textId="77777777" w:rsidR="20931F3F" w:rsidRPr="00B428F4" w:rsidRDefault="20931F3F" w:rsidP="00CD61FF">
            <w:proofErr w:type="spellStart"/>
            <w:r w:rsidRPr="00B428F4">
              <w:t>GillHolley</w:t>
            </w:r>
            <w:proofErr w:type="spellEnd"/>
            <w:r w:rsidRPr="00B428F4">
              <w:t xml:space="preserve">, </w:t>
            </w:r>
            <w:proofErr w:type="spellStart"/>
            <w:r w:rsidRPr="00B428F4">
              <w:t>Kate</w:t>
            </w:r>
            <w:proofErr w:type="spellEnd"/>
            <w:r w:rsidRPr="00B428F4">
              <w:t xml:space="preserve"> Pickering, Marta </w:t>
            </w:r>
            <w:proofErr w:type="spellStart"/>
            <w:r w:rsidRPr="00B428F4">
              <w:t>Inglot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4" w14:textId="77777777" w:rsidR="20931F3F" w:rsidRPr="00B428F4" w:rsidRDefault="20931F3F" w:rsidP="00CD61FF">
            <w:r w:rsidRPr="00B428F4">
              <w:t xml:space="preserve">Macmillan </w:t>
            </w:r>
            <w:proofErr w:type="spellStart"/>
            <w:r w:rsidRPr="00B428F4">
              <w:t>Education</w:t>
            </w:r>
            <w:proofErr w:type="spellEnd"/>
          </w:p>
          <w:p w14:paraId="6C047835" w14:textId="77777777" w:rsidR="20931F3F" w:rsidRPr="00B428F4" w:rsidRDefault="20931F3F" w:rsidP="00CD61FF"/>
        </w:tc>
      </w:tr>
      <w:tr w:rsidR="00B428F4" w:rsidRPr="00B428F4" w14:paraId="6C047841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7" w14:textId="77777777" w:rsidR="00E05646" w:rsidRPr="00B428F4" w:rsidRDefault="00E05646" w:rsidP="00CD61FF">
            <w:r w:rsidRPr="00B428F4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8" w14:textId="77777777" w:rsidR="00E05646" w:rsidRPr="00B428F4" w:rsidRDefault="006C288C" w:rsidP="00CD61FF">
            <w:proofErr w:type="spellStart"/>
            <w:r w:rsidRPr="00B428F4">
              <w:t>Trends</w:t>
            </w:r>
            <w:proofErr w:type="spellEnd"/>
            <w:r w:rsidRPr="00B428F4">
              <w:t xml:space="preserve"> 1</w:t>
            </w:r>
          </w:p>
          <w:p w14:paraId="6C047839" w14:textId="77777777" w:rsidR="006C288C" w:rsidRPr="00B428F4" w:rsidRDefault="006C288C" w:rsidP="00CD61FF"/>
          <w:p w14:paraId="6C04783A" w14:textId="77777777" w:rsidR="006C288C" w:rsidRPr="00B428F4" w:rsidRDefault="006C288C" w:rsidP="00CD61FF">
            <w:r w:rsidRPr="00B428F4">
              <w:t xml:space="preserve">Podręcznik do języka niemieckiego dla liceów i techników. </w:t>
            </w:r>
          </w:p>
          <w:p w14:paraId="6C04783B" w14:textId="77777777" w:rsidR="006C288C" w:rsidRPr="00B428F4" w:rsidRDefault="006C288C" w:rsidP="00CD61FF"/>
          <w:p w14:paraId="6C04783E" w14:textId="6E7695A3" w:rsidR="006C288C" w:rsidRPr="00B428F4" w:rsidRDefault="686E166E" w:rsidP="00CD61FF">
            <w:r w:rsidRPr="00B428F4">
              <w:t xml:space="preserve">+ </w:t>
            </w:r>
            <w:proofErr w:type="spellStart"/>
            <w:r w:rsidRPr="00B428F4">
              <w:t>Trends</w:t>
            </w:r>
            <w:proofErr w:type="spellEnd"/>
            <w:r w:rsidRPr="00B428F4">
              <w:t xml:space="preserve"> 1 ćwiczenia 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3F" w14:textId="77777777" w:rsidR="00E05646" w:rsidRPr="00B428F4" w:rsidRDefault="005D58CD" w:rsidP="00CD61FF">
            <w:r w:rsidRPr="00B428F4">
              <w:lastRenderedPageBreak/>
              <w:t xml:space="preserve">Anna Życka, Ewa Kościelniak- Walewska, Andy Christian </w:t>
            </w:r>
            <w:proofErr w:type="spellStart"/>
            <w:r w:rsidRPr="00B428F4">
              <w:t>Körber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0" w14:textId="77777777" w:rsidR="00E05646" w:rsidRPr="00B428F4" w:rsidRDefault="005D58CD" w:rsidP="00CD61FF">
            <w:r w:rsidRPr="00B428F4">
              <w:t>Nowa Era</w:t>
            </w:r>
          </w:p>
        </w:tc>
      </w:tr>
      <w:tr w:rsidR="00B428F4" w:rsidRPr="00B428F4" w14:paraId="6C047846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2" w14:textId="77777777" w:rsidR="00E05646" w:rsidRPr="00B428F4" w:rsidRDefault="00E05646" w:rsidP="00CD61FF">
            <w:r w:rsidRPr="00B428F4">
              <w:t>Muzyka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3" w14:textId="0CAC3F53" w:rsidR="00E05646" w:rsidRPr="00B428F4" w:rsidRDefault="686E166E" w:rsidP="00CD61FF">
            <w:r w:rsidRPr="00B428F4">
              <w:t>---------------------------------------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4" w14:textId="0E7BDECD" w:rsidR="00E05646" w:rsidRPr="00B428F4" w:rsidRDefault="686E166E" w:rsidP="00CD61FF">
            <w:r w:rsidRPr="00B428F4">
              <w:t>------------------------------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5" w14:textId="67796FFF" w:rsidR="00E05646" w:rsidRPr="00B428F4" w:rsidRDefault="686E166E" w:rsidP="00CD61FF">
            <w:r w:rsidRPr="00B428F4">
              <w:t>-------------------------------</w:t>
            </w:r>
          </w:p>
        </w:tc>
      </w:tr>
      <w:tr w:rsidR="00B428F4" w:rsidRPr="00B428F4" w14:paraId="6C04784D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7" w14:textId="77777777" w:rsidR="00E05646" w:rsidRPr="00B428F4" w:rsidRDefault="00E05646" w:rsidP="00CD61FF">
            <w:r w:rsidRPr="00B428F4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8" w14:textId="77777777" w:rsidR="00E05646" w:rsidRPr="00B428F4" w:rsidRDefault="568D4C89" w:rsidP="00CD61FF">
            <w:r w:rsidRPr="00B428F4">
              <w:t>Poznać przeszłość 1. Podręcznik do historii dla liceum ogólnokształcącego i technikum. Zakres podstawowy. Podstawa programowa 2022</w:t>
            </w:r>
          </w:p>
          <w:p w14:paraId="6C047849" w14:textId="77777777" w:rsidR="00E05646" w:rsidRPr="00B428F4" w:rsidRDefault="00E05646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A" w14:textId="77777777" w:rsidR="00E05646" w:rsidRPr="00B428F4" w:rsidRDefault="568D4C89" w:rsidP="00CD61FF">
            <w:r w:rsidRPr="00B428F4">
              <w:t>Adam Szweda, Marcin Pawlak</w:t>
            </w:r>
          </w:p>
          <w:p w14:paraId="6C04784B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4C" w14:textId="77777777" w:rsidR="00E05646" w:rsidRPr="00B428F4" w:rsidRDefault="568D4C89" w:rsidP="00CD61FF">
            <w:r w:rsidRPr="00B428F4">
              <w:t>Nowa Era</w:t>
            </w:r>
          </w:p>
        </w:tc>
      </w:tr>
      <w:tr w:rsidR="00B428F4" w:rsidRPr="00B428F4" w14:paraId="6C047859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5" w14:textId="77777777" w:rsidR="00E05646" w:rsidRPr="00B428F4" w:rsidRDefault="00E05646" w:rsidP="00CD61FF">
            <w:r w:rsidRPr="00B428F4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6" w14:textId="77777777" w:rsidR="00E05646" w:rsidRPr="00B428F4" w:rsidRDefault="28878D1C" w:rsidP="00CD61FF">
            <w:r w:rsidRPr="00B428F4">
              <w:t>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7" w14:textId="77777777" w:rsidR="00E05646" w:rsidRPr="00B428F4" w:rsidRDefault="28878D1C" w:rsidP="00CD61FF">
            <w:r w:rsidRPr="00B428F4">
              <w:t>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8" w14:textId="77777777" w:rsidR="00E05646" w:rsidRPr="00B428F4" w:rsidRDefault="28878D1C" w:rsidP="00CD61FF">
            <w:r w:rsidRPr="00B428F4">
              <w:t>------------------------</w:t>
            </w:r>
          </w:p>
        </w:tc>
      </w:tr>
      <w:tr w:rsidR="00B428F4" w:rsidRPr="00B428F4" w14:paraId="6C04785E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A" w14:textId="77777777" w:rsidR="00E05646" w:rsidRPr="00B428F4" w:rsidRDefault="00E05646" w:rsidP="00CD61FF">
            <w:r w:rsidRPr="00B428F4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B" w14:textId="10AB43E4" w:rsidR="6B7A2736" w:rsidRPr="00B428F4" w:rsidRDefault="686E166E" w:rsidP="686E166E">
            <w:r w:rsidRPr="00B428F4">
              <w:t>Biologia na czasie 1. Podręcznik dla liceum ogólnokształcącego i technikum, zakres podstawowy.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C" w14:textId="77777777" w:rsidR="6B7A2736" w:rsidRPr="00B428F4" w:rsidRDefault="6B7A2736" w:rsidP="00CD61FF">
            <w:r w:rsidRPr="00B428F4">
              <w:t xml:space="preserve">Anna </w:t>
            </w:r>
            <w:proofErr w:type="spellStart"/>
            <w:r w:rsidRPr="00B428F4">
              <w:t>Helmin</w:t>
            </w:r>
            <w:proofErr w:type="spellEnd"/>
            <w:r w:rsidRPr="00B428F4">
              <w:t>, Jolanta Holeczek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D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866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5F" w14:textId="77777777" w:rsidR="00E05646" w:rsidRPr="00B428F4" w:rsidRDefault="00E05646" w:rsidP="00CD61FF">
            <w:r w:rsidRPr="00B428F4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0" w14:textId="3D293226" w:rsidR="00E05646" w:rsidRPr="00B428F4" w:rsidRDefault="686E166E" w:rsidP="00CD61FF">
            <w:r w:rsidRPr="00B428F4">
              <w:t>,,To jest chemia” - Chemia ogólna i nieorganiczna. Podręcznik dla liceum ogólnokształcącego i technikum. Edycja2 024</w:t>
            </w:r>
          </w:p>
          <w:p w14:paraId="6C047861" w14:textId="77777777" w:rsidR="00E05646" w:rsidRPr="00B428F4" w:rsidRDefault="00E05646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2" w14:textId="77777777" w:rsidR="00E05646" w:rsidRPr="00B428F4" w:rsidRDefault="767061D7" w:rsidP="00CD61FF">
            <w:r w:rsidRPr="00B428F4">
              <w:t>Romuald Hassa</w:t>
            </w:r>
          </w:p>
          <w:p w14:paraId="6C047863" w14:textId="77777777" w:rsidR="00E05646" w:rsidRPr="00B428F4" w:rsidRDefault="767061D7" w:rsidP="00CD61FF">
            <w:r w:rsidRPr="00B428F4">
              <w:t xml:space="preserve">Janusz </w:t>
            </w:r>
            <w:proofErr w:type="spellStart"/>
            <w:r w:rsidRPr="00B428F4">
              <w:t>Mrzigod</w:t>
            </w:r>
            <w:proofErr w:type="spellEnd"/>
          </w:p>
          <w:p w14:paraId="6C047864" w14:textId="77777777" w:rsidR="00E05646" w:rsidRPr="00B428F4" w:rsidRDefault="767061D7" w:rsidP="00CD61FF">
            <w:r w:rsidRPr="00B428F4">
              <w:t xml:space="preserve">Aleksandra </w:t>
            </w:r>
            <w:proofErr w:type="spellStart"/>
            <w:r w:rsidRPr="00B428F4">
              <w:t>Mrzigod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5" w14:textId="77777777" w:rsidR="00E05646" w:rsidRPr="00B428F4" w:rsidRDefault="767061D7" w:rsidP="00CD61FF">
            <w:r w:rsidRPr="00B428F4">
              <w:t>Nowa Era</w:t>
            </w:r>
          </w:p>
        </w:tc>
      </w:tr>
      <w:tr w:rsidR="00B428F4" w:rsidRPr="00B428F4" w14:paraId="6C04786B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7" w14:textId="77777777" w:rsidR="00E05646" w:rsidRPr="00B428F4" w:rsidRDefault="00E05646" w:rsidP="00CD61FF">
            <w:r w:rsidRPr="00B428F4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8" w14:textId="101D7859" w:rsidR="6B7A2736" w:rsidRPr="00B428F4" w:rsidRDefault="686E166E" w:rsidP="686E166E">
            <w:r w:rsidRPr="00B428F4">
              <w:t>“Odkryć fizykę 1. Podręcznik do fizyki dla liceum ogólnokształcącego i technikum zakres podstawowy” Edycja 2024</w:t>
            </w:r>
            <w:r w:rsidR="6B7A2736" w:rsidRPr="00B428F4">
              <w:br/>
            </w:r>
            <w:r w:rsidRPr="00B428F4">
              <w:t xml:space="preserve"> + Karty pracy ucznia “Odkryć fizykę 1. Zakres podstawowy”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9" w14:textId="77777777" w:rsidR="6B7A2736" w:rsidRPr="00B428F4" w:rsidRDefault="6B7A2736" w:rsidP="00CD61FF">
            <w:r w:rsidRPr="00B428F4">
              <w:t>Marcin Braun, Weronika Śliwa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A" w14:textId="77777777" w:rsidR="6B7A2736" w:rsidRPr="00B428F4" w:rsidRDefault="6B7A2736" w:rsidP="00CD61FF">
            <w:r w:rsidRPr="00B428F4">
              <w:t>Nowa Era</w:t>
            </w:r>
          </w:p>
        </w:tc>
      </w:tr>
      <w:tr w:rsidR="00B428F4" w:rsidRPr="00B428F4" w14:paraId="6C047871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C" w14:textId="77777777" w:rsidR="00E05646" w:rsidRPr="00B428F4" w:rsidRDefault="00E05646" w:rsidP="00CD61FF">
            <w:r w:rsidRPr="00B428F4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D" w14:textId="48CF08DE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  <w:p w14:paraId="6C04786E" w14:textId="77777777" w:rsidR="00E05646" w:rsidRPr="00B428F4" w:rsidRDefault="00E05646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6F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0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876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2" w14:textId="77777777" w:rsidR="00E05646" w:rsidRPr="00B428F4" w:rsidRDefault="00E05646" w:rsidP="00CD61FF">
            <w:r w:rsidRPr="00B428F4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3" w14:textId="77777777" w:rsidR="1424A04D" w:rsidRPr="00B428F4" w:rsidRDefault="1424A04D" w:rsidP="00CD61FF">
            <w:r w:rsidRPr="00B428F4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4" w14:textId="77777777" w:rsidR="1424A04D" w:rsidRPr="00B428F4" w:rsidRDefault="1424A04D" w:rsidP="00CD61FF">
            <w:r w:rsidRPr="00B428F4">
              <w:t>Brak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5" w14:textId="77777777" w:rsidR="1424A04D" w:rsidRPr="00B428F4" w:rsidRDefault="1424A04D" w:rsidP="00CD61FF">
            <w:r w:rsidRPr="00B428F4">
              <w:t>Brak podręcznika</w:t>
            </w:r>
          </w:p>
        </w:tc>
      </w:tr>
      <w:tr w:rsidR="00B428F4" w:rsidRPr="00B428F4" w14:paraId="6C047887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C" w14:textId="77777777" w:rsidR="00E05646" w:rsidRPr="00B428F4" w:rsidRDefault="00E05646" w:rsidP="00CD61FF">
            <w:r w:rsidRPr="00B428F4">
              <w:t>Edukacja dla bezpieczeństwa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7D" w14:textId="77777777" w:rsidR="0FF01ACF" w:rsidRPr="00B428F4" w:rsidRDefault="0FF01ACF" w:rsidP="00CD61FF">
            <w:r w:rsidRPr="00B428F4">
              <w:t>Edukacja dla bezpieczeństwa</w:t>
            </w:r>
          </w:p>
          <w:p w14:paraId="6C04787E" w14:textId="77777777" w:rsidR="0FF01ACF" w:rsidRPr="00B428F4" w:rsidRDefault="0FF01ACF" w:rsidP="00CD61FF"/>
          <w:p w14:paraId="6C04787F" w14:textId="77777777" w:rsidR="0FF01ACF" w:rsidRPr="00B428F4" w:rsidRDefault="3BF284F8" w:rsidP="00CD61FF">
            <w:r w:rsidRPr="00B428F4">
              <w:t>“Żyje i działam bezpiecznie” (A. Katolik)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0" w14:textId="77777777" w:rsidR="0FF01ACF" w:rsidRPr="00B428F4" w:rsidRDefault="0FF01ACF" w:rsidP="00CD61FF">
            <w:r w:rsidRPr="00B428F4">
              <w:t xml:space="preserve">Bogusław </w:t>
            </w:r>
            <w:proofErr w:type="spellStart"/>
            <w:r w:rsidRPr="00B428F4">
              <w:t>Breitkopf</w:t>
            </w:r>
            <w:proofErr w:type="spellEnd"/>
            <w:r w:rsidRPr="00B428F4">
              <w:t>, Mariusz Cieśla</w:t>
            </w:r>
          </w:p>
          <w:p w14:paraId="6C047881" w14:textId="77777777" w:rsidR="0FF01ACF" w:rsidRPr="00B428F4" w:rsidRDefault="0FF01ACF" w:rsidP="00CD61FF"/>
          <w:p w14:paraId="6C047882" w14:textId="77777777" w:rsidR="0FF01ACF" w:rsidRPr="00B428F4" w:rsidRDefault="3BF284F8" w:rsidP="00CD61FF">
            <w:r w:rsidRPr="00B428F4">
              <w:t>Jarosław Słoma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3" w14:textId="77777777" w:rsidR="0FF01ACF" w:rsidRPr="00B428F4" w:rsidRDefault="0FF01ACF" w:rsidP="00CD61FF">
            <w:r w:rsidRPr="00B428F4">
              <w:t>WSiP, rok wydania 2022</w:t>
            </w:r>
          </w:p>
          <w:p w14:paraId="6C047884" w14:textId="77777777" w:rsidR="0FF01ACF" w:rsidRPr="00B428F4" w:rsidRDefault="0FF01ACF" w:rsidP="00CD61FF"/>
          <w:p w14:paraId="6C047886" w14:textId="77777777" w:rsidR="0FF01ACF" w:rsidRPr="00B428F4" w:rsidRDefault="3BF284F8" w:rsidP="00CD61FF">
            <w:r w:rsidRPr="00B428F4">
              <w:t>Nowa Era</w:t>
            </w:r>
          </w:p>
        </w:tc>
      </w:tr>
      <w:tr w:rsidR="00B428F4" w:rsidRPr="00B428F4" w14:paraId="6C04788D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8" w14:textId="77777777" w:rsidR="00E05646" w:rsidRPr="00B428F4" w:rsidRDefault="00E05646" w:rsidP="00CD61FF">
            <w:r w:rsidRPr="00B428F4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A" w14:textId="6B44CEC6" w:rsidR="00E05646" w:rsidRPr="00B428F4" w:rsidRDefault="686E166E" w:rsidP="00CD61FF">
            <w:proofErr w:type="spellStart"/>
            <w:r w:rsidRPr="00B428F4">
              <w:t>MATeMAtyka</w:t>
            </w:r>
            <w:proofErr w:type="spellEnd"/>
            <w:r w:rsidRPr="00B428F4">
              <w:t xml:space="preserve"> 1.  Podręcznik dla liceum ogólnokształcącego i technikum. Zakres podstawowy i rozszerzony.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B" w14:textId="77777777" w:rsidR="00E05646" w:rsidRPr="00B428F4" w:rsidRDefault="4B38EDDB" w:rsidP="00CD61FF">
            <w:r w:rsidRPr="00B428F4">
              <w:t xml:space="preserve">Wojciech Babiański, Lech Chańko, Jerzy Janowicz, Dorota </w:t>
            </w:r>
            <w:proofErr w:type="spellStart"/>
            <w:r w:rsidRPr="00B428F4">
              <w:t>Ponczek</w:t>
            </w:r>
            <w:proofErr w:type="spellEnd"/>
            <w:r w:rsidRPr="00B428F4">
              <w:t xml:space="preserve">, Karolina </w:t>
            </w:r>
            <w:proofErr w:type="spellStart"/>
            <w:r w:rsidRPr="00B428F4">
              <w:t>Wej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C" w14:textId="77777777" w:rsidR="00E05646" w:rsidRPr="00B428F4" w:rsidRDefault="4B38EDDB" w:rsidP="00CD61FF">
            <w:r w:rsidRPr="00B428F4">
              <w:t>Nowa Era</w:t>
            </w:r>
          </w:p>
        </w:tc>
      </w:tr>
      <w:tr w:rsidR="00B428F4" w:rsidRPr="00B428F4" w14:paraId="6C047894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E" w14:textId="77777777" w:rsidR="00E05646" w:rsidRPr="00B428F4" w:rsidRDefault="00E05646" w:rsidP="00CD61FF">
            <w:r w:rsidRPr="00B428F4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8F" w14:textId="06F92341" w:rsidR="00E05646" w:rsidRPr="00B428F4" w:rsidRDefault="686E166E" w:rsidP="686E166E">
            <w:r w:rsidRPr="00B428F4">
              <w:t>Nowe Oblicza geografii 1. Podręcznik dla liceum ogólnokształcącego i technikum, zakres rozszerzony. Edycja 2024</w:t>
            </w:r>
          </w:p>
          <w:p w14:paraId="6C047890" w14:textId="77777777" w:rsidR="00E05646" w:rsidRPr="00B428F4" w:rsidRDefault="00E05646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1" w14:textId="77777777" w:rsidR="00E05646" w:rsidRPr="00B428F4" w:rsidRDefault="28878D1C" w:rsidP="00CD61FF">
            <w:r w:rsidRPr="00B428F4">
              <w:t xml:space="preserve">Roman Malarz, Marek Więckowski, Paweł </w:t>
            </w:r>
            <w:proofErr w:type="spellStart"/>
            <w:r w:rsidRPr="00B428F4">
              <w:t>Kroh</w:t>
            </w:r>
            <w:proofErr w:type="spellEnd"/>
          </w:p>
          <w:p w14:paraId="6C047892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3" w14:textId="77777777" w:rsidR="00E05646" w:rsidRPr="00B428F4" w:rsidRDefault="28878D1C" w:rsidP="00CD61FF">
            <w:r w:rsidRPr="00B428F4">
              <w:t>Nowa Era</w:t>
            </w:r>
          </w:p>
        </w:tc>
      </w:tr>
      <w:tr w:rsidR="00B428F4" w:rsidRPr="00B428F4" w14:paraId="6C04789C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5" w14:textId="77777777" w:rsidR="00E05646" w:rsidRPr="00B428F4" w:rsidRDefault="00E05646" w:rsidP="00CD61FF">
            <w:r w:rsidRPr="00B428F4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6" w14:textId="77777777" w:rsidR="00E05646" w:rsidRPr="00B428F4" w:rsidRDefault="096FCBEA" w:rsidP="00CD61FF">
            <w:r w:rsidRPr="00B428F4">
              <w:t>Brak podręcznika</w:t>
            </w:r>
          </w:p>
          <w:p w14:paraId="6C047897" w14:textId="77777777" w:rsidR="00E05646" w:rsidRPr="00B428F4" w:rsidRDefault="00E05646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8" w14:textId="77777777" w:rsidR="00E05646" w:rsidRPr="00B428F4" w:rsidRDefault="096FCBEA" w:rsidP="00CD61FF">
            <w:r w:rsidRPr="00B428F4">
              <w:t>Brak podręcznika</w:t>
            </w:r>
          </w:p>
          <w:p w14:paraId="6C047899" w14:textId="77777777" w:rsidR="00E05646" w:rsidRPr="00B428F4" w:rsidRDefault="00E05646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A" w14:textId="77777777" w:rsidR="00E05646" w:rsidRPr="00B428F4" w:rsidRDefault="096FCBEA" w:rsidP="00CD61FF">
            <w:r w:rsidRPr="00B428F4">
              <w:t>Brak podręcznika</w:t>
            </w:r>
          </w:p>
          <w:p w14:paraId="6C04789B" w14:textId="77777777" w:rsidR="00E05646" w:rsidRPr="00B428F4" w:rsidRDefault="00E05646" w:rsidP="00CD61FF"/>
        </w:tc>
      </w:tr>
      <w:tr w:rsidR="00B428F4" w:rsidRPr="00B428F4" w14:paraId="6C0478A1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D" w14:textId="77777777" w:rsidR="00E05646" w:rsidRPr="00B428F4" w:rsidRDefault="00E05646" w:rsidP="00CD61FF">
            <w:r w:rsidRPr="00B428F4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E" w14:textId="77777777" w:rsidR="00E05646" w:rsidRPr="00B428F4" w:rsidRDefault="3BF284F8" w:rsidP="00CD61FF">
            <w:r w:rsidRPr="00B428F4">
              <w:t>Szczęśliwi, którzy żyją wolnością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F" w14:textId="77777777" w:rsidR="00E05646" w:rsidRPr="00B428F4" w:rsidRDefault="3BF284F8" w:rsidP="00CD61FF">
            <w:r w:rsidRPr="00B428F4">
              <w:t xml:space="preserve">ks. K. Mielnicki, E. </w:t>
            </w:r>
            <w:proofErr w:type="spellStart"/>
            <w:r w:rsidRPr="00B428F4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0" w14:textId="77777777" w:rsidR="00E05646" w:rsidRPr="00B428F4" w:rsidRDefault="3BF284F8" w:rsidP="00CD61FF">
            <w:r w:rsidRPr="00B428F4">
              <w:t>Jedność</w:t>
            </w:r>
          </w:p>
        </w:tc>
      </w:tr>
      <w:tr w:rsidR="00B428F4" w:rsidRPr="00B428F4" w14:paraId="6C0478A7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2" w14:textId="77777777" w:rsidR="00E05646" w:rsidRPr="00B428F4" w:rsidRDefault="00E05646" w:rsidP="00CD61FF">
            <w:r w:rsidRPr="00B428F4">
              <w:lastRenderedPageBreak/>
              <w:t>Bezpieczeństwo i higiena pracy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3" w14:textId="1CE144AD" w:rsidR="00E05646" w:rsidRPr="00B428F4" w:rsidRDefault="686E166E" w:rsidP="686E166E">
            <w:r w:rsidRPr="00B428F4">
              <w:t xml:space="preserve">Bezpieczeństwo i higiena pracy.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4" w14:textId="085DEF80" w:rsidR="00E05646" w:rsidRPr="00B428F4" w:rsidRDefault="686E166E" w:rsidP="686E166E">
            <w:r w:rsidRPr="00B428F4">
              <w:t>Wanda Bukała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5" w14:textId="77777777" w:rsidR="00E05646" w:rsidRPr="00B428F4" w:rsidRDefault="686E166E" w:rsidP="686E166E">
            <w:r w:rsidRPr="00B428F4">
              <w:t>WSIP</w:t>
            </w:r>
          </w:p>
          <w:p w14:paraId="6C0478A6" w14:textId="77777777" w:rsidR="00E05646" w:rsidRPr="00B428F4" w:rsidRDefault="00E05646" w:rsidP="686E166E"/>
        </w:tc>
      </w:tr>
      <w:tr w:rsidR="00B428F4" w:rsidRPr="00B428F4" w14:paraId="6C0478AC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8" w14:textId="77777777" w:rsidR="00E05646" w:rsidRPr="00B428F4" w:rsidRDefault="00E05646" w:rsidP="00CD61FF">
            <w:r w:rsidRPr="00B428F4">
              <w:t>Przepisy ruchu drogowego - T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9" w14:textId="650EDC03" w:rsidR="00E05646" w:rsidRPr="00B428F4" w:rsidRDefault="686E166E" w:rsidP="00CD61FF">
            <w:r w:rsidRPr="00B428F4">
              <w:t>Poradnik kierowcy kat. T + ćwiczenia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A" w14:textId="3DA9A076" w:rsidR="00E05646" w:rsidRPr="00B428F4" w:rsidRDefault="686E166E" w:rsidP="00CD61FF">
            <w:r w:rsidRPr="00B428F4">
              <w:t xml:space="preserve">Henryk </w:t>
            </w:r>
            <w:proofErr w:type="spellStart"/>
            <w:r w:rsidRPr="00B428F4">
              <w:t>Próczniewicz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990" w14:textId="493D03FC" w:rsidR="00E05646" w:rsidRPr="00B428F4" w:rsidRDefault="686E166E" w:rsidP="00CD61FF">
            <w:r w:rsidRPr="00B428F4">
              <w:t>Grupa Image</w:t>
            </w:r>
          </w:p>
          <w:p w14:paraId="6C0478AB" w14:textId="77C8832F" w:rsidR="00E05646" w:rsidRPr="00B428F4" w:rsidRDefault="00E05646" w:rsidP="686E166E"/>
        </w:tc>
      </w:tr>
      <w:tr w:rsidR="00B428F4" w:rsidRPr="00B428F4" w14:paraId="6C0478B8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D" w14:textId="77777777" w:rsidR="1424A04D" w:rsidRPr="00B428F4" w:rsidRDefault="1424A04D" w:rsidP="00CD61FF">
            <w:r w:rsidRPr="00B428F4">
              <w:t>Rysunek techniczny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  <w:p w14:paraId="6C0478AE" w14:textId="77777777" w:rsidR="1424A04D" w:rsidRPr="00B428F4" w:rsidRDefault="1424A04D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AF" w14:textId="77777777" w:rsidR="1424A04D" w:rsidRPr="00B428F4" w:rsidRDefault="1424A04D" w:rsidP="00CD61FF">
            <w:r w:rsidRPr="00B428F4">
              <w:t>“Rysunek techniczny i maszynowy”</w:t>
            </w:r>
          </w:p>
          <w:p w14:paraId="6C0478B0" w14:textId="77777777" w:rsidR="1424A04D" w:rsidRPr="00B428F4" w:rsidRDefault="1424A04D" w:rsidP="00CD61FF">
            <w:r w:rsidRPr="00B428F4">
              <w:t>“Technologia ogólna”</w:t>
            </w:r>
          </w:p>
          <w:p w14:paraId="6C0478B1" w14:textId="77777777" w:rsidR="1424A04D" w:rsidRPr="00B428F4" w:rsidRDefault="1424A04D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2" w14:textId="77777777" w:rsidR="1424A04D" w:rsidRPr="00B428F4" w:rsidRDefault="1424A04D" w:rsidP="00CD61FF">
            <w:r w:rsidRPr="00B428F4">
              <w:t>Tadeusz Lewandowski</w:t>
            </w:r>
          </w:p>
          <w:p w14:paraId="6C0478B4" w14:textId="111E66CC" w:rsidR="1424A04D" w:rsidRPr="00B428F4" w:rsidRDefault="1424A04D" w:rsidP="00CD61FF">
            <w:r w:rsidRPr="00B428F4">
              <w:t>Górecki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5" w14:textId="77777777" w:rsidR="1424A04D" w:rsidRPr="00B428F4" w:rsidRDefault="1424A04D" w:rsidP="00CD61FF">
            <w:r w:rsidRPr="00B428F4">
              <w:t>WSiP W-</w:t>
            </w:r>
            <w:proofErr w:type="spellStart"/>
            <w:r w:rsidRPr="00B428F4">
              <w:t>wa</w:t>
            </w:r>
            <w:proofErr w:type="spellEnd"/>
            <w:r w:rsidRPr="00B428F4">
              <w:t xml:space="preserve"> 1998</w:t>
            </w:r>
          </w:p>
          <w:p w14:paraId="6C0478B7" w14:textId="7F0B747D" w:rsidR="1424A04D" w:rsidRPr="00B428F4" w:rsidRDefault="1424A04D" w:rsidP="00CD61FF">
            <w:r w:rsidRPr="00B428F4">
              <w:t>WSiP W-</w:t>
            </w:r>
            <w:proofErr w:type="spellStart"/>
            <w:r w:rsidRPr="00B428F4">
              <w:t>wa</w:t>
            </w:r>
            <w:proofErr w:type="spellEnd"/>
            <w:r w:rsidRPr="00B428F4">
              <w:t xml:space="preserve"> 1996</w:t>
            </w:r>
          </w:p>
        </w:tc>
      </w:tr>
      <w:tr w:rsidR="00B428F4" w:rsidRPr="00B428F4" w14:paraId="6C0478BE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9" w14:textId="77777777" w:rsidR="1424A04D" w:rsidRPr="00B428F4" w:rsidRDefault="1424A04D" w:rsidP="00CD61FF">
            <w:r w:rsidRPr="00B428F4">
              <w:t>Podstawy rolnictwa [</w:t>
            </w:r>
            <w:proofErr w:type="spellStart"/>
            <w:r w:rsidRPr="00B428F4">
              <w:t>zt</w:t>
            </w:r>
            <w:proofErr w:type="spellEnd"/>
            <w:r w:rsidRPr="00B428F4">
              <w:t>]</w:t>
            </w:r>
          </w:p>
          <w:p w14:paraId="6C0478BA" w14:textId="77777777" w:rsidR="1424A04D" w:rsidRPr="00B428F4" w:rsidRDefault="1424A04D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B" w14:textId="579E3326" w:rsidR="1424A04D" w:rsidRPr="00B428F4" w:rsidRDefault="686E166E" w:rsidP="00CD61FF">
            <w:r w:rsidRPr="00B428F4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C" w14:textId="68EC775E" w:rsidR="1424A04D" w:rsidRPr="00B428F4" w:rsidRDefault="686E166E" w:rsidP="00CD61FF">
            <w:r w:rsidRPr="00B428F4">
              <w:t>BRAK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D" w14:textId="69389CC8" w:rsidR="1424A04D" w:rsidRPr="00B428F4" w:rsidRDefault="686E166E" w:rsidP="00CD61FF">
            <w:r w:rsidRPr="00B428F4">
              <w:t>BRAK</w:t>
            </w:r>
          </w:p>
        </w:tc>
      </w:tr>
      <w:tr w:rsidR="00B428F4" w:rsidRPr="00B428F4" w14:paraId="6C0478CF" w14:textId="77777777" w:rsidTr="686E166E">
        <w:trPr>
          <w:trHeight w:val="30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BF" w14:textId="77777777" w:rsidR="1424A04D" w:rsidRPr="00B428F4" w:rsidRDefault="1424A04D" w:rsidP="00CD61FF">
            <w:r w:rsidRPr="00B428F4">
              <w:t>Obróbka materiałów [</w:t>
            </w:r>
            <w:proofErr w:type="spellStart"/>
            <w:r w:rsidRPr="00B428F4">
              <w:t>zp</w:t>
            </w:r>
            <w:proofErr w:type="spellEnd"/>
            <w:r w:rsidRPr="00B428F4">
              <w:t>]</w:t>
            </w:r>
          </w:p>
          <w:p w14:paraId="6C0478C0" w14:textId="77777777" w:rsidR="1424A04D" w:rsidRPr="00B428F4" w:rsidRDefault="1424A04D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C1" w14:textId="77777777" w:rsidR="1424A04D" w:rsidRPr="00B428F4" w:rsidRDefault="1424A04D" w:rsidP="00CD61FF">
            <w:r w:rsidRPr="00B428F4">
              <w:t>“Technologia ogólna”</w:t>
            </w:r>
          </w:p>
          <w:p w14:paraId="6C0478C2" w14:textId="77777777" w:rsidR="1424A04D" w:rsidRPr="00B428F4" w:rsidRDefault="1424A04D" w:rsidP="00CD61FF">
            <w:r w:rsidRPr="00B428F4">
              <w:t>“Obróbka metali z materiałoznawstwem”</w:t>
            </w:r>
          </w:p>
          <w:p w14:paraId="6C0478C3" w14:textId="77777777" w:rsidR="1424A04D" w:rsidRPr="00B428F4" w:rsidRDefault="1424A04D" w:rsidP="00CD61FF">
            <w:r w:rsidRPr="00B428F4">
              <w:t>“Części maszyn”</w:t>
            </w:r>
          </w:p>
          <w:p w14:paraId="6C0478C4" w14:textId="77777777" w:rsidR="1424A04D" w:rsidRPr="00B428F4" w:rsidRDefault="1424A04D" w:rsidP="00CD61F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C5" w14:textId="77777777" w:rsidR="1424A04D" w:rsidRPr="00B428F4" w:rsidRDefault="1424A04D" w:rsidP="00CD61FF">
            <w:r w:rsidRPr="00B428F4">
              <w:t>Górecki</w:t>
            </w:r>
          </w:p>
          <w:p w14:paraId="6C0478C6" w14:textId="77777777" w:rsidR="1424A04D" w:rsidRPr="00B428F4" w:rsidRDefault="1424A04D" w:rsidP="00CD61FF">
            <w:r w:rsidRPr="00B428F4">
              <w:t>S. Mac</w:t>
            </w:r>
          </w:p>
          <w:p w14:paraId="6C0478C7" w14:textId="77777777" w:rsidR="1424A04D" w:rsidRPr="00B428F4" w:rsidRDefault="1424A04D" w:rsidP="00CD61FF"/>
          <w:p w14:paraId="6C0478C8" w14:textId="77777777" w:rsidR="1424A04D" w:rsidRPr="00B428F4" w:rsidRDefault="1424A04D" w:rsidP="00CD61FF">
            <w:r w:rsidRPr="00B428F4">
              <w:t>Rutkowski</w:t>
            </w:r>
          </w:p>
          <w:p w14:paraId="6C0478C9" w14:textId="77777777" w:rsidR="1424A04D" w:rsidRPr="00B428F4" w:rsidRDefault="1424A04D" w:rsidP="00CD61F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CA" w14:textId="77777777" w:rsidR="1424A04D" w:rsidRPr="00B428F4" w:rsidRDefault="1424A04D" w:rsidP="00CD61FF">
            <w:r w:rsidRPr="00B428F4">
              <w:t>WSiP W-</w:t>
            </w:r>
            <w:proofErr w:type="spellStart"/>
            <w:r w:rsidRPr="00B428F4">
              <w:t>wa</w:t>
            </w:r>
            <w:proofErr w:type="spellEnd"/>
            <w:r w:rsidRPr="00B428F4">
              <w:t xml:space="preserve"> 1996</w:t>
            </w:r>
          </w:p>
          <w:p w14:paraId="6C0478CB" w14:textId="77777777" w:rsidR="1424A04D" w:rsidRPr="00B428F4" w:rsidRDefault="1424A04D" w:rsidP="00CD61FF">
            <w:r w:rsidRPr="00B428F4">
              <w:t>WSiP W-</w:t>
            </w:r>
            <w:proofErr w:type="spellStart"/>
            <w:r w:rsidRPr="00B428F4">
              <w:t>wa</w:t>
            </w:r>
            <w:proofErr w:type="spellEnd"/>
            <w:r w:rsidRPr="00B428F4">
              <w:t xml:space="preserve"> 1999</w:t>
            </w:r>
          </w:p>
          <w:p w14:paraId="6C0478CC" w14:textId="77777777" w:rsidR="1424A04D" w:rsidRPr="00B428F4" w:rsidRDefault="1424A04D" w:rsidP="00CD61FF"/>
          <w:p w14:paraId="6C0478CD" w14:textId="77777777" w:rsidR="1424A04D" w:rsidRPr="00B428F4" w:rsidRDefault="1424A04D" w:rsidP="00CD61FF">
            <w:r w:rsidRPr="00B428F4">
              <w:t>WSiP W-</w:t>
            </w:r>
            <w:proofErr w:type="spellStart"/>
            <w:r w:rsidRPr="00B428F4">
              <w:t>wa</w:t>
            </w:r>
            <w:proofErr w:type="spellEnd"/>
            <w:r w:rsidRPr="00B428F4">
              <w:t xml:space="preserve"> 1992</w:t>
            </w:r>
          </w:p>
          <w:p w14:paraId="6C0478CE" w14:textId="77777777" w:rsidR="1424A04D" w:rsidRPr="00B428F4" w:rsidRDefault="1424A04D" w:rsidP="00CD61FF"/>
        </w:tc>
      </w:tr>
    </w:tbl>
    <w:p w14:paraId="6C0478D1" w14:textId="417A03EB" w:rsidR="00D967D7" w:rsidRPr="00B428F4" w:rsidRDefault="00D967D7" w:rsidP="686E166E"/>
    <w:sectPr w:rsidR="00D967D7" w:rsidRPr="00B428F4" w:rsidSect="00647C2F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E68E4" w14:textId="77777777" w:rsidR="00F25202" w:rsidRDefault="00F25202">
      <w:pPr>
        <w:spacing w:after="0" w:line="240" w:lineRule="auto"/>
      </w:pPr>
      <w:r>
        <w:separator/>
      </w:r>
    </w:p>
  </w:endnote>
  <w:endnote w:type="continuationSeparator" w:id="0">
    <w:p w14:paraId="02B1D33B" w14:textId="77777777" w:rsidR="00F25202" w:rsidRDefault="00F25202">
      <w:pPr>
        <w:spacing w:after="0" w:line="240" w:lineRule="auto"/>
      </w:pPr>
      <w:r>
        <w:continuationSeparator/>
      </w:r>
    </w:p>
  </w:endnote>
  <w:endnote w:type="continuationNotice" w:id="1">
    <w:p w14:paraId="7504AA6C" w14:textId="77777777" w:rsidR="00F25202" w:rsidRDefault="00F25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78D8" w14:textId="77777777" w:rsidR="00E05646" w:rsidRPr="00ED0315" w:rsidRDefault="00E05646">
    <w:pPr>
      <w:pStyle w:val="Stopka"/>
      <w:pBdr>
        <w:bottom w:val="single" w:sz="6" w:space="1" w:color="auto"/>
      </w:pBdr>
      <w:rPr>
        <w:sz w:val="14"/>
        <w:szCs w:val="14"/>
      </w:rPr>
    </w:pPr>
  </w:p>
  <w:p w14:paraId="6C0478D9" w14:textId="77777777" w:rsidR="00E05646" w:rsidRPr="00ED0315" w:rsidRDefault="00E05646" w:rsidP="00ED0315">
    <w:pPr>
      <w:pStyle w:val="Stopka"/>
      <w:rPr>
        <w:rFonts w:ascii="Tahoma" w:hAnsi="Tahoma" w:cs="Tahoma"/>
        <w:sz w:val="14"/>
        <w:szCs w:val="14"/>
      </w:rPr>
    </w:pPr>
  </w:p>
  <w:p w14:paraId="6C0478DA" w14:textId="77777777" w:rsidR="00E05646" w:rsidRPr="00ED0315" w:rsidRDefault="00E05646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66B4" w14:textId="77777777" w:rsidR="00F25202" w:rsidRDefault="00F25202">
      <w:pPr>
        <w:spacing w:after="0" w:line="240" w:lineRule="auto"/>
      </w:pPr>
      <w:r>
        <w:separator/>
      </w:r>
    </w:p>
  </w:footnote>
  <w:footnote w:type="continuationSeparator" w:id="0">
    <w:p w14:paraId="21206418" w14:textId="77777777" w:rsidR="00F25202" w:rsidRDefault="00F25202">
      <w:pPr>
        <w:spacing w:after="0" w:line="240" w:lineRule="auto"/>
      </w:pPr>
      <w:r>
        <w:continuationSeparator/>
      </w:r>
    </w:p>
  </w:footnote>
  <w:footnote w:type="continuationNotice" w:id="1">
    <w:p w14:paraId="67C61F14" w14:textId="77777777" w:rsidR="00F25202" w:rsidRDefault="00F252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6D1"/>
    <w:multiLevelType w:val="hybridMultilevel"/>
    <w:tmpl w:val="EC10AB42"/>
    <w:lvl w:ilvl="0" w:tplc="162051C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B9060DA" w:tentative="1">
      <w:start w:val="1"/>
      <w:numFmt w:val="lowerLetter"/>
      <w:lvlText w:val="%2."/>
      <w:lvlJc w:val="left"/>
      <w:pPr>
        <w:ind w:left="1440" w:hanging="360"/>
      </w:pPr>
    </w:lvl>
    <w:lvl w:ilvl="2" w:tplc="208885D6" w:tentative="1">
      <w:start w:val="1"/>
      <w:numFmt w:val="lowerRoman"/>
      <w:lvlText w:val="%3."/>
      <w:lvlJc w:val="right"/>
      <w:pPr>
        <w:ind w:left="2160" w:hanging="180"/>
      </w:pPr>
    </w:lvl>
    <w:lvl w:ilvl="3" w:tplc="0974FA0C" w:tentative="1">
      <w:start w:val="1"/>
      <w:numFmt w:val="decimal"/>
      <w:lvlText w:val="%4."/>
      <w:lvlJc w:val="left"/>
      <w:pPr>
        <w:ind w:left="2880" w:hanging="360"/>
      </w:pPr>
    </w:lvl>
    <w:lvl w:ilvl="4" w:tplc="584833EC" w:tentative="1">
      <w:start w:val="1"/>
      <w:numFmt w:val="lowerLetter"/>
      <w:lvlText w:val="%5."/>
      <w:lvlJc w:val="left"/>
      <w:pPr>
        <w:ind w:left="3600" w:hanging="360"/>
      </w:pPr>
    </w:lvl>
    <w:lvl w:ilvl="5" w:tplc="452E6420" w:tentative="1">
      <w:start w:val="1"/>
      <w:numFmt w:val="lowerRoman"/>
      <w:lvlText w:val="%6."/>
      <w:lvlJc w:val="right"/>
      <w:pPr>
        <w:ind w:left="4320" w:hanging="180"/>
      </w:pPr>
    </w:lvl>
    <w:lvl w:ilvl="6" w:tplc="81F29B96" w:tentative="1">
      <w:start w:val="1"/>
      <w:numFmt w:val="decimal"/>
      <w:lvlText w:val="%7."/>
      <w:lvlJc w:val="left"/>
      <w:pPr>
        <w:ind w:left="5040" w:hanging="360"/>
      </w:pPr>
    </w:lvl>
    <w:lvl w:ilvl="7" w:tplc="3DDEFC0C" w:tentative="1">
      <w:start w:val="1"/>
      <w:numFmt w:val="lowerLetter"/>
      <w:lvlText w:val="%8."/>
      <w:lvlJc w:val="left"/>
      <w:pPr>
        <w:ind w:left="5760" w:hanging="360"/>
      </w:pPr>
    </w:lvl>
    <w:lvl w:ilvl="8" w:tplc="F578C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87F"/>
    <w:multiLevelType w:val="hybridMultilevel"/>
    <w:tmpl w:val="5162B31A"/>
    <w:lvl w:ilvl="0" w:tplc="795E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B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7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34"/>
    <w:multiLevelType w:val="hybridMultilevel"/>
    <w:tmpl w:val="F7286450"/>
    <w:lvl w:ilvl="0" w:tplc="B6E036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2C6F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A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D40C"/>
    <w:multiLevelType w:val="hybridMultilevel"/>
    <w:tmpl w:val="FFFFFFFF"/>
    <w:lvl w:ilvl="0" w:tplc="D192575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C1842D6">
      <w:start w:val="1"/>
      <w:numFmt w:val="lowerLetter"/>
      <w:lvlText w:val="%2."/>
      <w:lvlJc w:val="left"/>
      <w:pPr>
        <w:ind w:left="1440" w:hanging="360"/>
      </w:pPr>
    </w:lvl>
    <w:lvl w:ilvl="2" w:tplc="63D2D26C">
      <w:start w:val="1"/>
      <w:numFmt w:val="lowerRoman"/>
      <w:lvlText w:val="%3."/>
      <w:lvlJc w:val="right"/>
      <w:pPr>
        <w:ind w:left="2160" w:hanging="180"/>
      </w:pPr>
    </w:lvl>
    <w:lvl w:ilvl="3" w:tplc="221E239E">
      <w:start w:val="1"/>
      <w:numFmt w:val="decimal"/>
      <w:lvlText w:val="%4."/>
      <w:lvlJc w:val="left"/>
      <w:pPr>
        <w:ind w:left="2880" w:hanging="360"/>
      </w:pPr>
    </w:lvl>
    <w:lvl w:ilvl="4" w:tplc="D9DAFC2E">
      <w:start w:val="1"/>
      <w:numFmt w:val="lowerLetter"/>
      <w:lvlText w:val="%5."/>
      <w:lvlJc w:val="left"/>
      <w:pPr>
        <w:ind w:left="3600" w:hanging="360"/>
      </w:pPr>
    </w:lvl>
    <w:lvl w:ilvl="5" w:tplc="28D285CC">
      <w:start w:val="1"/>
      <w:numFmt w:val="lowerRoman"/>
      <w:lvlText w:val="%6."/>
      <w:lvlJc w:val="right"/>
      <w:pPr>
        <w:ind w:left="4320" w:hanging="180"/>
      </w:pPr>
    </w:lvl>
    <w:lvl w:ilvl="6" w:tplc="68E6B350">
      <w:start w:val="1"/>
      <w:numFmt w:val="decimal"/>
      <w:lvlText w:val="%7."/>
      <w:lvlJc w:val="left"/>
      <w:pPr>
        <w:ind w:left="5040" w:hanging="360"/>
      </w:pPr>
    </w:lvl>
    <w:lvl w:ilvl="7" w:tplc="BC78C0EE">
      <w:start w:val="1"/>
      <w:numFmt w:val="lowerLetter"/>
      <w:lvlText w:val="%8."/>
      <w:lvlJc w:val="left"/>
      <w:pPr>
        <w:ind w:left="5760" w:hanging="360"/>
      </w:pPr>
    </w:lvl>
    <w:lvl w:ilvl="8" w:tplc="1B4457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18C"/>
    <w:multiLevelType w:val="hybridMultilevel"/>
    <w:tmpl w:val="857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5364"/>
    <w:multiLevelType w:val="hybridMultilevel"/>
    <w:tmpl w:val="FFFFFFFF"/>
    <w:lvl w:ilvl="0" w:tplc="0ACA3E3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5E0410">
      <w:start w:val="1"/>
      <w:numFmt w:val="lowerLetter"/>
      <w:lvlText w:val="%2."/>
      <w:lvlJc w:val="left"/>
      <w:pPr>
        <w:ind w:left="1440" w:hanging="360"/>
      </w:pPr>
    </w:lvl>
    <w:lvl w:ilvl="2" w:tplc="305496C0">
      <w:start w:val="1"/>
      <w:numFmt w:val="lowerRoman"/>
      <w:lvlText w:val="%3."/>
      <w:lvlJc w:val="right"/>
      <w:pPr>
        <w:ind w:left="2160" w:hanging="180"/>
      </w:pPr>
    </w:lvl>
    <w:lvl w:ilvl="3" w:tplc="AE104C4A">
      <w:start w:val="1"/>
      <w:numFmt w:val="decimal"/>
      <w:lvlText w:val="%4."/>
      <w:lvlJc w:val="left"/>
      <w:pPr>
        <w:ind w:left="2880" w:hanging="360"/>
      </w:pPr>
    </w:lvl>
    <w:lvl w:ilvl="4" w:tplc="1B7CAC44">
      <w:start w:val="1"/>
      <w:numFmt w:val="lowerLetter"/>
      <w:lvlText w:val="%5."/>
      <w:lvlJc w:val="left"/>
      <w:pPr>
        <w:ind w:left="3600" w:hanging="360"/>
      </w:pPr>
    </w:lvl>
    <w:lvl w:ilvl="5" w:tplc="1C1473E0">
      <w:start w:val="1"/>
      <w:numFmt w:val="lowerRoman"/>
      <w:lvlText w:val="%6."/>
      <w:lvlJc w:val="right"/>
      <w:pPr>
        <w:ind w:left="4320" w:hanging="180"/>
      </w:pPr>
    </w:lvl>
    <w:lvl w:ilvl="6" w:tplc="DF02DF74">
      <w:start w:val="1"/>
      <w:numFmt w:val="decimal"/>
      <w:lvlText w:val="%7."/>
      <w:lvlJc w:val="left"/>
      <w:pPr>
        <w:ind w:left="5040" w:hanging="360"/>
      </w:pPr>
    </w:lvl>
    <w:lvl w:ilvl="7" w:tplc="E132DE4A">
      <w:start w:val="1"/>
      <w:numFmt w:val="lowerLetter"/>
      <w:lvlText w:val="%8."/>
      <w:lvlJc w:val="left"/>
      <w:pPr>
        <w:ind w:left="5760" w:hanging="360"/>
      </w:pPr>
    </w:lvl>
    <w:lvl w:ilvl="8" w:tplc="474207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6433C"/>
    <w:multiLevelType w:val="hybridMultilevel"/>
    <w:tmpl w:val="FFFFFFFF"/>
    <w:lvl w:ilvl="0" w:tplc="8F6491D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D9A70A8">
      <w:start w:val="1"/>
      <w:numFmt w:val="lowerLetter"/>
      <w:lvlText w:val="%2."/>
      <w:lvlJc w:val="left"/>
      <w:pPr>
        <w:ind w:left="1440" w:hanging="360"/>
      </w:pPr>
    </w:lvl>
    <w:lvl w:ilvl="2" w:tplc="43E8B268">
      <w:start w:val="1"/>
      <w:numFmt w:val="lowerRoman"/>
      <w:lvlText w:val="%3."/>
      <w:lvlJc w:val="right"/>
      <w:pPr>
        <w:ind w:left="2160" w:hanging="180"/>
      </w:pPr>
    </w:lvl>
    <w:lvl w:ilvl="3" w:tplc="B2981956">
      <w:start w:val="1"/>
      <w:numFmt w:val="decimal"/>
      <w:lvlText w:val="%4."/>
      <w:lvlJc w:val="left"/>
      <w:pPr>
        <w:ind w:left="2880" w:hanging="360"/>
      </w:pPr>
    </w:lvl>
    <w:lvl w:ilvl="4" w:tplc="6EA8AEB2">
      <w:start w:val="1"/>
      <w:numFmt w:val="lowerLetter"/>
      <w:lvlText w:val="%5."/>
      <w:lvlJc w:val="left"/>
      <w:pPr>
        <w:ind w:left="3600" w:hanging="360"/>
      </w:pPr>
    </w:lvl>
    <w:lvl w:ilvl="5" w:tplc="8F42446E">
      <w:start w:val="1"/>
      <w:numFmt w:val="lowerRoman"/>
      <w:lvlText w:val="%6."/>
      <w:lvlJc w:val="right"/>
      <w:pPr>
        <w:ind w:left="4320" w:hanging="180"/>
      </w:pPr>
    </w:lvl>
    <w:lvl w:ilvl="6" w:tplc="C1DCBDC8">
      <w:start w:val="1"/>
      <w:numFmt w:val="decimal"/>
      <w:lvlText w:val="%7."/>
      <w:lvlJc w:val="left"/>
      <w:pPr>
        <w:ind w:left="5040" w:hanging="360"/>
      </w:pPr>
    </w:lvl>
    <w:lvl w:ilvl="7" w:tplc="3E4662B0">
      <w:start w:val="1"/>
      <w:numFmt w:val="lowerLetter"/>
      <w:lvlText w:val="%8."/>
      <w:lvlJc w:val="left"/>
      <w:pPr>
        <w:ind w:left="5760" w:hanging="360"/>
      </w:pPr>
    </w:lvl>
    <w:lvl w:ilvl="8" w:tplc="63EE265C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122">
    <w:abstractNumId w:val="0"/>
  </w:num>
  <w:num w:numId="2" w16cid:durableId="2108381239">
    <w:abstractNumId w:val="2"/>
  </w:num>
  <w:num w:numId="3" w16cid:durableId="1160534746">
    <w:abstractNumId w:val="1"/>
  </w:num>
  <w:num w:numId="4" w16cid:durableId="646201710">
    <w:abstractNumId w:val="4"/>
  </w:num>
  <w:num w:numId="5" w16cid:durableId="263463087">
    <w:abstractNumId w:val="5"/>
  </w:num>
  <w:num w:numId="6" w16cid:durableId="217398996">
    <w:abstractNumId w:val="6"/>
  </w:num>
  <w:num w:numId="7" w16cid:durableId="606473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d314467c-0f5b-45d7-98a3-1d6a66b54c7f"/>
  </w:docVars>
  <w:rsids>
    <w:rsidRoot w:val="003C6786"/>
    <w:rsid w:val="00001F45"/>
    <w:rsid w:val="0000571F"/>
    <w:rsid w:val="00020BD7"/>
    <w:rsid w:val="00023773"/>
    <w:rsid w:val="000320E8"/>
    <w:rsid w:val="000532FA"/>
    <w:rsid w:val="00053F5F"/>
    <w:rsid w:val="00054F3B"/>
    <w:rsid w:val="00060A9A"/>
    <w:rsid w:val="000623E9"/>
    <w:rsid w:val="00063B20"/>
    <w:rsid w:val="00065313"/>
    <w:rsid w:val="00066EF1"/>
    <w:rsid w:val="00080107"/>
    <w:rsid w:val="00082E1A"/>
    <w:rsid w:val="00083A54"/>
    <w:rsid w:val="00084EA7"/>
    <w:rsid w:val="000862DC"/>
    <w:rsid w:val="0009251C"/>
    <w:rsid w:val="00095535"/>
    <w:rsid w:val="000B0A12"/>
    <w:rsid w:val="000B6FDE"/>
    <w:rsid w:val="000D17A6"/>
    <w:rsid w:val="000F3D88"/>
    <w:rsid w:val="00111BE1"/>
    <w:rsid w:val="00133AE1"/>
    <w:rsid w:val="00147527"/>
    <w:rsid w:val="0015633D"/>
    <w:rsid w:val="0016291C"/>
    <w:rsid w:val="00167BD2"/>
    <w:rsid w:val="00176BAB"/>
    <w:rsid w:val="00181B4D"/>
    <w:rsid w:val="001906E5"/>
    <w:rsid w:val="0019170D"/>
    <w:rsid w:val="001942B2"/>
    <w:rsid w:val="001A5B22"/>
    <w:rsid w:val="001A6DE4"/>
    <w:rsid w:val="001B0A69"/>
    <w:rsid w:val="001C51C4"/>
    <w:rsid w:val="001D0682"/>
    <w:rsid w:val="001D5FE4"/>
    <w:rsid w:val="001F3AF3"/>
    <w:rsid w:val="001F3D15"/>
    <w:rsid w:val="00206FE5"/>
    <w:rsid w:val="002070C3"/>
    <w:rsid w:val="00212366"/>
    <w:rsid w:val="002167FF"/>
    <w:rsid w:val="002349D8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2E9B"/>
    <w:rsid w:val="002D46A6"/>
    <w:rsid w:val="002F5078"/>
    <w:rsid w:val="002F56C1"/>
    <w:rsid w:val="003000B6"/>
    <w:rsid w:val="0030708C"/>
    <w:rsid w:val="00340E41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B19FB"/>
    <w:rsid w:val="003C1F00"/>
    <w:rsid w:val="003C3081"/>
    <w:rsid w:val="003C3345"/>
    <w:rsid w:val="003C3FBB"/>
    <w:rsid w:val="003C6786"/>
    <w:rsid w:val="003D02E0"/>
    <w:rsid w:val="003D1335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4D541C"/>
    <w:rsid w:val="004F6DA2"/>
    <w:rsid w:val="005006E4"/>
    <w:rsid w:val="005058F7"/>
    <w:rsid w:val="00510C42"/>
    <w:rsid w:val="00511C48"/>
    <w:rsid w:val="005269A4"/>
    <w:rsid w:val="00533C39"/>
    <w:rsid w:val="00544978"/>
    <w:rsid w:val="00557DBA"/>
    <w:rsid w:val="0056773F"/>
    <w:rsid w:val="00581403"/>
    <w:rsid w:val="00582149"/>
    <w:rsid w:val="005858C8"/>
    <w:rsid w:val="00586081"/>
    <w:rsid w:val="00586670"/>
    <w:rsid w:val="00590DB2"/>
    <w:rsid w:val="00590F26"/>
    <w:rsid w:val="00593296"/>
    <w:rsid w:val="00593831"/>
    <w:rsid w:val="00595525"/>
    <w:rsid w:val="005A5C85"/>
    <w:rsid w:val="005A61F1"/>
    <w:rsid w:val="005A6354"/>
    <w:rsid w:val="005D1A20"/>
    <w:rsid w:val="005D3601"/>
    <w:rsid w:val="005D40F9"/>
    <w:rsid w:val="005D58CD"/>
    <w:rsid w:val="005E23B3"/>
    <w:rsid w:val="005E42DA"/>
    <w:rsid w:val="005F0B44"/>
    <w:rsid w:val="006043D6"/>
    <w:rsid w:val="006067D1"/>
    <w:rsid w:val="00606FE1"/>
    <w:rsid w:val="006211F5"/>
    <w:rsid w:val="00635CE5"/>
    <w:rsid w:val="00640BC8"/>
    <w:rsid w:val="00647C2F"/>
    <w:rsid w:val="00655B8C"/>
    <w:rsid w:val="006616C2"/>
    <w:rsid w:val="00664F59"/>
    <w:rsid w:val="006777AC"/>
    <w:rsid w:val="00681E81"/>
    <w:rsid w:val="00695695"/>
    <w:rsid w:val="006A42E3"/>
    <w:rsid w:val="006A49CC"/>
    <w:rsid w:val="006A6162"/>
    <w:rsid w:val="006B0091"/>
    <w:rsid w:val="006C288C"/>
    <w:rsid w:val="006D6A8B"/>
    <w:rsid w:val="006E1289"/>
    <w:rsid w:val="006E751A"/>
    <w:rsid w:val="006F37A9"/>
    <w:rsid w:val="00700231"/>
    <w:rsid w:val="007009BE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4FAB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3D45"/>
    <w:rsid w:val="008C41D0"/>
    <w:rsid w:val="008C4BF7"/>
    <w:rsid w:val="008D0DFB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0761"/>
    <w:rsid w:val="00985FD4"/>
    <w:rsid w:val="009A384C"/>
    <w:rsid w:val="009A575C"/>
    <w:rsid w:val="009E3A9A"/>
    <w:rsid w:val="009E6CA4"/>
    <w:rsid w:val="00A17CF6"/>
    <w:rsid w:val="00A36DC8"/>
    <w:rsid w:val="00A52949"/>
    <w:rsid w:val="00A54A1E"/>
    <w:rsid w:val="00A764EB"/>
    <w:rsid w:val="00A86137"/>
    <w:rsid w:val="00A94195"/>
    <w:rsid w:val="00AA4936"/>
    <w:rsid w:val="00AD1703"/>
    <w:rsid w:val="00AE4B53"/>
    <w:rsid w:val="00AE7DC7"/>
    <w:rsid w:val="00AF304A"/>
    <w:rsid w:val="00B0041E"/>
    <w:rsid w:val="00B22842"/>
    <w:rsid w:val="00B22D16"/>
    <w:rsid w:val="00B30A71"/>
    <w:rsid w:val="00B33F01"/>
    <w:rsid w:val="00B4213A"/>
    <w:rsid w:val="00B428F4"/>
    <w:rsid w:val="00B66059"/>
    <w:rsid w:val="00BA2D3B"/>
    <w:rsid w:val="00BB742C"/>
    <w:rsid w:val="00BD04C3"/>
    <w:rsid w:val="00BD0B42"/>
    <w:rsid w:val="00BD44BF"/>
    <w:rsid w:val="00BD5C9E"/>
    <w:rsid w:val="00BE3A3C"/>
    <w:rsid w:val="00BF6ADC"/>
    <w:rsid w:val="00C04368"/>
    <w:rsid w:val="00C0474D"/>
    <w:rsid w:val="00C2087D"/>
    <w:rsid w:val="00C223D7"/>
    <w:rsid w:val="00C25DE5"/>
    <w:rsid w:val="00C45B19"/>
    <w:rsid w:val="00C5383E"/>
    <w:rsid w:val="00C61653"/>
    <w:rsid w:val="00C737EA"/>
    <w:rsid w:val="00C838C7"/>
    <w:rsid w:val="00C91DEC"/>
    <w:rsid w:val="00C95E71"/>
    <w:rsid w:val="00CA0C39"/>
    <w:rsid w:val="00CB578C"/>
    <w:rsid w:val="00CB6B3B"/>
    <w:rsid w:val="00CD32E2"/>
    <w:rsid w:val="00CD61FF"/>
    <w:rsid w:val="00CF2AC1"/>
    <w:rsid w:val="00CF4934"/>
    <w:rsid w:val="00CF64C7"/>
    <w:rsid w:val="00D06B18"/>
    <w:rsid w:val="00D20DA5"/>
    <w:rsid w:val="00D2129D"/>
    <w:rsid w:val="00D33D1C"/>
    <w:rsid w:val="00D349E2"/>
    <w:rsid w:val="00D422DA"/>
    <w:rsid w:val="00D42CCD"/>
    <w:rsid w:val="00D47FAC"/>
    <w:rsid w:val="00D50AE5"/>
    <w:rsid w:val="00D53D74"/>
    <w:rsid w:val="00D83435"/>
    <w:rsid w:val="00D853B0"/>
    <w:rsid w:val="00D95D8A"/>
    <w:rsid w:val="00D967D7"/>
    <w:rsid w:val="00DA62D5"/>
    <w:rsid w:val="00DD55C3"/>
    <w:rsid w:val="00DD60AC"/>
    <w:rsid w:val="00DE2388"/>
    <w:rsid w:val="00DF05E9"/>
    <w:rsid w:val="00E04503"/>
    <w:rsid w:val="00E05646"/>
    <w:rsid w:val="00E1403B"/>
    <w:rsid w:val="00E161D8"/>
    <w:rsid w:val="00E25C62"/>
    <w:rsid w:val="00E431F1"/>
    <w:rsid w:val="00E47EB9"/>
    <w:rsid w:val="00E86D5C"/>
    <w:rsid w:val="00E87A4F"/>
    <w:rsid w:val="00E91055"/>
    <w:rsid w:val="00E91BA5"/>
    <w:rsid w:val="00E955A5"/>
    <w:rsid w:val="00EA11C6"/>
    <w:rsid w:val="00EB1FA1"/>
    <w:rsid w:val="00EB6312"/>
    <w:rsid w:val="00EC7ACB"/>
    <w:rsid w:val="00ED0315"/>
    <w:rsid w:val="00ED5B01"/>
    <w:rsid w:val="00EE3FB3"/>
    <w:rsid w:val="00EF5FAA"/>
    <w:rsid w:val="00EF7A93"/>
    <w:rsid w:val="00F0333E"/>
    <w:rsid w:val="00F05A33"/>
    <w:rsid w:val="00F07891"/>
    <w:rsid w:val="00F103A1"/>
    <w:rsid w:val="00F14D0E"/>
    <w:rsid w:val="00F17EA3"/>
    <w:rsid w:val="00F22CB5"/>
    <w:rsid w:val="00F25202"/>
    <w:rsid w:val="00F32352"/>
    <w:rsid w:val="00F4285F"/>
    <w:rsid w:val="00F446C2"/>
    <w:rsid w:val="00F45C98"/>
    <w:rsid w:val="00F66D31"/>
    <w:rsid w:val="00F67983"/>
    <w:rsid w:val="00F870D6"/>
    <w:rsid w:val="00FA5001"/>
    <w:rsid w:val="00FB275D"/>
    <w:rsid w:val="00FC5827"/>
    <w:rsid w:val="00FD0DE7"/>
    <w:rsid w:val="00FE3A89"/>
    <w:rsid w:val="00FE6DAE"/>
    <w:rsid w:val="00FF1292"/>
    <w:rsid w:val="02032F64"/>
    <w:rsid w:val="0336F868"/>
    <w:rsid w:val="03E57965"/>
    <w:rsid w:val="0889E234"/>
    <w:rsid w:val="096FCBEA"/>
    <w:rsid w:val="0A144383"/>
    <w:rsid w:val="0B51F65D"/>
    <w:rsid w:val="0BD6287F"/>
    <w:rsid w:val="0D470015"/>
    <w:rsid w:val="0FF01ACF"/>
    <w:rsid w:val="13AE3F7B"/>
    <w:rsid w:val="1424A04D"/>
    <w:rsid w:val="142E5CE1"/>
    <w:rsid w:val="154F3CDF"/>
    <w:rsid w:val="16EB0D40"/>
    <w:rsid w:val="172C2859"/>
    <w:rsid w:val="17607129"/>
    <w:rsid w:val="17E20457"/>
    <w:rsid w:val="19946DA2"/>
    <w:rsid w:val="20931F3F"/>
    <w:rsid w:val="2366E9E5"/>
    <w:rsid w:val="2612DEA1"/>
    <w:rsid w:val="26A12014"/>
    <w:rsid w:val="26EB7275"/>
    <w:rsid w:val="26F2EBFA"/>
    <w:rsid w:val="271F97A2"/>
    <w:rsid w:val="27DEA0BB"/>
    <w:rsid w:val="28878D1C"/>
    <w:rsid w:val="289750E7"/>
    <w:rsid w:val="2927F3D6"/>
    <w:rsid w:val="2C83B5E6"/>
    <w:rsid w:val="2D786014"/>
    <w:rsid w:val="2F499766"/>
    <w:rsid w:val="2FF0E217"/>
    <w:rsid w:val="30B000D6"/>
    <w:rsid w:val="30F46D86"/>
    <w:rsid w:val="34DC093C"/>
    <w:rsid w:val="3677D99D"/>
    <w:rsid w:val="3BF284F8"/>
    <w:rsid w:val="3C419D26"/>
    <w:rsid w:val="3FC58ED0"/>
    <w:rsid w:val="408C8C25"/>
    <w:rsid w:val="4435BC98"/>
    <w:rsid w:val="44C20CB6"/>
    <w:rsid w:val="4809281F"/>
    <w:rsid w:val="481000BA"/>
    <w:rsid w:val="4B38EDDB"/>
    <w:rsid w:val="4C0EB516"/>
    <w:rsid w:val="5078AD45"/>
    <w:rsid w:val="54789D46"/>
    <w:rsid w:val="548EBBAF"/>
    <w:rsid w:val="56161476"/>
    <w:rsid w:val="5631C5FE"/>
    <w:rsid w:val="567C4D70"/>
    <w:rsid w:val="568D4C89"/>
    <w:rsid w:val="58BA0799"/>
    <w:rsid w:val="5A7E2BF8"/>
    <w:rsid w:val="5B7211A6"/>
    <w:rsid w:val="5D0DE207"/>
    <w:rsid w:val="61558E0C"/>
    <w:rsid w:val="62CDD7C6"/>
    <w:rsid w:val="686E166E"/>
    <w:rsid w:val="6B4985DC"/>
    <w:rsid w:val="6B7A2736"/>
    <w:rsid w:val="6BD90AA4"/>
    <w:rsid w:val="6D1E9A5A"/>
    <w:rsid w:val="729EA6BF"/>
    <w:rsid w:val="73FD2341"/>
    <w:rsid w:val="74FDBFB6"/>
    <w:rsid w:val="767061D7"/>
    <w:rsid w:val="77018CBD"/>
    <w:rsid w:val="7A295BD8"/>
    <w:rsid w:val="7C31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74E9"/>
  <w15:docId w15:val="{BCE8EA98-0C77-4591-9A89-6EC2BAD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Arkusz tekst"/>
    <w:qFormat/>
    <w:rsid w:val="00C91DEC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5A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8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3C2A-E4F3-41C9-915A-F47DA92A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23</TotalTime>
  <Pages>11</Pages>
  <Words>2960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Julia Nowakowska</cp:lastModifiedBy>
  <cp:revision>14</cp:revision>
  <cp:lastPrinted>2018-02-16T08:20:00Z</cp:lastPrinted>
  <dcterms:created xsi:type="dcterms:W3CDTF">2024-06-10T09:56:00Z</dcterms:created>
  <dcterms:modified xsi:type="dcterms:W3CDTF">2024-07-14T15:36:00Z</dcterms:modified>
</cp:coreProperties>
</file>