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A124" w14:textId="77777777" w:rsidR="00A766DC" w:rsidRPr="00355050" w:rsidRDefault="00A766DC" w:rsidP="00A766DC">
      <w:pPr>
        <w:jc w:val="center"/>
        <w:rPr>
          <w:rStyle w:val="Uwydatnienie"/>
          <w:b/>
          <w:i w:val="0"/>
          <w:iCs w:val="0"/>
          <w:sz w:val="24"/>
          <w:szCs w:val="24"/>
        </w:rPr>
      </w:pPr>
      <w:r w:rsidRPr="00355050">
        <w:rPr>
          <w:rStyle w:val="Uwydatnienie"/>
          <w:b/>
          <w:i w:val="0"/>
          <w:iCs w:val="0"/>
          <w:sz w:val="24"/>
          <w:szCs w:val="24"/>
        </w:rPr>
        <w:t>Zestawienie podręczników na rok szkolny 2024/2025</w:t>
      </w:r>
    </w:p>
    <w:p w14:paraId="0C0101A8" w14:textId="77777777" w:rsidR="00A766DC" w:rsidRPr="00355050" w:rsidRDefault="00A766DC" w:rsidP="00A766DC">
      <w:pPr>
        <w:jc w:val="center"/>
        <w:rPr>
          <w:rStyle w:val="Uwydatnienie"/>
          <w:b/>
          <w:i w:val="0"/>
          <w:iCs w:val="0"/>
          <w:sz w:val="24"/>
          <w:szCs w:val="24"/>
        </w:rPr>
      </w:pPr>
      <w:r w:rsidRPr="00355050">
        <w:rPr>
          <w:rStyle w:val="Uwydatnienie"/>
          <w:b/>
          <w:i w:val="0"/>
          <w:iCs w:val="0"/>
          <w:sz w:val="24"/>
          <w:szCs w:val="24"/>
        </w:rPr>
        <w:t>Technikum - klasy trzecie</w:t>
      </w:r>
    </w:p>
    <w:p w14:paraId="672A6659" w14:textId="77777777" w:rsidR="00F61AB0" w:rsidRPr="00355050" w:rsidRDefault="00F61AB0" w:rsidP="00F61AB0"/>
    <w:p w14:paraId="0A37501D" w14:textId="7CA1B4D7" w:rsidR="00F61AB0" w:rsidRPr="00355050" w:rsidRDefault="00F61AB0" w:rsidP="00355050">
      <w:pPr>
        <w:rPr>
          <w:b/>
          <w:bCs/>
        </w:rPr>
      </w:pPr>
      <w:r w:rsidRPr="00355050">
        <w:rPr>
          <w:b/>
          <w:bCs/>
        </w:rPr>
        <w:t>324002 - Technik weterynarii (324002)</w:t>
      </w:r>
    </w:p>
    <w:tbl>
      <w:tblPr>
        <w:tblStyle w:val="Tabela-Siatka"/>
        <w:tblpPr w:leftFromText="141" w:rightFromText="141" w:vertAnchor="text" w:horzAnchor="margin" w:tblpY="628"/>
        <w:tblW w:w="14174" w:type="dxa"/>
        <w:tblLayout w:type="fixed"/>
        <w:tblLook w:val="04A0" w:firstRow="1" w:lastRow="0" w:firstColumn="1" w:lastColumn="0" w:noHBand="0" w:noVBand="1"/>
      </w:tblPr>
      <w:tblGrid>
        <w:gridCol w:w="2302"/>
        <w:gridCol w:w="3969"/>
        <w:gridCol w:w="4536"/>
        <w:gridCol w:w="3367"/>
      </w:tblGrid>
      <w:tr w:rsidR="00355050" w:rsidRPr="00355050" w14:paraId="74219D7A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564" w14:textId="77777777" w:rsidR="00F61AB0" w:rsidRPr="00355050" w:rsidRDefault="00F61AB0" w:rsidP="00F61AB0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343" w14:textId="77777777" w:rsidR="00F61AB0" w:rsidRPr="00355050" w:rsidRDefault="00F61AB0" w:rsidP="00F61AB0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 xml:space="preserve">Tytuł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DDC" w14:textId="77777777" w:rsidR="00F61AB0" w:rsidRPr="00355050" w:rsidRDefault="00F61AB0" w:rsidP="00F61AB0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Autor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26A" w14:textId="77777777" w:rsidR="00F61AB0" w:rsidRPr="00355050" w:rsidRDefault="00F61AB0" w:rsidP="00F61AB0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Wydawnictwo</w:t>
            </w:r>
          </w:p>
        </w:tc>
      </w:tr>
      <w:tr w:rsidR="00355050" w:rsidRPr="00355050" w14:paraId="47BF1C55" w14:textId="77777777" w:rsidTr="6DF086CB">
        <w:trPr>
          <w:trHeight w:val="223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5AF" w14:textId="77777777" w:rsidR="00F61AB0" w:rsidRPr="00355050" w:rsidRDefault="00F61AB0" w:rsidP="00F61AB0">
            <w:r w:rsidRPr="00355050"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3BE" w14:textId="3F5AC98C" w:rsidR="00F61AB0" w:rsidRPr="00355050" w:rsidRDefault="6DF086CB" w:rsidP="00F61AB0">
            <w:r w:rsidRPr="00355050">
              <w:t xml:space="preserve">“Ponad słowami 2 (część 1) </w:t>
            </w:r>
            <w:r w:rsidR="00F61AB0" w:rsidRPr="00355050">
              <w:br/>
            </w:r>
            <w:r w:rsidRPr="00355050">
              <w:t xml:space="preserve">i “Ponad słowami”3 (część 1) - Podręcznik do języka polskiego dla liceum ogólnokształcącego </w:t>
            </w:r>
            <w:r w:rsidR="00F61AB0" w:rsidRPr="00355050">
              <w:br/>
            </w:r>
            <w:r w:rsidRPr="00355050">
              <w:t>i technikum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18D" w14:textId="77777777" w:rsidR="00F61AB0" w:rsidRPr="00355050" w:rsidRDefault="00F61AB0" w:rsidP="00F61AB0">
            <w:r w:rsidRPr="00355050">
              <w:t>Małgorzata Chmiel, Anna Cisowska, Joanna Kościerzyńska, Helena Kusy, Anna Równy, Aleksandra Wróblewska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D79" w14:textId="77777777" w:rsidR="00F61AB0" w:rsidRPr="00355050" w:rsidRDefault="00F61AB0" w:rsidP="00F61AB0">
            <w:r w:rsidRPr="00355050">
              <w:t>Nowa Era</w:t>
            </w:r>
          </w:p>
        </w:tc>
      </w:tr>
      <w:tr w:rsidR="00355050" w:rsidRPr="00355050" w14:paraId="1F6E8DB3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3A2" w14:textId="77777777" w:rsidR="00F61AB0" w:rsidRPr="00355050" w:rsidRDefault="00F61AB0" w:rsidP="00F61AB0">
            <w:r w:rsidRPr="00355050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2EE" w14:textId="567C71CB" w:rsidR="00F61AB0" w:rsidRPr="00355050" w:rsidRDefault="104033D5" w:rsidP="104033D5">
            <w:proofErr w:type="spellStart"/>
            <w:r w:rsidRPr="00355050">
              <w:t>Impulse</w:t>
            </w:r>
            <w:proofErr w:type="spellEnd"/>
            <w:r w:rsidRPr="00355050">
              <w:t xml:space="preserve"> poziom 3 B1+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98EA" w14:textId="77777777" w:rsidR="00F61AB0" w:rsidRPr="00355050" w:rsidRDefault="00F61AB0" w:rsidP="00F61AB0">
            <w:r w:rsidRPr="00355050">
              <w:t xml:space="preserve">Catherine </w:t>
            </w:r>
            <w:proofErr w:type="spellStart"/>
            <w:r w:rsidRPr="00355050">
              <w:t>McBeth</w:t>
            </w:r>
            <w:proofErr w:type="spellEnd"/>
            <w:r w:rsidRPr="00355050">
              <w:t xml:space="preserve">, Patricia </w:t>
            </w:r>
            <w:proofErr w:type="spellStart"/>
            <w:r w:rsidRPr="00355050">
              <w:t>Reilly</w:t>
            </w:r>
            <w:proofErr w:type="spellEnd"/>
            <w:r w:rsidRPr="00355050">
              <w:t xml:space="preserve">, Karolina </w:t>
            </w:r>
            <w:proofErr w:type="spellStart"/>
            <w:r w:rsidRPr="00355050">
              <w:t>Kotorowicz</w:t>
            </w:r>
            <w:proofErr w:type="spellEnd"/>
            <w:r w:rsidRPr="00355050">
              <w:t>-Jasińska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5F2" w14:textId="77777777" w:rsidR="00F61AB0" w:rsidRPr="00355050" w:rsidRDefault="00F61AB0" w:rsidP="00F61AB0">
            <w:r w:rsidRPr="00355050">
              <w:t xml:space="preserve">Macmillan </w:t>
            </w:r>
            <w:proofErr w:type="spellStart"/>
            <w:r w:rsidRPr="00355050">
              <w:t>Education</w:t>
            </w:r>
            <w:proofErr w:type="spellEnd"/>
          </w:p>
        </w:tc>
      </w:tr>
      <w:tr w:rsidR="00355050" w:rsidRPr="00355050" w14:paraId="67452227" w14:textId="77777777" w:rsidTr="6DF086CB">
        <w:trPr>
          <w:trHeight w:val="89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0D7" w14:textId="77777777" w:rsidR="00F61AB0" w:rsidRPr="00355050" w:rsidRDefault="00F61AB0" w:rsidP="00F61AB0">
            <w:r w:rsidRPr="00355050">
              <w:t>Język 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891" w14:textId="77777777" w:rsidR="00F61AB0" w:rsidRPr="00355050" w:rsidRDefault="00F61AB0" w:rsidP="00F61AB0">
            <w:proofErr w:type="spellStart"/>
            <w:r w:rsidRPr="00355050">
              <w:t>Trends</w:t>
            </w:r>
            <w:proofErr w:type="spellEnd"/>
            <w:r w:rsidRPr="00355050">
              <w:t xml:space="preserve"> 3- Podręcznik do języka niemieckiego dla liceów i techników.</w:t>
            </w:r>
          </w:p>
          <w:p w14:paraId="09AEC925" w14:textId="6EDF8513" w:rsidR="00F61AB0" w:rsidRPr="00355050" w:rsidRDefault="6DF086CB" w:rsidP="6DF086CB">
            <w:pPr>
              <w:rPr>
                <w:rFonts w:ascii="Calibri" w:eastAsia="Calibri" w:hAnsi="Calibri" w:cs="Calibri"/>
                <w:szCs w:val="20"/>
              </w:rPr>
            </w:pPr>
            <w:r w:rsidRPr="00355050">
              <w:t xml:space="preserve">+ </w:t>
            </w:r>
            <w:proofErr w:type="spellStart"/>
            <w:r w:rsidRPr="00355050">
              <w:t>Trends</w:t>
            </w:r>
            <w:proofErr w:type="spellEnd"/>
            <w:r w:rsidRPr="00355050">
              <w:t xml:space="preserve"> 3 ćwiczenia </w:t>
            </w:r>
            <w:r w:rsidRPr="00355050">
              <w:rPr>
                <w:rFonts w:ascii="Calibri" w:eastAsia="Calibri" w:hAnsi="Calibri" w:cs="Calibri"/>
                <w:sz w:val="19"/>
                <w:szCs w:val="19"/>
              </w:rPr>
              <w:t>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967" w14:textId="77777777" w:rsidR="00F61AB0" w:rsidRPr="00355050" w:rsidRDefault="00F61AB0" w:rsidP="00F61AB0">
            <w:r w:rsidRPr="00355050">
              <w:t xml:space="preserve">Anna Życka, Ewa Kościelniak- Walewska, Andy Christian </w:t>
            </w:r>
            <w:proofErr w:type="spellStart"/>
            <w:r w:rsidRPr="00355050">
              <w:t>Körber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A98" w14:textId="77777777" w:rsidR="00F61AB0" w:rsidRPr="00355050" w:rsidRDefault="00F61AB0" w:rsidP="00F61AB0">
            <w:r w:rsidRPr="00355050">
              <w:t>Nowa Era</w:t>
            </w:r>
          </w:p>
        </w:tc>
      </w:tr>
      <w:tr w:rsidR="00355050" w:rsidRPr="00355050" w14:paraId="20E92735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7A2" w14:textId="77777777" w:rsidR="00F61AB0" w:rsidRPr="00355050" w:rsidRDefault="00F61AB0" w:rsidP="00F61AB0">
            <w:r w:rsidRPr="00355050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D022" w14:textId="77777777" w:rsidR="00F61AB0" w:rsidRPr="00355050" w:rsidRDefault="00F61AB0" w:rsidP="00F61AB0">
            <w:r w:rsidRPr="00355050">
              <w:t xml:space="preserve">Poznać przeszłość 3. Podręcznik do historii dla liceum ogólnokształcącego i technikum. Zakres podstawowy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E0F" w14:textId="77777777" w:rsidR="00F61AB0" w:rsidRPr="00355050" w:rsidRDefault="00F61AB0" w:rsidP="00F61AB0">
            <w:r w:rsidRPr="00355050">
              <w:t xml:space="preserve">Jarosław </w:t>
            </w:r>
            <w:proofErr w:type="spellStart"/>
            <w:r w:rsidRPr="00355050">
              <w:t>Kłaczkow</w:t>
            </w:r>
            <w:proofErr w:type="spellEnd"/>
            <w:r w:rsidRPr="00355050">
              <w:t>, Anna Łaszkiewicz, Stanisław Roszak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157F" w14:textId="77777777" w:rsidR="00F61AB0" w:rsidRPr="00355050" w:rsidRDefault="00F61AB0" w:rsidP="00F61AB0">
            <w:r w:rsidRPr="00355050">
              <w:t>Nowa Era</w:t>
            </w:r>
          </w:p>
        </w:tc>
      </w:tr>
      <w:tr w:rsidR="00355050" w:rsidRPr="00355050" w14:paraId="1A480D38" w14:textId="77777777" w:rsidTr="6DF086CB">
        <w:trPr>
          <w:trHeight w:val="63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F85" w14:textId="77777777" w:rsidR="00F61AB0" w:rsidRPr="00355050" w:rsidRDefault="00F61AB0" w:rsidP="00F61AB0">
            <w:r w:rsidRPr="00355050">
              <w:t>Podstawy przedsiębiorczości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1D7" w14:textId="77777777" w:rsidR="00F61AB0" w:rsidRPr="00355050" w:rsidRDefault="00F61AB0" w:rsidP="00F61AB0">
            <w:r w:rsidRPr="00355050">
              <w:t>Krok w przedsiębiorczość.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A4E" w14:textId="77777777" w:rsidR="00F61AB0" w:rsidRPr="00355050" w:rsidRDefault="00F61AB0" w:rsidP="00F61AB0">
            <w:r w:rsidRPr="00355050">
              <w:t xml:space="preserve">Tomasz Rachwał, Zbigniew Makieła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57A" w14:textId="77777777" w:rsidR="00F61AB0" w:rsidRPr="00355050" w:rsidRDefault="00F61AB0" w:rsidP="00F61AB0">
            <w:r w:rsidRPr="00355050">
              <w:t>Nowa Era.</w:t>
            </w:r>
          </w:p>
          <w:p w14:paraId="5DAB6C7B" w14:textId="77777777" w:rsidR="00F61AB0" w:rsidRPr="00355050" w:rsidRDefault="00F61AB0" w:rsidP="00F61AB0"/>
        </w:tc>
      </w:tr>
    </w:tbl>
    <w:p w14:paraId="5A39BBE3" w14:textId="77777777" w:rsidR="00F61AB0" w:rsidRPr="00355050" w:rsidRDefault="00F61AB0"/>
    <w:tbl>
      <w:tblPr>
        <w:tblStyle w:val="Tabela-Siatka"/>
        <w:tblpPr w:leftFromText="141" w:rightFromText="141" w:vertAnchor="text" w:horzAnchor="margin" w:tblpY="-1439"/>
        <w:tblW w:w="14174" w:type="dxa"/>
        <w:tblLayout w:type="fixed"/>
        <w:tblLook w:val="04A0" w:firstRow="1" w:lastRow="0" w:firstColumn="1" w:lastColumn="0" w:noHBand="0" w:noVBand="1"/>
      </w:tblPr>
      <w:tblGrid>
        <w:gridCol w:w="2302"/>
        <w:gridCol w:w="3969"/>
        <w:gridCol w:w="4536"/>
        <w:gridCol w:w="3367"/>
      </w:tblGrid>
      <w:tr w:rsidR="00355050" w:rsidRPr="00355050" w14:paraId="19319A85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D44F" w14:textId="77777777" w:rsidR="00F61AB0" w:rsidRPr="00355050" w:rsidRDefault="00F61AB0" w:rsidP="00355050">
            <w:r w:rsidRPr="00355050">
              <w:lastRenderedPageBreak/>
              <w:t>Geografia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48EB" w14:textId="28A9423E" w:rsidR="00F61AB0" w:rsidRPr="00355050" w:rsidRDefault="4270D9A0" w:rsidP="00355050">
            <w:r w:rsidRPr="00355050">
              <w:t>Oblicza geografii 2. Podręcznik dla liceum ogólnokształcącego i technikum, zakres podstawowy.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914" w14:textId="77777777" w:rsidR="00F61AB0" w:rsidRPr="00355050" w:rsidRDefault="00F61AB0" w:rsidP="00355050">
            <w:r w:rsidRPr="00355050">
              <w:t xml:space="preserve">Tomasz Rachwał, Radosław </w:t>
            </w:r>
            <w:proofErr w:type="spellStart"/>
            <w:r w:rsidRPr="00355050">
              <w:t>Uliszak</w:t>
            </w:r>
            <w:proofErr w:type="spellEnd"/>
            <w:r w:rsidRPr="00355050">
              <w:t xml:space="preserve">, Krzysztof </w:t>
            </w:r>
            <w:proofErr w:type="spellStart"/>
            <w:r w:rsidRPr="00355050">
              <w:t>Wiedermann</w:t>
            </w:r>
            <w:proofErr w:type="spellEnd"/>
            <w:r w:rsidRPr="00355050">
              <w:t xml:space="preserve">, Paweł </w:t>
            </w:r>
            <w:proofErr w:type="spellStart"/>
            <w:r w:rsidRPr="00355050">
              <w:t>Kroh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486" w14:textId="77777777" w:rsidR="00F61AB0" w:rsidRPr="00355050" w:rsidRDefault="00F61AB0" w:rsidP="00355050">
            <w:r w:rsidRPr="00355050">
              <w:t>Nowa Era</w:t>
            </w:r>
          </w:p>
        </w:tc>
      </w:tr>
      <w:tr w:rsidR="00355050" w:rsidRPr="00355050" w14:paraId="1F8FE2B0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6F9" w14:textId="77777777" w:rsidR="00F61AB0" w:rsidRPr="00355050" w:rsidRDefault="00F61AB0" w:rsidP="00355050">
            <w:r w:rsidRPr="00355050"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6699" w14:textId="77777777" w:rsidR="00F61AB0" w:rsidRPr="00355050" w:rsidRDefault="00F61AB0" w:rsidP="00355050">
            <w:r w:rsidRPr="00355050">
              <w:t>,,To jest chemia” - Chemia organiczna 2. Podręcznik dla liceum ogólnokształcącego i technikum.</w:t>
            </w:r>
          </w:p>
          <w:p w14:paraId="41C8F396" w14:textId="77777777" w:rsidR="00F61AB0" w:rsidRPr="00355050" w:rsidRDefault="00F61AB0" w:rsidP="003550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0900" w14:textId="77777777" w:rsidR="00F61AB0" w:rsidRPr="00355050" w:rsidRDefault="00F61AB0" w:rsidP="00355050">
            <w:r w:rsidRPr="00355050">
              <w:t>Romuald Hassa</w:t>
            </w:r>
          </w:p>
          <w:p w14:paraId="06EC9119" w14:textId="77777777" w:rsidR="00F61AB0" w:rsidRPr="00355050" w:rsidRDefault="00F61AB0" w:rsidP="00355050">
            <w:r w:rsidRPr="00355050">
              <w:t xml:space="preserve">Janusz </w:t>
            </w:r>
            <w:proofErr w:type="spellStart"/>
            <w:r w:rsidRPr="00355050">
              <w:t>Mrzigod</w:t>
            </w:r>
            <w:proofErr w:type="spellEnd"/>
            <w:r w:rsidRPr="00355050">
              <w:t xml:space="preserve"> Aleksandra </w:t>
            </w:r>
            <w:proofErr w:type="spellStart"/>
            <w:r w:rsidRPr="00355050">
              <w:t>Mrzigod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CBFF" w14:textId="77777777" w:rsidR="00F61AB0" w:rsidRPr="00355050" w:rsidRDefault="00F61AB0" w:rsidP="00355050">
            <w:r w:rsidRPr="00355050">
              <w:t>Nowa Era</w:t>
            </w:r>
          </w:p>
        </w:tc>
      </w:tr>
      <w:tr w:rsidR="00355050" w:rsidRPr="00355050" w14:paraId="7606E367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D3C4" w14:textId="77777777" w:rsidR="00F61AB0" w:rsidRPr="00355050" w:rsidRDefault="00F61AB0" w:rsidP="00355050">
            <w:r w:rsidRPr="00355050"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CF8" w14:textId="77777777" w:rsidR="00F61AB0" w:rsidRPr="00355050" w:rsidRDefault="00F61AB0" w:rsidP="00355050">
            <w:r w:rsidRPr="00355050">
              <w:t>„Odkryć fizykę 3. Podręcznik do fizyki dla liceum ogólnokształcącego i technikum zakres podstawowy.” + Okryć fizykę – karty pracy ucznia zakres podstawowy.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118" w14:textId="77777777" w:rsidR="00F61AB0" w:rsidRPr="00355050" w:rsidRDefault="00F61AB0" w:rsidP="00355050">
            <w:r w:rsidRPr="00355050">
              <w:t>Marcin Braun, Weronika Śliwa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489A" w14:textId="77777777" w:rsidR="00F61AB0" w:rsidRPr="00355050" w:rsidRDefault="00F61AB0" w:rsidP="00355050">
            <w:r w:rsidRPr="00355050">
              <w:t>Wyd. Nowa Era</w:t>
            </w:r>
          </w:p>
        </w:tc>
      </w:tr>
      <w:tr w:rsidR="00355050" w:rsidRPr="00355050" w14:paraId="16BE561D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FB1C" w14:textId="77777777" w:rsidR="00F61AB0" w:rsidRPr="00355050" w:rsidRDefault="00F61AB0" w:rsidP="00355050">
            <w:r w:rsidRPr="00355050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3B6F" w14:textId="77777777" w:rsidR="00F61AB0" w:rsidRPr="00355050" w:rsidRDefault="00F61AB0" w:rsidP="00355050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F43" w14:textId="77777777" w:rsidR="00F61AB0" w:rsidRPr="00355050" w:rsidRDefault="00F61AB0" w:rsidP="00355050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1295" w14:textId="77777777" w:rsidR="00F61AB0" w:rsidRPr="00355050" w:rsidRDefault="00F61AB0" w:rsidP="00355050">
            <w:r w:rsidRPr="00355050">
              <w:t>Nowa Era</w:t>
            </w:r>
          </w:p>
        </w:tc>
      </w:tr>
      <w:tr w:rsidR="00355050" w:rsidRPr="00355050" w14:paraId="188A74F8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FE77" w14:textId="77777777" w:rsidR="00F61AB0" w:rsidRPr="00355050" w:rsidRDefault="00F61AB0" w:rsidP="00355050">
            <w:r w:rsidRPr="00355050"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98A" w14:textId="77777777" w:rsidR="00F61AB0" w:rsidRPr="00355050" w:rsidRDefault="00F61AB0" w:rsidP="00355050">
            <w:r w:rsidRPr="00355050">
              <w:t>---------------------------------------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CAF4" w14:textId="77777777" w:rsidR="00F61AB0" w:rsidRPr="00355050" w:rsidRDefault="00F61AB0" w:rsidP="00355050">
            <w:r w:rsidRPr="00355050">
              <w:t>----------------------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F61AB0" w:rsidRPr="00355050" w:rsidRDefault="00F61AB0" w:rsidP="00355050"/>
        </w:tc>
      </w:tr>
      <w:tr w:rsidR="00355050" w:rsidRPr="00355050" w14:paraId="2EFFF59D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FBBD" w14:textId="77777777" w:rsidR="00F61AB0" w:rsidRPr="00355050" w:rsidRDefault="00F61AB0" w:rsidP="00355050">
            <w:r w:rsidRPr="00355050">
              <w:t>Wychowanie fizyczne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483" w14:textId="77777777" w:rsidR="00F61AB0" w:rsidRPr="00355050" w:rsidRDefault="00F61AB0" w:rsidP="00355050">
            <w:r w:rsidRPr="00355050">
              <w:t>Brak podręcznika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2CE2" w14:textId="77777777" w:rsidR="00F61AB0" w:rsidRPr="00355050" w:rsidRDefault="00F61AB0" w:rsidP="00355050">
            <w:r w:rsidRPr="00355050">
              <w:t>Brak podręcznika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7A2E" w14:textId="77777777" w:rsidR="00F61AB0" w:rsidRPr="00355050" w:rsidRDefault="00F61AB0" w:rsidP="00355050">
            <w:r w:rsidRPr="00355050">
              <w:t>Brak podręcznika</w:t>
            </w:r>
          </w:p>
        </w:tc>
      </w:tr>
      <w:tr w:rsidR="00355050" w:rsidRPr="00355050" w14:paraId="0C779C37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F9D5" w14:textId="77777777" w:rsidR="00F61AB0" w:rsidRPr="00355050" w:rsidRDefault="00F61AB0" w:rsidP="00355050">
            <w:r w:rsidRPr="00355050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609" w14:textId="77777777" w:rsidR="00F61AB0" w:rsidRPr="00355050" w:rsidRDefault="00F61AB0" w:rsidP="00355050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AE5C" w14:textId="77777777" w:rsidR="00F61AB0" w:rsidRPr="00355050" w:rsidRDefault="00F61AB0" w:rsidP="00355050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  <w:p w14:paraId="0D0B940D" w14:textId="77777777" w:rsidR="00F61AB0" w:rsidRPr="00355050" w:rsidRDefault="00F61AB0" w:rsidP="00355050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02A8" w14:textId="77777777" w:rsidR="00F61AB0" w:rsidRPr="00355050" w:rsidRDefault="00F61AB0" w:rsidP="00355050">
            <w:r w:rsidRPr="00355050">
              <w:t>Nowa Era</w:t>
            </w:r>
          </w:p>
        </w:tc>
      </w:tr>
      <w:tr w:rsidR="00355050" w:rsidRPr="00355050" w14:paraId="4B633CB5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50A" w14:textId="77777777" w:rsidR="00F61AB0" w:rsidRPr="00355050" w:rsidRDefault="00F61AB0" w:rsidP="00355050">
            <w:r w:rsidRPr="00355050">
              <w:t>Biologia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F89E" w14:textId="751B0F66" w:rsidR="00F61AB0" w:rsidRPr="00355050" w:rsidRDefault="6DF086CB" w:rsidP="00355050">
            <w:r w:rsidRPr="00355050">
              <w:t>Kontynuacja „Biologia na czasie 2. Podręcznik dla liceum ogólnokształcącego i technikum, zakres rozszerzony.” + Biologia 2 – maturalne karty 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EDF2" w14:textId="77777777" w:rsidR="00F61AB0" w:rsidRPr="00355050" w:rsidRDefault="00F61AB0" w:rsidP="00355050">
            <w:r w:rsidRPr="00355050">
              <w:t>Marek Guzik, Ryszard Kozik, Władysław Zamachowski.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25F" w14:textId="77777777" w:rsidR="00F61AB0" w:rsidRPr="00355050" w:rsidRDefault="00F61AB0" w:rsidP="00355050">
            <w:r w:rsidRPr="00355050">
              <w:t>Nowa Era.</w:t>
            </w:r>
          </w:p>
        </w:tc>
      </w:tr>
      <w:tr w:rsidR="00355050" w:rsidRPr="00355050" w14:paraId="6C31B3F1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05DF" w14:textId="77777777" w:rsidR="00F61AB0" w:rsidRPr="00355050" w:rsidRDefault="00F61AB0" w:rsidP="00355050">
            <w:r w:rsidRPr="00355050">
              <w:t>Wychowanie do życia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F10" w14:textId="77777777" w:rsidR="00F61AB0" w:rsidRPr="00355050" w:rsidRDefault="00F61AB0" w:rsidP="00355050">
            <w:r w:rsidRPr="00355050">
              <w:t>Brak podręcznika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0CF5" w14:textId="77777777" w:rsidR="00F61AB0" w:rsidRPr="00355050" w:rsidRDefault="00F61AB0" w:rsidP="00355050">
            <w:r w:rsidRPr="00355050">
              <w:t>Brak podręcznika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80BB" w14:textId="77777777" w:rsidR="00F61AB0" w:rsidRPr="00355050" w:rsidRDefault="00F61AB0" w:rsidP="00355050">
            <w:r w:rsidRPr="00355050">
              <w:t>Brak podręcznika</w:t>
            </w:r>
          </w:p>
        </w:tc>
      </w:tr>
      <w:tr w:rsidR="00355050" w:rsidRPr="00355050" w14:paraId="09E0CF13" w14:textId="77777777" w:rsidTr="6DF086CB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ABFC" w14:textId="77777777" w:rsidR="00F61AB0" w:rsidRPr="00355050" w:rsidRDefault="00F61AB0" w:rsidP="00355050">
            <w:r w:rsidRPr="00355050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D5E" w14:textId="77777777" w:rsidR="00F61AB0" w:rsidRPr="00355050" w:rsidRDefault="00F61AB0" w:rsidP="00355050">
            <w:r w:rsidRPr="00355050">
              <w:t>Szczęśliwi, którzy żyją pełnią życia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F61AB0" w:rsidRPr="00355050" w:rsidRDefault="00F61AB0" w:rsidP="00355050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F61AB0" w:rsidRPr="00355050" w:rsidRDefault="00F61AB0" w:rsidP="00355050"/>
        </w:tc>
      </w:tr>
    </w:tbl>
    <w:p w14:paraId="4B99056E" w14:textId="79E3F3B1" w:rsidR="00F61AB0" w:rsidRPr="00355050" w:rsidRDefault="00F61AB0" w:rsidP="6DF086CB"/>
    <w:p w14:paraId="1299C43A" w14:textId="77777777" w:rsidR="00F61AB0" w:rsidRPr="00355050" w:rsidRDefault="00F61AB0"/>
    <w:tbl>
      <w:tblPr>
        <w:tblStyle w:val="Tabela-Siatka"/>
        <w:tblpPr w:leftFromText="141" w:rightFromText="141" w:vertAnchor="text" w:horzAnchor="margin" w:tblpY="-1439"/>
        <w:tblW w:w="14174" w:type="dxa"/>
        <w:tblLayout w:type="fixed"/>
        <w:tblLook w:val="04A0" w:firstRow="1" w:lastRow="0" w:firstColumn="1" w:lastColumn="0" w:noHBand="0" w:noVBand="1"/>
      </w:tblPr>
      <w:tblGrid>
        <w:gridCol w:w="2302"/>
        <w:gridCol w:w="3969"/>
        <w:gridCol w:w="4536"/>
        <w:gridCol w:w="3367"/>
      </w:tblGrid>
      <w:tr w:rsidR="00355050" w:rsidRPr="00355050" w14:paraId="4C3685BA" w14:textId="77777777" w:rsidTr="699CE54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F9C" w14:textId="77777777" w:rsidR="00F61AB0" w:rsidRPr="00355050" w:rsidRDefault="00F61AB0" w:rsidP="004D7A1F">
            <w:r w:rsidRPr="00355050">
              <w:lastRenderedPageBreak/>
              <w:t>Rozród i inseminacja zwierząt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47F" w14:textId="77777777" w:rsidR="00F61AB0" w:rsidRPr="00355050" w:rsidRDefault="00F61AB0" w:rsidP="004D7A1F">
            <w:r w:rsidRPr="00355050">
              <w:t>Położnictwo i unasienianie zwierząt. Wydanie III poprawione i uzupełnione</w:t>
            </w:r>
          </w:p>
          <w:p w14:paraId="4DDBEF00" w14:textId="77777777" w:rsidR="00F61AB0" w:rsidRPr="00355050" w:rsidRDefault="00F61AB0" w:rsidP="004D7A1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68" w14:textId="77777777" w:rsidR="00F61AB0" w:rsidRPr="00355050" w:rsidRDefault="00F61AB0" w:rsidP="004D7A1F">
            <w:r w:rsidRPr="00355050">
              <w:t xml:space="preserve">V. </w:t>
            </w:r>
            <w:proofErr w:type="spellStart"/>
            <w:r w:rsidRPr="00355050">
              <w:t>Kavar</w:t>
            </w:r>
            <w:proofErr w:type="spellEnd"/>
          </w:p>
          <w:p w14:paraId="77E84F14" w14:textId="77777777" w:rsidR="00F61AB0" w:rsidRPr="00355050" w:rsidRDefault="00F61AB0" w:rsidP="004D7A1F">
            <w:r w:rsidRPr="00355050">
              <w:t xml:space="preserve">J. </w:t>
            </w:r>
            <w:proofErr w:type="spellStart"/>
            <w:r w:rsidRPr="00355050">
              <w:t>Charvat</w:t>
            </w:r>
            <w:proofErr w:type="spellEnd"/>
          </w:p>
          <w:p w14:paraId="2C40A47F" w14:textId="77777777" w:rsidR="00F61AB0" w:rsidRPr="00355050" w:rsidRDefault="00F61AB0" w:rsidP="004D7A1F">
            <w:r w:rsidRPr="00355050">
              <w:t xml:space="preserve">L. </w:t>
            </w:r>
            <w:proofErr w:type="spellStart"/>
            <w:r w:rsidRPr="00355050">
              <w:t>Sarudy</w:t>
            </w:r>
            <w:proofErr w:type="spellEnd"/>
          </w:p>
          <w:p w14:paraId="3461D779" w14:textId="77777777" w:rsidR="00F61AB0" w:rsidRPr="00355050" w:rsidRDefault="00F61AB0" w:rsidP="004D7A1F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F81" w14:textId="77777777" w:rsidR="00F61AB0" w:rsidRPr="00355050" w:rsidRDefault="00F61AB0" w:rsidP="004D7A1F">
            <w:r w:rsidRPr="00355050">
              <w:t>Państwowe Wydawnictwo Rolnicze i Leśne</w:t>
            </w:r>
          </w:p>
        </w:tc>
      </w:tr>
      <w:tr w:rsidR="00355050" w:rsidRPr="00355050" w14:paraId="2B3F823D" w14:textId="77777777" w:rsidTr="699CE54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582" w14:textId="77777777" w:rsidR="00F61AB0" w:rsidRPr="00355050" w:rsidRDefault="00F61AB0" w:rsidP="004D7A1F">
            <w:r w:rsidRPr="00355050">
              <w:t>Diagnostyka weterynaryjna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033" w14:textId="77777777" w:rsidR="00F61AB0" w:rsidRPr="00355050" w:rsidRDefault="00F61AB0" w:rsidP="004D7A1F">
            <w:r w:rsidRPr="00355050">
              <w:t xml:space="preserve">Diagnostyka weterynaryjna, </w:t>
            </w:r>
          </w:p>
          <w:p w14:paraId="3CF2D8B6" w14:textId="77777777" w:rsidR="00F61AB0" w:rsidRPr="00355050" w:rsidRDefault="00F61AB0" w:rsidP="004D7A1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3C91" w14:textId="77777777" w:rsidR="00F61AB0" w:rsidRPr="00355050" w:rsidRDefault="00F61AB0" w:rsidP="004D7A1F">
            <w:r w:rsidRPr="00355050">
              <w:t xml:space="preserve">Małgorzata </w:t>
            </w:r>
            <w:proofErr w:type="spellStart"/>
            <w:r w:rsidRPr="00355050">
              <w:t>Respond</w:t>
            </w:r>
            <w:proofErr w:type="spellEnd"/>
            <w:r w:rsidRPr="00355050">
              <w:t xml:space="preserve">,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8C8" w14:textId="77777777" w:rsidR="00F61AB0" w:rsidRPr="00355050" w:rsidRDefault="00F61AB0" w:rsidP="004D7A1F">
            <w:proofErr w:type="spellStart"/>
            <w:r w:rsidRPr="00355050">
              <w:t>PWRiL</w:t>
            </w:r>
            <w:proofErr w:type="spellEnd"/>
          </w:p>
        </w:tc>
      </w:tr>
      <w:tr w:rsidR="00355050" w:rsidRPr="00355050" w14:paraId="7945E302" w14:textId="77777777" w:rsidTr="699CE54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E2B" w14:textId="77777777" w:rsidR="00F61AB0" w:rsidRPr="00355050" w:rsidRDefault="00F61AB0" w:rsidP="004D7A1F">
            <w:r w:rsidRPr="00355050">
              <w:t>Profilaktyka i leczenie chorób zwierząt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3C1" w14:textId="2158B8CE" w:rsidR="00F61AB0" w:rsidRPr="00355050" w:rsidRDefault="4C1AC088" w:rsidP="004D7A1F">
            <w:r w:rsidRPr="00355050">
              <w:t xml:space="preserve">Zarys Chorób Zakaźnych Zwierząt </w:t>
            </w:r>
          </w:p>
          <w:p w14:paraId="620E48AF" w14:textId="24187B9F" w:rsidR="00F61AB0" w:rsidRPr="00355050" w:rsidRDefault="4C1AC088" w:rsidP="4C1AC088">
            <w:r w:rsidRPr="00355050">
              <w:t xml:space="preserve">Patofizjologia zwierząt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AB8" w14:textId="35995807" w:rsidR="00F61AB0" w:rsidRPr="00355050" w:rsidRDefault="4C1AC088" w:rsidP="004D7A1F">
            <w:r w:rsidRPr="00355050">
              <w:t xml:space="preserve">Zenon </w:t>
            </w:r>
            <w:proofErr w:type="spellStart"/>
            <w:r w:rsidRPr="00355050">
              <w:t>Wachnik</w:t>
            </w:r>
            <w:proofErr w:type="spellEnd"/>
          </w:p>
          <w:p w14:paraId="76535F97" w14:textId="170CF809" w:rsidR="00F61AB0" w:rsidRPr="00355050" w:rsidRDefault="4C1AC088" w:rsidP="4C1AC088">
            <w:r w:rsidRPr="00355050">
              <w:t xml:space="preserve">Adam Kądziołka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78A" w14:textId="718A1811" w:rsidR="00F61AB0" w:rsidRPr="00355050" w:rsidRDefault="4C1AC088" w:rsidP="004D7A1F">
            <w:r w:rsidRPr="00355050">
              <w:t>PWN</w:t>
            </w:r>
          </w:p>
          <w:p w14:paraId="2B164824" w14:textId="4E7D723F" w:rsidR="00F61AB0" w:rsidRPr="00355050" w:rsidRDefault="4C1AC088" w:rsidP="004D7A1F">
            <w:proofErr w:type="spellStart"/>
            <w:r w:rsidRPr="00355050">
              <w:t>PWRiL</w:t>
            </w:r>
            <w:proofErr w:type="spellEnd"/>
          </w:p>
        </w:tc>
      </w:tr>
      <w:tr w:rsidR="00355050" w:rsidRPr="00355050" w14:paraId="715ACADF" w14:textId="77777777" w:rsidTr="699CE54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3F5" w14:textId="77777777" w:rsidR="00F61AB0" w:rsidRPr="00355050" w:rsidRDefault="00F61AB0" w:rsidP="004D7A1F">
            <w:r w:rsidRPr="00355050">
              <w:t>Rozród i inseminacja w praktyce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9A3" w14:textId="77777777" w:rsidR="00F61AB0" w:rsidRPr="00355050" w:rsidRDefault="00F61AB0" w:rsidP="004D7A1F">
            <w:r w:rsidRPr="00355050">
              <w:t>Brak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F61AB0" w:rsidRPr="00355050" w:rsidRDefault="00F61AB0" w:rsidP="004D7A1F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F61AB0" w:rsidRPr="00355050" w:rsidRDefault="00F61AB0" w:rsidP="004D7A1F"/>
        </w:tc>
      </w:tr>
      <w:tr w:rsidR="00355050" w:rsidRPr="00355050" w14:paraId="2A5417E5" w14:textId="77777777" w:rsidTr="699CE54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00B" w14:textId="77777777" w:rsidR="00F61AB0" w:rsidRPr="00355050" w:rsidRDefault="00F61AB0" w:rsidP="004D7A1F">
            <w:r w:rsidRPr="00355050">
              <w:t>Diagnostyka weterynaryjna w praktyce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1B7" w14:textId="77777777" w:rsidR="00F61AB0" w:rsidRPr="00355050" w:rsidRDefault="00F61AB0" w:rsidP="004D7A1F">
            <w:r w:rsidRPr="00355050">
              <w:t>Analityka weterynaryjna,</w:t>
            </w:r>
          </w:p>
          <w:p w14:paraId="0562CB0E" w14:textId="77777777" w:rsidR="00F61AB0" w:rsidRPr="00355050" w:rsidRDefault="00F61AB0" w:rsidP="004D7A1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8F1" w14:textId="77777777" w:rsidR="00F61AB0" w:rsidRPr="00355050" w:rsidRDefault="00F61AB0" w:rsidP="004D7A1F">
            <w:r w:rsidRPr="00355050">
              <w:t xml:space="preserve">Aleksandra </w:t>
            </w:r>
            <w:proofErr w:type="spellStart"/>
            <w:r w:rsidRPr="00355050">
              <w:t>Nikolajdu</w:t>
            </w:r>
            <w:proofErr w:type="spellEnd"/>
            <w:r w:rsidRPr="00355050">
              <w:t>-Skrzypczak,</w:t>
            </w:r>
          </w:p>
          <w:p w14:paraId="34CE0A41" w14:textId="77777777" w:rsidR="00F61AB0" w:rsidRPr="00355050" w:rsidRDefault="00F61AB0" w:rsidP="004D7A1F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352" w14:textId="77777777" w:rsidR="00F61AB0" w:rsidRPr="00355050" w:rsidRDefault="00F61AB0" w:rsidP="004D7A1F">
            <w:proofErr w:type="spellStart"/>
            <w:r w:rsidRPr="00355050">
              <w:t>PWRiL</w:t>
            </w:r>
            <w:proofErr w:type="spellEnd"/>
          </w:p>
        </w:tc>
      </w:tr>
      <w:tr w:rsidR="00355050" w:rsidRPr="00355050" w14:paraId="740166E5" w14:textId="77777777" w:rsidTr="699CE54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C2C" w14:textId="77777777" w:rsidR="00F61AB0" w:rsidRPr="00355050" w:rsidRDefault="00F61AB0" w:rsidP="004D7A1F">
            <w:r w:rsidRPr="00355050">
              <w:t>Wykonywanie zabiegów weterynaryjnych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  <w:p w14:paraId="62EBF3C5" w14:textId="77777777" w:rsidR="00F61AB0" w:rsidRPr="00355050" w:rsidRDefault="00F61AB0" w:rsidP="004D7A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96F" w14:textId="77777777" w:rsidR="00F61AB0" w:rsidRPr="00355050" w:rsidRDefault="00F61AB0" w:rsidP="004D7A1F">
            <w:r w:rsidRPr="00355050">
              <w:t>Techniki pracy w lecznicy małych zwierząt</w:t>
            </w:r>
          </w:p>
          <w:p w14:paraId="5126FE3B" w14:textId="77777777" w:rsidR="00F61AB0" w:rsidRPr="00355050" w:rsidRDefault="4C1AC088" w:rsidP="004D7A1F">
            <w:r w:rsidRPr="00355050">
              <w:t>Techniki pracy ze zwierzętami użytkowymi</w:t>
            </w:r>
          </w:p>
          <w:p w14:paraId="2FB4BFFD" w14:textId="11EEC4B2" w:rsidR="4C1AC088" w:rsidRPr="00355050" w:rsidRDefault="4C1AC088"/>
          <w:p w14:paraId="7BC6B1A2" w14:textId="77777777" w:rsidR="00F61AB0" w:rsidRPr="00355050" w:rsidRDefault="00F61AB0" w:rsidP="004D7A1F">
            <w:r w:rsidRPr="00355050">
              <w:t>Podstawy szycia chirurgicznego- PDF do pobrania</w:t>
            </w:r>
          </w:p>
          <w:p w14:paraId="6D98A12B" w14:textId="77777777" w:rsidR="00F61AB0" w:rsidRPr="00355050" w:rsidRDefault="00F61AB0" w:rsidP="004D7A1F"/>
          <w:p w14:paraId="01CAC098" w14:textId="77777777" w:rsidR="00F61AB0" w:rsidRPr="00355050" w:rsidRDefault="00F61AB0" w:rsidP="004D7A1F">
            <w:r w:rsidRPr="00355050">
              <w:t>Technik weterynarii praktyka kliniczna</w:t>
            </w:r>
          </w:p>
          <w:p w14:paraId="2946DB82" w14:textId="77777777" w:rsidR="00F61AB0" w:rsidRPr="00355050" w:rsidRDefault="00F61AB0" w:rsidP="004D7A1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3B5" w14:textId="77777777" w:rsidR="00F61AB0" w:rsidRPr="00355050" w:rsidRDefault="00F61AB0" w:rsidP="004D7A1F">
            <w:proofErr w:type="spellStart"/>
            <w:r w:rsidRPr="00355050">
              <w:t>Damm</w:t>
            </w:r>
            <w:proofErr w:type="spellEnd"/>
            <w:r w:rsidRPr="00355050">
              <w:t xml:space="preserve"> , H. </w:t>
            </w:r>
            <w:proofErr w:type="spellStart"/>
            <w:r w:rsidRPr="00355050">
              <w:t>Buer</w:t>
            </w:r>
            <w:proofErr w:type="spellEnd"/>
            <w:r w:rsidRPr="00355050">
              <w:t xml:space="preserve"> D. </w:t>
            </w:r>
            <w:proofErr w:type="spellStart"/>
            <w:r w:rsidRPr="00355050">
              <w:t>Znsen</w:t>
            </w:r>
            <w:proofErr w:type="spellEnd"/>
            <w:r w:rsidRPr="00355050">
              <w:t xml:space="preserve"> A. </w:t>
            </w:r>
            <w:proofErr w:type="spellStart"/>
            <w:r w:rsidRPr="00355050">
              <w:t>Palzer</w:t>
            </w:r>
            <w:proofErr w:type="spellEnd"/>
            <w:r w:rsidRPr="00355050">
              <w:t xml:space="preserve"> ,M. </w:t>
            </w:r>
          </w:p>
          <w:p w14:paraId="5997CC1D" w14:textId="77777777" w:rsidR="00F61AB0" w:rsidRPr="00355050" w:rsidRDefault="00F61AB0" w:rsidP="004D7A1F"/>
          <w:p w14:paraId="297A3B41" w14:textId="4C6F02F6" w:rsidR="4C1AC088" w:rsidRPr="00355050" w:rsidRDefault="4C1AC088"/>
          <w:p w14:paraId="6307E9AB" w14:textId="37D0495F" w:rsidR="00F61AB0" w:rsidRPr="00355050" w:rsidRDefault="4C1AC088" w:rsidP="004D7A1F">
            <w:r w:rsidRPr="00355050">
              <w:t xml:space="preserve">M. Trybus </w:t>
            </w:r>
          </w:p>
          <w:p w14:paraId="30623BD2" w14:textId="17EE4DAF" w:rsidR="4C1AC088" w:rsidRPr="00355050" w:rsidRDefault="4C1AC088"/>
          <w:p w14:paraId="467F8779" w14:textId="4A8FA59C" w:rsidR="4C1AC088" w:rsidRPr="00355050" w:rsidRDefault="4C1AC088"/>
          <w:p w14:paraId="4CDBE1BF" w14:textId="081704BF" w:rsidR="00F61AB0" w:rsidRPr="00355050" w:rsidRDefault="4C1AC088" w:rsidP="004D7A1F">
            <w:proofErr w:type="spellStart"/>
            <w:r w:rsidRPr="00355050">
              <w:t>Margi</w:t>
            </w:r>
            <w:proofErr w:type="spellEnd"/>
            <w:r w:rsidRPr="00355050">
              <w:t xml:space="preserve"> </w:t>
            </w:r>
            <w:proofErr w:type="spellStart"/>
            <w:r w:rsidRPr="00355050">
              <w:t>Sirois</w:t>
            </w:r>
            <w:proofErr w:type="spellEnd"/>
            <w:r w:rsidRPr="00355050">
              <w:t>. Redakcja wydania polskiego: Jacek Szulc</w:t>
            </w:r>
          </w:p>
          <w:p w14:paraId="110FFD37" w14:textId="77777777" w:rsidR="00F61AB0" w:rsidRPr="00355050" w:rsidRDefault="00F61AB0" w:rsidP="004D7A1F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A6E" w14:textId="77777777" w:rsidR="00F61AB0" w:rsidRPr="00355050" w:rsidRDefault="00F61AB0" w:rsidP="004D7A1F">
            <w:r w:rsidRPr="00355050">
              <w:t>PZWL</w:t>
            </w:r>
          </w:p>
          <w:p w14:paraId="6B699379" w14:textId="77777777" w:rsidR="00F61AB0" w:rsidRPr="00355050" w:rsidRDefault="00F61AB0" w:rsidP="004D7A1F"/>
          <w:p w14:paraId="210CA1A3" w14:textId="77777777" w:rsidR="00355050" w:rsidRDefault="00355050" w:rsidP="004D7A1F"/>
          <w:p w14:paraId="6D614C1A" w14:textId="622ADA7C" w:rsidR="00F61AB0" w:rsidRPr="00355050" w:rsidRDefault="00F61AB0" w:rsidP="004D7A1F">
            <w:r w:rsidRPr="00355050">
              <w:t>EDRA</w:t>
            </w:r>
          </w:p>
          <w:p w14:paraId="1F72F646" w14:textId="77777777" w:rsidR="00F61AB0" w:rsidRPr="00355050" w:rsidRDefault="00F61AB0" w:rsidP="004D7A1F"/>
        </w:tc>
      </w:tr>
      <w:tr w:rsidR="00355050" w:rsidRPr="00355050" w14:paraId="5A928693" w14:textId="77777777" w:rsidTr="699CE54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67E" w14:textId="77777777" w:rsidR="00F61AB0" w:rsidRPr="00355050" w:rsidRDefault="00F61AB0" w:rsidP="004D7A1F">
            <w:r w:rsidRPr="00355050">
              <w:t>Przepisy ruchu drogowego - B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5499C19F" w:rsidR="00F61AB0" w:rsidRPr="00355050" w:rsidRDefault="699CE543" w:rsidP="004D7A1F">
            <w:r w:rsidRPr="00355050">
              <w:t>Poradnik kierowcy kat B + ćwiczenia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3A736F9D" w:rsidR="00F61AB0" w:rsidRPr="00355050" w:rsidRDefault="699CE543" w:rsidP="004D7A1F">
            <w:r w:rsidRPr="00355050">
              <w:t xml:space="preserve">Henryk </w:t>
            </w:r>
            <w:proofErr w:type="spellStart"/>
            <w:r w:rsidRPr="00355050">
              <w:t>Próchniewicz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543" w14:textId="44499ED1" w:rsidR="00F61AB0" w:rsidRPr="00355050" w:rsidRDefault="699CE543" w:rsidP="004D7A1F">
            <w:r w:rsidRPr="00355050">
              <w:t>Grupa Image</w:t>
            </w:r>
          </w:p>
          <w:p w14:paraId="6BB9E253" w14:textId="32B8AE21" w:rsidR="00F61AB0" w:rsidRPr="00355050" w:rsidRDefault="00F61AB0" w:rsidP="699CE543"/>
        </w:tc>
      </w:tr>
    </w:tbl>
    <w:p w14:paraId="23DE523C" w14:textId="77777777" w:rsidR="00F61AB0" w:rsidRPr="00355050" w:rsidRDefault="00F61AB0" w:rsidP="009D6FF5"/>
    <w:p w14:paraId="52E56223" w14:textId="77777777" w:rsidR="00D967D7" w:rsidRPr="00355050" w:rsidRDefault="00D967D7" w:rsidP="009D6FF5"/>
    <w:p w14:paraId="12A5BCE2" w14:textId="77777777" w:rsidR="00AE7DC7" w:rsidRPr="00355050" w:rsidRDefault="00647C2F" w:rsidP="009D6FF5">
      <w:pPr>
        <w:rPr>
          <w:b/>
          <w:bCs/>
        </w:rPr>
      </w:pPr>
      <w:r w:rsidRPr="00355050">
        <w:br w:type="page"/>
      </w:r>
      <w:r w:rsidRPr="00355050">
        <w:rPr>
          <w:b/>
          <w:bCs/>
        </w:rPr>
        <w:lastRenderedPageBreak/>
        <w:t>314207 - Technik rolnik (314207)</w:t>
      </w:r>
    </w:p>
    <w:p w14:paraId="07547A01" w14:textId="77777777" w:rsidR="002F56C1" w:rsidRPr="00355050" w:rsidRDefault="002F56C1" w:rsidP="009D6FF5">
      <w:pPr>
        <w:rPr>
          <w:b/>
          <w:bCs/>
        </w:rPr>
      </w:pPr>
    </w:p>
    <w:tbl>
      <w:tblPr>
        <w:tblStyle w:val="Tabela-Siatka"/>
        <w:tblW w:w="5140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2897"/>
        <w:gridCol w:w="3898"/>
        <w:gridCol w:w="4455"/>
        <w:gridCol w:w="3321"/>
      </w:tblGrid>
      <w:tr w:rsidR="00355050" w:rsidRPr="00355050" w14:paraId="1A2AC58B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C7EE" w14:textId="77777777" w:rsidR="00E05646" w:rsidRPr="00355050" w:rsidRDefault="00E05646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Nazwa przedmiotu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2B3" w14:textId="77777777" w:rsidR="00E05646" w:rsidRPr="00355050" w:rsidRDefault="00E05646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 xml:space="preserve">Tytuł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3B0" w14:textId="77777777" w:rsidR="00E05646" w:rsidRPr="00355050" w:rsidRDefault="00E05646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Autor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B00" w14:textId="77777777" w:rsidR="00E05646" w:rsidRPr="00355050" w:rsidRDefault="00E05646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Wydawnictwo</w:t>
            </w:r>
          </w:p>
        </w:tc>
      </w:tr>
      <w:tr w:rsidR="00355050" w:rsidRPr="00355050" w14:paraId="62177A77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883" w14:textId="77777777" w:rsidR="00E05646" w:rsidRPr="00355050" w:rsidRDefault="00E05646" w:rsidP="009D6FF5">
            <w:r w:rsidRPr="00355050">
              <w:t>Język polski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578" w14:textId="77777777" w:rsidR="00E05646" w:rsidRPr="00355050" w:rsidRDefault="7D1B87F2" w:rsidP="009D6FF5">
            <w:r w:rsidRPr="00355050">
              <w:t xml:space="preserve">“Ponad słowami 2 (część 1)  </w:t>
            </w:r>
          </w:p>
          <w:p w14:paraId="3AA45F65" w14:textId="77777777" w:rsidR="00E05646" w:rsidRPr="00355050" w:rsidRDefault="7D1B87F2" w:rsidP="009D6FF5">
            <w:r w:rsidRPr="00355050">
              <w:t xml:space="preserve">i “Ponad słowami” (część 2) - Podręcznik do języka polskiego dla liceum ogólnokształcącego  </w:t>
            </w:r>
          </w:p>
          <w:p w14:paraId="5661E6D1" w14:textId="77777777" w:rsidR="00E05646" w:rsidRPr="00355050" w:rsidRDefault="7D1B87F2" w:rsidP="009D6FF5">
            <w:r w:rsidRPr="00355050">
              <w:t>i technikum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B28" w14:textId="77777777" w:rsidR="00E05646" w:rsidRPr="00355050" w:rsidRDefault="7D1B87F2" w:rsidP="009D6FF5">
            <w:r w:rsidRPr="00355050">
              <w:t>Małgorzata Chmiel, Anna Cisowska, Joanna Kościerzyńska, Helena Kusy, Anna Równy, Aleksandra Wróblewska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D3D8" w14:textId="77777777" w:rsidR="00E05646" w:rsidRPr="00355050" w:rsidRDefault="7D1B87F2" w:rsidP="009D6FF5">
            <w:r w:rsidRPr="00355050">
              <w:t>Nowa Era</w:t>
            </w:r>
          </w:p>
        </w:tc>
      </w:tr>
      <w:tr w:rsidR="00355050" w:rsidRPr="00355050" w14:paraId="566EB5E2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B63" w14:textId="77777777" w:rsidR="00E05646" w:rsidRPr="00355050" w:rsidRDefault="00E05646" w:rsidP="009D6FF5">
            <w:r w:rsidRPr="00355050">
              <w:t>Język angielski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A5F" w14:textId="77777777" w:rsidR="6A0A07FA" w:rsidRPr="00355050" w:rsidRDefault="6A0A07FA" w:rsidP="009D6FF5">
            <w:proofErr w:type="spellStart"/>
            <w:r w:rsidRPr="00355050">
              <w:t>Impulse</w:t>
            </w:r>
            <w:proofErr w:type="spellEnd"/>
            <w:r w:rsidRPr="00355050">
              <w:t xml:space="preserve"> poziom 2 A2+/B1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A4F" w14:textId="77777777" w:rsidR="6A0A07FA" w:rsidRPr="00355050" w:rsidRDefault="6A0A07FA" w:rsidP="009D6FF5">
            <w:r w:rsidRPr="00355050">
              <w:t xml:space="preserve">Catherine </w:t>
            </w:r>
            <w:proofErr w:type="spellStart"/>
            <w:r w:rsidRPr="00355050">
              <w:t>McBeth</w:t>
            </w:r>
            <w:proofErr w:type="spellEnd"/>
            <w:r w:rsidRPr="00355050">
              <w:t xml:space="preserve">, Patricia </w:t>
            </w:r>
            <w:proofErr w:type="spellStart"/>
            <w:r w:rsidRPr="00355050">
              <w:t>Reilly</w:t>
            </w:r>
            <w:proofErr w:type="spellEnd"/>
            <w:r w:rsidRPr="00355050">
              <w:t xml:space="preserve">, Karolina </w:t>
            </w:r>
            <w:proofErr w:type="spellStart"/>
            <w:r w:rsidRPr="00355050">
              <w:t>Kotorowicz</w:t>
            </w:r>
            <w:proofErr w:type="spellEnd"/>
            <w:r w:rsidRPr="00355050">
              <w:t>-Jasińska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E3A" w14:textId="77777777" w:rsidR="6A0A07FA" w:rsidRPr="00355050" w:rsidRDefault="6A0A07FA" w:rsidP="009D6FF5">
            <w:r w:rsidRPr="00355050">
              <w:t xml:space="preserve">Macmillan </w:t>
            </w:r>
            <w:proofErr w:type="spellStart"/>
            <w:r w:rsidRPr="00355050">
              <w:t>Education</w:t>
            </w:r>
            <w:proofErr w:type="spellEnd"/>
          </w:p>
        </w:tc>
      </w:tr>
      <w:tr w:rsidR="00355050" w:rsidRPr="00355050" w14:paraId="0BECA24C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BE2" w14:textId="77777777" w:rsidR="00E05646" w:rsidRPr="00355050" w:rsidRDefault="00E05646" w:rsidP="009D6FF5">
            <w:r w:rsidRPr="00355050">
              <w:t>Język niemiecki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5F7" w14:textId="462FD3E1" w:rsidR="00107C2C" w:rsidRPr="00355050" w:rsidRDefault="6DF086CB" w:rsidP="6DF086CB">
            <w:pPr>
              <w:rPr>
                <w:rFonts w:ascii="Calibri" w:eastAsia="Calibri" w:hAnsi="Calibri" w:cs="Calibri"/>
                <w:szCs w:val="20"/>
              </w:rPr>
            </w:pPr>
            <w:proofErr w:type="spellStart"/>
            <w:r w:rsidRPr="00355050">
              <w:t>Trends</w:t>
            </w:r>
            <w:proofErr w:type="spellEnd"/>
            <w:r w:rsidRPr="00355050">
              <w:t xml:space="preserve"> 3- Podręcznik do języka niemieckiego dla liceów i techników.+ </w:t>
            </w:r>
            <w:proofErr w:type="spellStart"/>
            <w:r w:rsidRPr="00355050">
              <w:t>Trends</w:t>
            </w:r>
            <w:proofErr w:type="spellEnd"/>
            <w:r w:rsidRPr="00355050">
              <w:t xml:space="preserve"> 3 ćwiczenia </w:t>
            </w:r>
            <w:r w:rsidRPr="00355050">
              <w:rPr>
                <w:rFonts w:ascii="Calibri" w:eastAsia="Calibri" w:hAnsi="Calibri" w:cs="Calibri"/>
                <w:sz w:val="19"/>
                <w:szCs w:val="19"/>
              </w:rPr>
              <w:t>EDYCJA 2024</w:t>
            </w:r>
          </w:p>
          <w:p w14:paraId="07459315" w14:textId="77777777" w:rsidR="00107C2C" w:rsidRPr="00355050" w:rsidRDefault="00107C2C" w:rsidP="009D6FF5"/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B31" w14:textId="77777777" w:rsidR="00E05646" w:rsidRPr="00355050" w:rsidRDefault="00107C2C" w:rsidP="009D6FF5">
            <w:r w:rsidRPr="00355050">
              <w:t xml:space="preserve">Anna Życka, Ewa Kościelniak-Walewska, Andy </w:t>
            </w:r>
            <w:proofErr w:type="spellStart"/>
            <w:r w:rsidRPr="00355050">
              <w:t>Körber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486" w14:textId="77777777" w:rsidR="00E05646" w:rsidRPr="00355050" w:rsidRDefault="00107C2C" w:rsidP="009D6FF5">
            <w:r w:rsidRPr="00355050">
              <w:t>Nowa Era</w:t>
            </w:r>
          </w:p>
        </w:tc>
      </w:tr>
      <w:tr w:rsidR="00355050" w:rsidRPr="00355050" w14:paraId="74456AD2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194" w14:textId="77777777" w:rsidR="00E05646" w:rsidRPr="00355050" w:rsidRDefault="00E05646" w:rsidP="009D6FF5">
            <w:r w:rsidRPr="00355050">
              <w:t>Historia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078" w14:textId="77777777" w:rsidR="00E05646" w:rsidRPr="00355050" w:rsidRDefault="7D1B87F2" w:rsidP="009D6FF5">
            <w:r w:rsidRPr="00355050">
              <w:t>Poznać przeszłość 3. Podręcznik do historii dla liceum ogólnokształcącego i technikum. Zakres podstawowy</w:t>
            </w:r>
          </w:p>
          <w:p w14:paraId="6537F28F" w14:textId="77777777" w:rsidR="00E05646" w:rsidRPr="00355050" w:rsidRDefault="00E05646" w:rsidP="009D6FF5"/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787" w14:textId="77777777" w:rsidR="00E05646" w:rsidRPr="00355050" w:rsidRDefault="7D1B87F2" w:rsidP="009D6FF5">
            <w:r w:rsidRPr="00355050">
              <w:t xml:space="preserve">Jarosław </w:t>
            </w:r>
            <w:proofErr w:type="spellStart"/>
            <w:r w:rsidRPr="00355050">
              <w:t>Kłaczkow</w:t>
            </w:r>
            <w:proofErr w:type="spellEnd"/>
            <w:r w:rsidRPr="00355050">
              <w:t>, Anna Łaszkiewicz, Stanisław Roszak</w:t>
            </w:r>
          </w:p>
          <w:p w14:paraId="6DFB9E20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37C" w14:textId="77777777" w:rsidR="00E05646" w:rsidRPr="00355050" w:rsidRDefault="7D1B87F2" w:rsidP="009D6FF5">
            <w:r w:rsidRPr="00355050">
              <w:t>Nowa Era</w:t>
            </w:r>
          </w:p>
        </w:tc>
      </w:tr>
      <w:tr w:rsidR="00355050" w:rsidRPr="00355050" w14:paraId="2EE400FB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120" w14:textId="77777777" w:rsidR="00E05646" w:rsidRPr="00355050" w:rsidRDefault="00E05646" w:rsidP="009D6FF5">
            <w:r w:rsidRPr="00355050">
              <w:t>Podstawy przedsiębiorczości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3C5" w14:textId="77777777" w:rsidR="00E05646" w:rsidRPr="00355050" w:rsidRDefault="7CED3148" w:rsidP="009D6FF5">
            <w:r w:rsidRPr="00355050">
              <w:t>Krok w przedsiębiorczość.</w:t>
            </w:r>
          </w:p>
          <w:p w14:paraId="70DF9E56" w14:textId="77777777" w:rsidR="00E05646" w:rsidRPr="00355050" w:rsidRDefault="00E05646" w:rsidP="009D6FF5"/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E4D" w14:textId="77777777" w:rsidR="00E05646" w:rsidRPr="00355050" w:rsidRDefault="7CED3148" w:rsidP="009D6FF5">
            <w:r w:rsidRPr="00355050">
              <w:t>Tomasz Rachwał, Zbigniew Makieła</w:t>
            </w:r>
          </w:p>
          <w:p w14:paraId="44E871BC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8D8" w14:textId="77777777" w:rsidR="00E05646" w:rsidRPr="00355050" w:rsidRDefault="7CED3148" w:rsidP="009D6FF5">
            <w:r w:rsidRPr="00355050">
              <w:t>Nowa Era.</w:t>
            </w:r>
          </w:p>
          <w:p w14:paraId="144A5D23" w14:textId="77777777" w:rsidR="00E05646" w:rsidRPr="00355050" w:rsidRDefault="00E05646" w:rsidP="009D6FF5"/>
        </w:tc>
      </w:tr>
      <w:tr w:rsidR="00355050" w:rsidRPr="00355050" w14:paraId="3BA81415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1EF" w14:textId="77777777" w:rsidR="00E05646" w:rsidRPr="00355050" w:rsidRDefault="00E05646" w:rsidP="009D6FF5">
            <w:r w:rsidRPr="00355050">
              <w:t>Geografia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849" w14:textId="77777777" w:rsidR="00E05646" w:rsidRPr="00355050" w:rsidRDefault="62E59FDF" w:rsidP="009D6FF5">
            <w:r w:rsidRPr="00355050">
              <w:t>-----------------------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606" w14:textId="77777777" w:rsidR="00E05646" w:rsidRPr="00355050" w:rsidRDefault="62E59FDF" w:rsidP="009D6FF5">
            <w:r w:rsidRPr="00355050">
              <w:t>------------------------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3B8" w14:textId="77777777" w:rsidR="00E05646" w:rsidRPr="00355050" w:rsidRDefault="62E59FDF" w:rsidP="009D6FF5">
            <w:r w:rsidRPr="00355050">
              <w:t>-----------------------</w:t>
            </w:r>
          </w:p>
        </w:tc>
      </w:tr>
      <w:tr w:rsidR="00355050" w:rsidRPr="00355050" w14:paraId="7E0296C8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2B7" w14:textId="77777777" w:rsidR="00E05646" w:rsidRPr="00355050" w:rsidRDefault="00E05646" w:rsidP="009D6FF5">
            <w:r w:rsidRPr="00355050">
              <w:t>Biologia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E25" w14:textId="77777777" w:rsidR="635FE6B4" w:rsidRPr="00355050" w:rsidRDefault="635FE6B4" w:rsidP="009D6FF5">
            <w:r w:rsidRPr="00355050">
              <w:t xml:space="preserve">„Biologia na czasie 2. Podręcznik dla liceum ogólnokształcącego i technikum, zakres podstawowy.”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3EE" w14:textId="77777777" w:rsidR="635FE6B4" w:rsidRPr="00355050" w:rsidRDefault="635FE6B4" w:rsidP="009D6FF5">
            <w:r w:rsidRPr="00355050">
              <w:t xml:space="preserve">Anna </w:t>
            </w:r>
            <w:proofErr w:type="spellStart"/>
            <w:r w:rsidRPr="00355050">
              <w:t>Helmin</w:t>
            </w:r>
            <w:proofErr w:type="spellEnd"/>
            <w:r w:rsidRPr="00355050">
              <w:t>, Jolanta Holeczek.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EE6" w14:textId="77777777" w:rsidR="635FE6B4" w:rsidRPr="00355050" w:rsidRDefault="635FE6B4" w:rsidP="009D6FF5">
            <w:r w:rsidRPr="00355050">
              <w:t>Nowa Era</w:t>
            </w:r>
          </w:p>
        </w:tc>
      </w:tr>
      <w:tr w:rsidR="00355050" w:rsidRPr="00355050" w14:paraId="4254A791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12B" w14:textId="77777777" w:rsidR="00E05646" w:rsidRPr="00355050" w:rsidRDefault="00E05646" w:rsidP="009D6FF5">
            <w:r w:rsidRPr="00355050">
              <w:t>Chemia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D5C" w14:textId="77777777" w:rsidR="00E05646" w:rsidRPr="00355050" w:rsidRDefault="7EEAF658" w:rsidP="009D6FF5">
            <w:r w:rsidRPr="00355050">
              <w:t>,To jest chemia” - Chemia organiczna 2. Podręcznik dla liceum ogólnokształcącego i technikum.</w:t>
            </w:r>
          </w:p>
          <w:p w14:paraId="738610EB" w14:textId="77777777" w:rsidR="00E05646" w:rsidRPr="00355050" w:rsidRDefault="00E05646" w:rsidP="009D6FF5"/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6C1" w14:textId="77777777" w:rsidR="00E05646" w:rsidRPr="00355050" w:rsidRDefault="7EEAF658" w:rsidP="009D6FF5">
            <w:r w:rsidRPr="00355050">
              <w:t>Romuald Hassa</w:t>
            </w:r>
          </w:p>
          <w:p w14:paraId="28505FC2" w14:textId="77777777" w:rsidR="00E05646" w:rsidRPr="00355050" w:rsidRDefault="7EEAF658" w:rsidP="009D6FF5">
            <w:r w:rsidRPr="00355050">
              <w:t xml:space="preserve">Janusz </w:t>
            </w:r>
            <w:proofErr w:type="spellStart"/>
            <w:r w:rsidRPr="00355050">
              <w:t>Mrzigod</w:t>
            </w:r>
            <w:proofErr w:type="spellEnd"/>
          </w:p>
          <w:p w14:paraId="292174DC" w14:textId="77777777" w:rsidR="00E05646" w:rsidRPr="00355050" w:rsidRDefault="7EEAF658" w:rsidP="009D6FF5">
            <w:r w:rsidRPr="00355050">
              <w:t xml:space="preserve">Aleksandra </w:t>
            </w:r>
            <w:proofErr w:type="spellStart"/>
            <w:r w:rsidRPr="00355050">
              <w:t>Mrzigod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53B" w14:textId="77777777" w:rsidR="00E05646" w:rsidRPr="00355050" w:rsidRDefault="7EEAF658" w:rsidP="009D6FF5">
            <w:r w:rsidRPr="00355050">
              <w:t>Nowa Era</w:t>
            </w:r>
          </w:p>
        </w:tc>
      </w:tr>
      <w:tr w:rsidR="00355050" w:rsidRPr="00355050" w14:paraId="0321FC13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72D" w14:textId="77777777" w:rsidR="00E05646" w:rsidRPr="00355050" w:rsidRDefault="00E05646" w:rsidP="009D6FF5">
            <w:r w:rsidRPr="00355050">
              <w:t>Fizyka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FF6" w14:textId="77777777" w:rsidR="635FE6B4" w:rsidRPr="00355050" w:rsidRDefault="635FE6B4" w:rsidP="009D6FF5">
            <w:r w:rsidRPr="00355050">
              <w:t>„Odkryć fizykę 3. Podręcznik do fizyki dla liceum ogólnokształcącego i technikum zakres podstawowy.” + “Okryć fizykę 3 – karty pracy ucznia zakres podstawowy”.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1E6" w14:textId="77777777" w:rsidR="635FE6B4" w:rsidRPr="00355050" w:rsidRDefault="635FE6B4" w:rsidP="009D6FF5">
            <w:r w:rsidRPr="00355050">
              <w:t>Marcin Braun, Weronika Śliwa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592" w14:textId="77777777" w:rsidR="635FE6B4" w:rsidRPr="00355050" w:rsidRDefault="635FE6B4" w:rsidP="009D6FF5">
            <w:r w:rsidRPr="00355050">
              <w:t>Nowa Era</w:t>
            </w:r>
          </w:p>
        </w:tc>
      </w:tr>
      <w:tr w:rsidR="00355050" w:rsidRPr="00355050" w14:paraId="2BCE14D4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D00" w14:textId="77777777" w:rsidR="00E05646" w:rsidRPr="00355050" w:rsidRDefault="00E05646" w:rsidP="009D6FF5">
            <w:r w:rsidRPr="00355050">
              <w:t>Matematyka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60A2" w14:textId="77777777" w:rsidR="00E05646" w:rsidRPr="00355050" w:rsidRDefault="584B14F8" w:rsidP="009D6FF5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549" w14:textId="77777777" w:rsidR="00E05646" w:rsidRPr="00355050" w:rsidRDefault="584B14F8" w:rsidP="009D6FF5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  <w:p w14:paraId="637805D2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36E" w14:textId="77777777" w:rsidR="00E05646" w:rsidRPr="00355050" w:rsidRDefault="584B14F8" w:rsidP="009D6FF5">
            <w:r w:rsidRPr="00355050">
              <w:lastRenderedPageBreak/>
              <w:t>Nowa Era</w:t>
            </w:r>
          </w:p>
        </w:tc>
      </w:tr>
      <w:tr w:rsidR="00355050" w:rsidRPr="00355050" w14:paraId="5B9F6BC8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6A6" w14:textId="77777777" w:rsidR="00E05646" w:rsidRPr="00355050" w:rsidRDefault="00E05646" w:rsidP="009D6FF5">
            <w:r w:rsidRPr="00355050">
              <w:t>Informatyka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583" w14:textId="77777777" w:rsidR="00E05646" w:rsidRPr="00355050" w:rsidRDefault="1A0A9649" w:rsidP="009D6FF5">
            <w:r w:rsidRPr="00355050">
              <w:t>--------------------------------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E64" w14:textId="77777777" w:rsidR="00E05646" w:rsidRPr="00355050" w:rsidRDefault="1A0A9649" w:rsidP="009D6FF5">
            <w:r w:rsidRPr="00355050">
              <w:t>---------------------------------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A85" w14:textId="77777777" w:rsidR="00E05646" w:rsidRPr="00355050" w:rsidRDefault="1A0A9649" w:rsidP="009D6FF5">
            <w:r w:rsidRPr="00355050">
              <w:t>--------------------------------------</w:t>
            </w:r>
          </w:p>
        </w:tc>
      </w:tr>
      <w:tr w:rsidR="00355050" w:rsidRPr="00355050" w14:paraId="4AB99CF4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902" w14:textId="77777777" w:rsidR="00E05646" w:rsidRPr="00355050" w:rsidRDefault="00E05646" w:rsidP="009D6FF5">
            <w:r w:rsidRPr="00355050">
              <w:t>Wychowanie fizyczne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76A" w14:textId="77777777" w:rsidR="00E05646" w:rsidRPr="00355050" w:rsidRDefault="2E2B9C82" w:rsidP="009D6FF5">
            <w:r w:rsidRPr="00355050">
              <w:t>brak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186" w14:textId="77777777" w:rsidR="00E05646" w:rsidRPr="00355050" w:rsidRDefault="2E2B9C82" w:rsidP="009D6FF5">
            <w:r w:rsidRPr="00355050">
              <w:t>brak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AB6" w14:textId="77777777" w:rsidR="00E05646" w:rsidRPr="00355050" w:rsidRDefault="2E2B9C82" w:rsidP="009D6FF5">
            <w:r w:rsidRPr="00355050">
              <w:t>brak</w:t>
            </w:r>
          </w:p>
        </w:tc>
      </w:tr>
      <w:tr w:rsidR="00355050" w:rsidRPr="00355050" w14:paraId="615A244E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E25" w14:textId="77777777" w:rsidR="00E05646" w:rsidRPr="00355050" w:rsidRDefault="00E05646" w:rsidP="009D6FF5">
            <w:r w:rsidRPr="00355050">
              <w:t>Matematyka rozszerzona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63E" w14:textId="77777777" w:rsidR="00E05646" w:rsidRPr="00355050" w:rsidRDefault="584B14F8" w:rsidP="009D6FF5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AE1" w14:textId="77777777" w:rsidR="00E05646" w:rsidRPr="00355050" w:rsidRDefault="584B14F8" w:rsidP="009D6FF5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  <w:p w14:paraId="463F29E8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9ED" w14:textId="77777777" w:rsidR="00E05646" w:rsidRPr="00355050" w:rsidRDefault="584B14F8" w:rsidP="009D6FF5">
            <w:r w:rsidRPr="00355050">
              <w:t>Nowa Era</w:t>
            </w:r>
          </w:p>
        </w:tc>
      </w:tr>
      <w:tr w:rsidR="00355050" w:rsidRPr="00355050" w14:paraId="4B9372A5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E1C" w14:textId="77777777" w:rsidR="00E05646" w:rsidRPr="00355050" w:rsidRDefault="00E05646" w:rsidP="009D6FF5">
            <w:r w:rsidRPr="00355050">
              <w:t>Geografia rozszerzona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536" w14:textId="5BFAE917" w:rsidR="00E05646" w:rsidRPr="00355050" w:rsidRDefault="4270D9A0" w:rsidP="009D6FF5">
            <w:r w:rsidRPr="00355050">
              <w:t>Oblicza geografii 3. Podręcznik dla liceum ogólnokształcącego i technikum, zakres rozszerzony. Edycja 2024</w:t>
            </w:r>
          </w:p>
          <w:p w14:paraId="3B7B4B86" w14:textId="77777777" w:rsidR="00E05646" w:rsidRPr="00355050" w:rsidRDefault="00E05646" w:rsidP="009D6FF5"/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7C6" w14:textId="77777777" w:rsidR="00E05646" w:rsidRPr="00355050" w:rsidRDefault="7E183901" w:rsidP="009D6FF5">
            <w:r w:rsidRPr="00355050">
              <w:t xml:space="preserve">Marcin </w:t>
            </w:r>
            <w:proofErr w:type="spellStart"/>
            <w:r w:rsidRPr="00355050">
              <w:t>Świtoniak</w:t>
            </w:r>
            <w:proofErr w:type="spellEnd"/>
            <w:r w:rsidRPr="00355050">
              <w:t>, Teresa Wieczorek, Roman Malarz, Tomasz Karasiewicz, Marek Więckowski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985" w14:textId="77777777" w:rsidR="00E05646" w:rsidRPr="00355050" w:rsidRDefault="2BDF5105" w:rsidP="009D6FF5">
            <w:r w:rsidRPr="00355050">
              <w:t>Nowa Era</w:t>
            </w:r>
          </w:p>
        </w:tc>
      </w:tr>
      <w:tr w:rsidR="00355050" w:rsidRPr="00355050" w14:paraId="1BF2BBCD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A47" w14:textId="77777777" w:rsidR="00E05646" w:rsidRPr="00355050" w:rsidRDefault="00E05646" w:rsidP="009D6FF5">
            <w:r w:rsidRPr="00355050">
              <w:t>Wychowanie do życia w rodzinie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344" w14:textId="77777777" w:rsidR="00E05646" w:rsidRPr="00355050" w:rsidRDefault="1B04C27B" w:rsidP="009D6FF5">
            <w:r w:rsidRPr="00355050">
              <w:t>Brak podręcznika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CE1" w14:textId="77777777" w:rsidR="00E05646" w:rsidRPr="00355050" w:rsidRDefault="1B04C27B" w:rsidP="009D6FF5">
            <w:r w:rsidRPr="00355050">
              <w:t>Brak podręcznika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76BA" w14:textId="77777777" w:rsidR="00E05646" w:rsidRPr="00355050" w:rsidRDefault="1B04C27B" w:rsidP="009D6FF5">
            <w:r w:rsidRPr="00355050">
              <w:t>Brak podręcznika</w:t>
            </w:r>
          </w:p>
        </w:tc>
      </w:tr>
      <w:tr w:rsidR="00355050" w:rsidRPr="00355050" w14:paraId="1EFDB21D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659" w14:textId="77777777" w:rsidR="00E05646" w:rsidRPr="00355050" w:rsidRDefault="00E05646" w:rsidP="009D6FF5">
            <w:r w:rsidRPr="00355050">
              <w:t>Religia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F7C" w14:textId="77777777" w:rsidR="00E05646" w:rsidRPr="00355050" w:rsidRDefault="7D1B87F2" w:rsidP="009D6FF5">
            <w:r w:rsidRPr="00355050">
              <w:t>Szczęśliwi, którzy żyją pełnią życia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091" w14:textId="77777777" w:rsidR="00E05646" w:rsidRPr="00355050" w:rsidRDefault="7D1B87F2" w:rsidP="009D6FF5">
            <w:r w:rsidRPr="00355050">
              <w:t xml:space="preserve">ks. dr K. Mielnicki, E. </w:t>
            </w:r>
            <w:proofErr w:type="spellStart"/>
            <w:r w:rsidRPr="00355050">
              <w:t>Kondrak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3DC" w14:textId="77777777" w:rsidR="00E05646" w:rsidRPr="00355050" w:rsidRDefault="7D1B87F2" w:rsidP="009D6FF5">
            <w:r w:rsidRPr="00355050">
              <w:t xml:space="preserve">Jedność </w:t>
            </w:r>
          </w:p>
        </w:tc>
      </w:tr>
      <w:tr w:rsidR="00355050" w:rsidRPr="00355050" w14:paraId="29A95FE4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434" w14:textId="77777777" w:rsidR="00E05646" w:rsidRPr="00355050" w:rsidRDefault="00E05646" w:rsidP="009D6FF5">
            <w:r w:rsidRPr="00355050">
              <w:t>Przepisy ruchu drogowego - B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2220942B" w:rsidR="00E05646" w:rsidRPr="00355050" w:rsidRDefault="699CE543" w:rsidP="009D6FF5">
            <w:r w:rsidRPr="00355050">
              <w:t>Poradnik kierowcy kat B + ćwiczenia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362B66C1" w:rsidR="00E05646" w:rsidRPr="00355050" w:rsidRDefault="699CE543" w:rsidP="009D6FF5">
            <w:r w:rsidRPr="00355050">
              <w:t xml:space="preserve">Henryk </w:t>
            </w:r>
            <w:proofErr w:type="spellStart"/>
            <w:r w:rsidRPr="00355050">
              <w:t>Próchniewicz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04190A09" w:rsidR="00E05646" w:rsidRPr="00355050" w:rsidRDefault="699CE543" w:rsidP="009D6FF5">
            <w:r w:rsidRPr="00355050">
              <w:t>Grupa Image</w:t>
            </w:r>
          </w:p>
        </w:tc>
      </w:tr>
      <w:tr w:rsidR="00355050" w:rsidRPr="00355050" w14:paraId="3F3E8EF2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1583" w14:textId="77777777" w:rsidR="00E05646" w:rsidRPr="00355050" w:rsidRDefault="00E05646" w:rsidP="009D6FF5">
            <w:r w:rsidRPr="00355050">
              <w:t>Produkcja roślinna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B64" w14:textId="77777777" w:rsidR="00E05646" w:rsidRPr="00355050" w:rsidRDefault="30414BBA" w:rsidP="009D6FF5">
            <w:r w:rsidRPr="00355050">
              <w:t>Prowadzenie produkcji roślinnej część 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21E" w14:textId="77777777" w:rsidR="00E05646" w:rsidRPr="00355050" w:rsidRDefault="30414BBA" w:rsidP="009D6FF5">
            <w:r w:rsidRPr="00355050">
              <w:t>Arkadiusz Artyszak, Katarzyna Kucińska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CAE" w14:textId="77777777" w:rsidR="00E05646" w:rsidRPr="00355050" w:rsidRDefault="30414BBA" w:rsidP="009D6FF5">
            <w:r w:rsidRPr="00355050">
              <w:t>WSiP</w:t>
            </w:r>
          </w:p>
        </w:tc>
      </w:tr>
      <w:tr w:rsidR="00355050" w:rsidRPr="00355050" w14:paraId="01A17D94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E01" w14:textId="77777777" w:rsidR="00E05646" w:rsidRPr="00355050" w:rsidRDefault="00E05646" w:rsidP="009D6FF5">
            <w:r w:rsidRPr="00355050">
              <w:t>Produkcja zwierzęca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E05646" w:rsidRPr="00355050" w:rsidRDefault="00E05646" w:rsidP="009D6FF5"/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E05646" w:rsidRPr="00355050" w:rsidRDefault="00E05646" w:rsidP="009D6FF5"/>
        </w:tc>
      </w:tr>
      <w:tr w:rsidR="00355050" w:rsidRPr="00355050" w14:paraId="13942B67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F6F" w14:textId="77777777" w:rsidR="00E05646" w:rsidRPr="00355050" w:rsidRDefault="00E05646" w:rsidP="009D6FF5">
            <w:r w:rsidRPr="00355050">
              <w:t>Technika w rolnictwie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0BA" w14:textId="77777777" w:rsidR="00E05646" w:rsidRPr="00355050" w:rsidRDefault="7D1B87F2" w:rsidP="009D6FF5">
            <w:r w:rsidRPr="00355050">
              <w:t>Mechanizacja rolnictwa cz.2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18F" w14:textId="77777777" w:rsidR="00E05646" w:rsidRPr="00355050" w:rsidRDefault="7D1B87F2" w:rsidP="009D6FF5">
            <w:r w:rsidRPr="00355050">
              <w:t xml:space="preserve">M. Gaworski, K. </w:t>
            </w:r>
            <w:proofErr w:type="spellStart"/>
            <w:r w:rsidRPr="00355050">
              <w:t>Koprysz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972" w14:textId="77777777" w:rsidR="00E05646" w:rsidRPr="00355050" w:rsidRDefault="7D1B87F2" w:rsidP="009D6FF5">
            <w:proofErr w:type="spellStart"/>
            <w:r w:rsidRPr="00355050">
              <w:t>Hortpress</w:t>
            </w:r>
            <w:proofErr w:type="spellEnd"/>
          </w:p>
        </w:tc>
      </w:tr>
      <w:tr w:rsidR="00355050" w:rsidRPr="00355050" w14:paraId="75C937C8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E85F" w14:textId="77777777" w:rsidR="00E05646" w:rsidRPr="00355050" w:rsidRDefault="00E05646" w:rsidP="009D6FF5">
            <w:r w:rsidRPr="00355050">
              <w:t>Planowanie i nadzorowanie produkcji roślinnej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C7F" w14:textId="77777777" w:rsidR="00E05646" w:rsidRPr="00355050" w:rsidRDefault="51E1D3ED" w:rsidP="009D6FF5">
            <w:r w:rsidRPr="00355050">
              <w:t>brak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58B3" w14:textId="77777777" w:rsidR="00E05646" w:rsidRPr="00355050" w:rsidRDefault="2FD68C66" w:rsidP="009D6FF5">
            <w:r w:rsidRPr="00355050">
              <w:t>brak</w:t>
            </w:r>
          </w:p>
          <w:p w14:paraId="66204FF1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E0D" w14:textId="77777777" w:rsidR="00E05646" w:rsidRPr="00355050" w:rsidRDefault="2FD68C66" w:rsidP="009D6FF5">
            <w:r w:rsidRPr="00355050">
              <w:t>brak</w:t>
            </w:r>
          </w:p>
          <w:p w14:paraId="2DBF0D7D" w14:textId="77777777" w:rsidR="00E05646" w:rsidRPr="00355050" w:rsidRDefault="00E05646" w:rsidP="009D6FF5"/>
        </w:tc>
      </w:tr>
      <w:tr w:rsidR="00355050" w:rsidRPr="00355050" w14:paraId="0D67FFE5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5B1" w14:textId="77777777" w:rsidR="00E05646" w:rsidRPr="00355050" w:rsidRDefault="00E05646" w:rsidP="009D6FF5">
            <w:r w:rsidRPr="00355050">
              <w:t>Planowanie i nadzorowane produkcji zwierzęcej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ECD" w14:textId="77777777" w:rsidR="00E05646" w:rsidRPr="00355050" w:rsidRDefault="68291CAD" w:rsidP="009D6FF5">
            <w:r w:rsidRPr="00355050">
              <w:t>brak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215" w14:textId="77777777" w:rsidR="00E05646" w:rsidRPr="00355050" w:rsidRDefault="3C23508E" w:rsidP="009D6FF5">
            <w:r w:rsidRPr="00355050">
              <w:t>brak</w:t>
            </w:r>
          </w:p>
          <w:p w14:paraId="6B62F1B3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3AF" w14:textId="77777777" w:rsidR="00E05646" w:rsidRPr="00355050" w:rsidRDefault="3C23508E" w:rsidP="009D6FF5">
            <w:r w:rsidRPr="00355050">
              <w:t>brak</w:t>
            </w:r>
          </w:p>
          <w:p w14:paraId="02F2C34E" w14:textId="77777777" w:rsidR="00E05646" w:rsidRPr="00355050" w:rsidRDefault="00E05646" w:rsidP="009D6FF5"/>
        </w:tc>
      </w:tr>
      <w:tr w:rsidR="00355050" w:rsidRPr="00355050" w14:paraId="7224DDB6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A3C" w14:textId="77777777" w:rsidR="00E05646" w:rsidRPr="00355050" w:rsidRDefault="00E05646" w:rsidP="009D6FF5">
            <w:r w:rsidRPr="00355050">
              <w:t>Pracownia organizacji produkcji rolniczej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C7A" w14:textId="77777777" w:rsidR="00E05646" w:rsidRPr="00355050" w:rsidRDefault="6D093209" w:rsidP="009D6FF5">
            <w:r w:rsidRPr="00355050">
              <w:t>brak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C8A" w14:textId="77777777" w:rsidR="00E05646" w:rsidRPr="00355050" w:rsidRDefault="720AD439" w:rsidP="009D6FF5">
            <w:r w:rsidRPr="00355050">
              <w:t>brak</w:t>
            </w:r>
          </w:p>
          <w:p w14:paraId="680A4E5D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35A" w14:textId="77777777" w:rsidR="00E05646" w:rsidRPr="00355050" w:rsidRDefault="4BA01E49" w:rsidP="009D6FF5">
            <w:r w:rsidRPr="00355050">
              <w:t>brak</w:t>
            </w:r>
          </w:p>
          <w:p w14:paraId="19219836" w14:textId="77777777" w:rsidR="00E05646" w:rsidRPr="00355050" w:rsidRDefault="00E05646" w:rsidP="009D6FF5"/>
        </w:tc>
      </w:tr>
      <w:tr w:rsidR="00355050" w:rsidRPr="00355050" w14:paraId="1C0BB108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155" w14:textId="77777777" w:rsidR="00E05646" w:rsidRPr="00355050" w:rsidRDefault="00E05646" w:rsidP="009D6FF5">
            <w:r w:rsidRPr="00355050">
              <w:t>Produkcja roślinna w praktyce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AC8" w14:textId="77777777" w:rsidR="00E05646" w:rsidRPr="00355050" w:rsidRDefault="538ED4FC" w:rsidP="009D6FF5">
            <w:r w:rsidRPr="00355050">
              <w:t>brak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556D" w14:textId="77777777" w:rsidR="00E05646" w:rsidRPr="00355050" w:rsidRDefault="12931BD3" w:rsidP="009D6FF5">
            <w:r w:rsidRPr="00355050">
              <w:t>brak</w:t>
            </w:r>
          </w:p>
          <w:p w14:paraId="296FEF7D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CFF" w14:textId="77777777" w:rsidR="00E05646" w:rsidRPr="00355050" w:rsidRDefault="0C6BBB29" w:rsidP="009D6FF5">
            <w:r w:rsidRPr="00355050">
              <w:t>brak</w:t>
            </w:r>
          </w:p>
          <w:p w14:paraId="7194DBDC" w14:textId="77777777" w:rsidR="00E05646" w:rsidRPr="00355050" w:rsidRDefault="00E05646" w:rsidP="009D6FF5"/>
        </w:tc>
      </w:tr>
      <w:tr w:rsidR="00355050" w:rsidRPr="00355050" w14:paraId="1CECEE75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CA73" w14:textId="77777777" w:rsidR="00E05646" w:rsidRPr="00355050" w:rsidRDefault="00E05646" w:rsidP="009D6FF5">
            <w:r w:rsidRPr="00355050">
              <w:t>Produkcja zwierzęca w praktyce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4E3" w14:textId="77777777" w:rsidR="00E05646" w:rsidRPr="00355050" w:rsidRDefault="1D1B157A" w:rsidP="009D6FF5">
            <w:r w:rsidRPr="00355050">
              <w:t>brak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FA5" w14:textId="77777777" w:rsidR="00E05646" w:rsidRPr="00355050" w:rsidRDefault="0E16F6D8" w:rsidP="009D6FF5">
            <w:r w:rsidRPr="00355050">
              <w:t>brak</w:t>
            </w:r>
          </w:p>
          <w:p w14:paraId="769D0D3C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1CF" w14:textId="77777777" w:rsidR="00E05646" w:rsidRPr="00355050" w:rsidRDefault="5EC6AAC0" w:rsidP="009D6FF5">
            <w:r w:rsidRPr="00355050">
              <w:t>brak</w:t>
            </w:r>
          </w:p>
          <w:p w14:paraId="54CD245A" w14:textId="77777777" w:rsidR="00E05646" w:rsidRPr="00355050" w:rsidRDefault="00E05646" w:rsidP="009D6FF5"/>
        </w:tc>
      </w:tr>
      <w:tr w:rsidR="00355050" w:rsidRPr="00355050" w14:paraId="3BCA1A9D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00E" w14:textId="77777777" w:rsidR="00E05646" w:rsidRPr="00355050" w:rsidRDefault="00E05646" w:rsidP="009D6FF5">
            <w:r w:rsidRPr="00355050">
              <w:t>Technika rolnicza w praktyce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E05646" w:rsidRPr="00355050" w:rsidRDefault="00E05646" w:rsidP="009D6FF5"/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E05646" w:rsidRPr="00355050" w:rsidRDefault="00E05646" w:rsidP="009D6FF5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E05646" w:rsidRPr="00355050" w:rsidRDefault="00E05646" w:rsidP="009D6FF5"/>
        </w:tc>
      </w:tr>
      <w:tr w:rsidR="00355050" w:rsidRPr="00355050" w14:paraId="468AAAC6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097" w14:textId="77777777" w:rsidR="00E05646" w:rsidRPr="00355050" w:rsidRDefault="00E05646" w:rsidP="009D6FF5">
            <w:r w:rsidRPr="00355050">
              <w:t>Przedmioty psychologiczne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3398BE5" w:rsidR="00E05646" w:rsidRPr="00355050" w:rsidRDefault="71B6220B" w:rsidP="009D6FF5">
            <w:r w:rsidRPr="00355050">
              <w:t>------------------------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016927E9" w:rsidR="00E05646" w:rsidRPr="00355050" w:rsidRDefault="71B6220B" w:rsidP="009D6FF5">
            <w:r w:rsidRPr="00355050">
              <w:t>-------------------------------------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1389D667" w:rsidR="00E05646" w:rsidRPr="00355050" w:rsidRDefault="71B6220B" w:rsidP="009D6FF5">
            <w:r w:rsidRPr="00355050">
              <w:t>---------------------------------------</w:t>
            </w:r>
          </w:p>
        </w:tc>
      </w:tr>
      <w:tr w:rsidR="00E05646" w:rsidRPr="00355050" w14:paraId="62FFB876" w14:textId="77777777" w:rsidTr="6DF086C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92B" w14:textId="77777777" w:rsidR="00E05646" w:rsidRPr="00355050" w:rsidRDefault="00E05646" w:rsidP="009D6FF5">
            <w:r w:rsidRPr="00355050">
              <w:t>Wychowanie fizyczne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888" w14:textId="77777777" w:rsidR="00E05646" w:rsidRPr="00355050" w:rsidRDefault="52BB982A" w:rsidP="009D6FF5">
            <w:r w:rsidRPr="00355050">
              <w:t>------------------------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75B" w14:textId="77777777" w:rsidR="00E05646" w:rsidRPr="00355050" w:rsidRDefault="52BB982A" w:rsidP="009D6FF5">
            <w:r w:rsidRPr="00355050">
              <w:t>-------------------------------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1F6" w14:textId="77777777" w:rsidR="00E05646" w:rsidRPr="00355050" w:rsidRDefault="52BB982A" w:rsidP="009D6FF5">
            <w:r w:rsidRPr="00355050">
              <w:t>-------------------------------------</w:t>
            </w:r>
          </w:p>
        </w:tc>
      </w:tr>
    </w:tbl>
    <w:p w14:paraId="48A21919" w14:textId="77777777" w:rsidR="00C91DEC" w:rsidRPr="00355050" w:rsidRDefault="00C91DEC" w:rsidP="009D6FF5"/>
    <w:p w14:paraId="6BD18F9B" w14:textId="77777777" w:rsidR="00F61AB0" w:rsidRPr="00355050" w:rsidRDefault="00F61AB0" w:rsidP="009D6FF5"/>
    <w:p w14:paraId="7378DDE6" w14:textId="77777777" w:rsidR="00664F59" w:rsidRPr="00355050" w:rsidRDefault="00664F59" w:rsidP="009D6FF5">
      <w:pPr>
        <w:rPr>
          <w:b/>
          <w:bCs/>
        </w:rPr>
      </w:pPr>
      <w:r w:rsidRPr="00355050">
        <w:rPr>
          <w:b/>
          <w:bCs/>
        </w:rPr>
        <w:lastRenderedPageBreak/>
        <w:t>343404 - Technik żywienia i usług gastronomicznych (343404)</w:t>
      </w:r>
    </w:p>
    <w:tbl>
      <w:tblPr>
        <w:tblStyle w:val="Tabela-Siatka"/>
        <w:tblW w:w="1457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48"/>
        <w:gridCol w:w="3969"/>
        <w:gridCol w:w="4536"/>
        <w:gridCol w:w="3118"/>
      </w:tblGrid>
      <w:tr w:rsidR="00355050" w:rsidRPr="00355050" w14:paraId="725D92B3" w14:textId="77777777" w:rsidTr="6DF086CB">
        <w:trPr>
          <w:trHeight w:val="24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E761" w14:textId="77777777" w:rsidR="00E05646" w:rsidRPr="00355050" w:rsidRDefault="00E05646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F37C" w14:textId="77777777" w:rsidR="00E05646" w:rsidRPr="00355050" w:rsidRDefault="00E05646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 xml:space="preserve">Tytuł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B23" w14:textId="77777777" w:rsidR="00E05646" w:rsidRPr="00355050" w:rsidRDefault="00E05646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Autor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021" w14:textId="77777777" w:rsidR="00E05646" w:rsidRPr="00355050" w:rsidRDefault="00E05646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Wydawnictwo</w:t>
            </w:r>
          </w:p>
        </w:tc>
      </w:tr>
      <w:tr w:rsidR="00355050" w:rsidRPr="00355050" w14:paraId="6319C7A8" w14:textId="77777777" w:rsidTr="6DF086CB">
        <w:trPr>
          <w:trHeight w:val="14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1D1" w14:textId="77777777" w:rsidR="00E05646" w:rsidRPr="00355050" w:rsidRDefault="00E05646" w:rsidP="009D6FF5">
            <w:r w:rsidRPr="00355050"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820" w14:textId="77777777" w:rsidR="00E05646" w:rsidRPr="00355050" w:rsidRDefault="7D1B87F2" w:rsidP="009D6FF5">
            <w:r w:rsidRPr="00355050">
              <w:t xml:space="preserve">“Ponad słowami 2 (część 1)  </w:t>
            </w:r>
          </w:p>
          <w:p w14:paraId="73CE88BE" w14:textId="77777777" w:rsidR="00E05646" w:rsidRPr="00355050" w:rsidRDefault="7D1B87F2" w:rsidP="009D6FF5">
            <w:r w:rsidRPr="00355050">
              <w:t xml:space="preserve">i “Ponad słowami” (część 2) - Podręcznik do języka polskiego dla liceum ogólnokształcącego  </w:t>
            </w:r>
          </w:p>
          <w:p w14:paraId="745D4F80" w14:textId="77777777" w:rsidR="00E05646" w:rsidRPr="00355050" w:rsidRDefault="7D1B87F2" w:rsidP="009D6FF5">
            <w:r w:rsidRPr="00355050">
              <w:t>i technikum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30C" w14:textId="77777777" w:rsidR="00E05646" w:rsidRPr="00355050" w:rsidRDefault="7D1B87F2" w:rsidP="009D6FF5">
            <w:r w:rsidRPr="00355050">
              <w:t>Małgorzata Chmiel, Anna Cisowska, Joanna Kościerzyńska, Helena Kusy, Anna Równy, Aleksandra Wróblewska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3D4" w14:textId="77777777" w:rsidR="00E05646" w:rsidRPr="00355050" w:rsidRDefault="7D1B87F2" w:rsidP="009D6FF5">
            <w:r w:rsidRPr="00355050">
              <w:t>Nowa Era</w:t>
            </w:r>
          </w:p>
        </w:tc>
      </w:tr>
      <w:tr w:rsidR="00355050" w:rsidRPr="00355050" w14:paraId="7D3D3680" w14:textId="77777777" w:rsidTr="6DF086CB">
        <w:trPr>
          <w:trHeight w:val="48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1F4" w14:textId="77777777" w:rsidR="00E05646" w:rsidRPr="00355050" w:rsidRDefault="00E05646" w:rsidP="009D6FF5">
            <w:r w:rsidRPr="00355050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1D0A" w14:textId="77777777" w:rsidR="6A0A07FA" w:rsidRPr="00355050" w:rsidRDefault="6A0A07FA" w:rsidP="009D6FF5">
            <w:proofErr w:type="spellStart"/>
            <w:r w:rsidRPr="00355050">
              <w:t>Impulse</w:t>
            </w:r>
            <w:proofErr w:type="spellEnd"/>
            <w:r w:rsidRPr="00355050">
              <w:t xml:space="preserve"> poziom 2 A2+/B1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32D" w14:textId="77777777" w:rsidR="6A0A07FA" w:rsidRPr="00355050" w:rsidRDefault="6A0A07FA" w:rsidP="009D6FF5">
            <w:r w:rsidRPr="00355050">
              <w:t xml:space="preserve">Catherine </w:t>
            </w:r>
            <w:proofErr w:type="spellStart"/>
            <w:r w:rsidRPr="00355050">
              <w:t>McBeth</w:t>
            </w:r>
            <w:proofErr w:type="spellEnd"/>
            <w:r w:rsidRPr="00355050">
              <w:t xml:space="preserve">, Patricia </w:t>
            </w:r>
            <w:proofErr w:type="spellStart"/>
            <w:r w:rsidRPr="00355050">
              <w:t>Reilly</w:t>
            </w:r>
            <w:proofErr w:type="spellEnd"/>
            <w:r w:rsidRPr="00355050">
              <w:t xml:space="preserve">, Karolina </w:t>
            </w:r>
            <w:proofErr w:type="spellStart"/>
            <w:r w:rsidRPr="00355050">
              <w:t>Kotorowicz</w:t>
            </w:r>
            <w:proofErr w:type="spellEnd"/>
            <w:r w:rsidRPr="00355050">
              <w:t>-Jasińska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E26" w14:textId="77777777" w:rsidR="6A0A07FA" w:rsidRPr="00355050" w:rsidRDefault="6A0A07FA" w:rsidP="009D6FF5">
            <w:r w:rsidRPr="00355050">
              <w:t xml:space="preserve">Macmillan </w:t>
            </w:r>
            <w:proofErr w:type="spellStart"/>
            <w:r w:rsidRPr="00355050">
              <w:t>Education</w:t>
            </w:r>
            <w:proofErr w:type="spellEnd"/>
          </w:p>
        </w:tc>
      </w:tr>
      <w:tr w:rsidR="00355050" w:rsidRPr="00355050" w14:paraId="4140AF09" w14:textId="77777777" w:rsidTr="6DF086CB">
        <w:trPr>
          <w:trHeight w:val="97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29E" w14:textId="77777777" w:rsidR="00107C2C" w:rsidRPr="00355050" w:rsidRDefault="00107C2C" w:rsidP="009D6FF5">
            <w:r w:rsidRPr="00355050">
              <w:t>Język 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D4D" w14:textId="77777777" w:rsidR="00107C2C" w:rsidRPr="00355050" w:rsidRDefault="00107C2C" w:rsidP="009D6FF5">
            <w:proofErr w:type="spellStart"/>
            <w:r w:rsidRPr="00355050">
              <w:t>Trends</w:t>
            </w:r>
            <w:proofErr w:type="spellEnd"/>
            <w:r w:rsidRPr="00355050">
              <w:t xml:space="preserve"> 3- Podręcznik do języka niemieckiego dla liceów i techników.</w:t>
            </w:r>
          </w:p>
          <w:p w14:paraId="56A1F27A" w14:textId="4A8B82C6" w:rsidR="00107C2C" w:rsidRPr="00355050" w:rsidRDefault="6DF086CB" w:rsidP="6DF086CB">
            <w:pPr>
              <w:rPr>
                <w:rFonts w:ascii="Calibri" w:eastAsia="Calibri" w:hAnsi="Calibri" w:cs="Calibri"/>
                <w:szCs w:val="20"/>
              </w:rPr>
            </w:pPr>
            <w:r w:rsidRPr="00355050">
              <w:t xml:space="preserve">+ </w:t>
            </w:r>
            <w:proofErr w:type="spellStart"/>
            <w:r w:rsidRPr="00355050">
              <w:t>Trends</w:t>
            </w:r>
            <w:proofErr w:type="spellEnd"/>
            <w:r w:rsidRPr="00355050">
              <w:t xml:space="preserve"> 3 ćwiczenia </w:t>
            </w:r>
            <w:r w:rsidRPr="00355050">
              <w:rPr>
                <w:rFonts w:ascii="Calibri" w:eastAsia="Calibri" w:hAnsi="Calibri" w:cs="Calibri"/>
                <w:sz w:val="19"/>
                <w:szCs w:val="19"/>
              </w:rPr>
              <w:t>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1B9" w14:textId="77777777" w:rsidR="00107C2C" w:rsidRPr="00355050" w:rsidRDefault="00107C2C" w:rsidP="009D6FF5">
            <w:r w:rsidRPr="00355050">
              <w:t xml:space="preserve">Anna Życka, Ewa Kościelniak-Walewska, Andy </w:t>
            </w:r>
            <w:proofErr w:type="spellStart"/>
            <w:r w:rsidRPr="00355050">
              <w:t>Körber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CA0" w14:textId="77777777" w:rsidR="00107C2C" w:rsidRPr="00355050" w:rsidRDefault="00107C2C" w:rsidP="009D6FF5">
            <w:r w:rsidRPr="00355050">
              <w:t>Nowa Era</w:t>
            </w:r>
          </w:p>
        </w:tc>
      </w:tr>
      <w:tr w:rsidR="00355050" w:rsidRPr="00355050" w14:paraId="7577B4A5" w14:textId="77777777" w:rsidTr="6DF086CB">
        <w:trPr>
          <w:trHeight w:val="147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E52" w14:textId="77777777" w:rsidR="00E05646" w:rsidRPr="00355050" w:rsidRDefault="00E05646" w:rsidP="009D6FF5">
            <w:r w:rsidRPr="00355050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79D" w14:textId="64603593" w:rsidR="00E05646" w:rsidRPr="00355050" w:rsidRDefault="72CCDCAB" w:rsidP="009D6FF5">
            <w:r w:rsidRPr="00355050">
              <w:t>Poznać przeszłość 3. Podręcznik do historii dla liceum ogólnokształcącego i technikum. Zakres podstawowy. Edycja 2024</w:t>
            </w:r>
          </w:p>
          <w:p w14:paraId="238601FE" w14:textId="77777777" w:rsidR="00E05646" w:rsidRPr="00355050" w:rsidRDefault="00E05646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398" w14:textId="77777777" w:rsidR="00E05646" w:rsidRPr="00355050" w:rsidRDefault="7D1B87F2" w:rsidP="009D6FF5">
            <w:r w:rsidRPr="00355050">
              <w:t xml:space="preserve">Jarosław </w:t>
            </w:r>
            <w:proofErr w:type="spellStart"/>
            <w:r w:rsidRPr="00355050">
              <w:t>Kłaczkow</w:t>
            </w:r>
            <w:proofErr w:type="spellEnd"/>
            <w:r w:rsidRPr="00355050">
              <w:t>, Anna Łaszkiewicz, Stanisław Roszak</w:t>
            </w:r>
          </w:p>
          <w:p w14:paraId="0F3CABC7" w14:textId="77777777" w:rsidR="00E05646" w:rsidRPr="00355050" w:rsidRDefault="00E05646" w:rsidP="009D6FF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337" w14:textId="77777777" w:rsidR="00E05646" w:rsidRPr="00355050" w:rsidRDefault="7D1B87F2" w:rsidP="009D6FF5">
            <w:r w:rsidRPr="00355050">
              <w:t>Nowa Era</w:t>
            </w:r>
          </w:p>
        </w:tc>
      </w:tr>
      <w:tr w:rsidR="00355050" w:rsidRPr="00355050" w14:paraId="651A9682" w14:textId="77777777" w:rsidTr="6DF086CB">
        <w:trPr>
          <w:trHeight w:val="48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B6A" w14:textId="77777777" w:rsidR="00E05646" w:rsidRPr="00355050" w:rsidRDefault="00E05646" w:rsidP="009D6FF5">
            <w:r w:rsidRPr="00355050">
              <w:t>Podstawy przedsiębiorczości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428" w14:textId="77777777" w:rsidR="00E05646" w:rsidRPr="00355050" w:rsidRDefault="7CED3148" w:rsidP="009D6FF5">
            <w:r w:rsidRPr="00355050">
              <w:t>Krok w przedsiębiorczość.</w:t>
            </w:r>
          </w:p>
          <w:p w14:paraId="5B08B5D1" w14:textId="77777777" w:rsidR="00E05646" w:rsidRPr="00355050" w:rsidRDefault="00E05646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9E42" w14:textId="77777777" w:rsidR="00E05646" w:rsidRPr="00355050" w:rsidRDefault="7CED3148" w:rsidP="009D6FF5">
            <w:r w:rsidRPr="00355050">
              <w:t>Tomasz Rachwał, Zbigniew Makieła</w:t>
            </w:r>
          </w:p>
          <w:p w14:paraId="16DEB4AB" w14:textId="77777777" w:rsidR="00E05646" w:rsidRPr="00355050" w:rsidRDefault="00E05646" w:rsidP="009D6FF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D89E" w14:textId="77777777" w:rsidR="00E05646" w:rsidRPr="00355050" w:rsidRDefault="7CED3148" w:rsidP="009D6FF5">
            <w:r w:rsidRPr="00355050">
              <w:t>Nowa Era.</w:t>
            </w:r>
          </w:p>
          <w:p w14:paraId="0AD9C6F4" w14:textId="77777777" w:rsidR="00E05646" w:rsidRPr="00355050" w:rsidRDefault="00E05646" w:rsidP="009D6FF5"/>
        </w:tc>
      </w:tr>
      <w:tr w:rsidR="00355050" w:rsidRPr="00355050" w14:paraId="3D973E2E" w14:textId="77777777" w:rsidTr="6DF086CB">
        <w:trPr>
          <w:trHeight w:val="24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B25" w14:textId="77777777" w:rsidR="00E05646" w:rsidRPr="00355050" w:rsidRDefault="00E05646" w:rsidP="009D6FF5">
            <w:r w:rsidRPr="00355050">
              <w:t>Geografia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7A7" w14:textId="77777777" w:rsidR="00E05646" w:rsidRPr="00355050" w:rsidRDefault="3245E769" w:rsidP="009D6FF5">
            <w:r w:rsidRPr="00355050">
              <w:t>---------------------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1C8" w14:textId="77777777" w:rsidR="00E05646" w:rsidRPr="00355050" w:rsidRDefault="3245E769" w:rsidP="009D6FF5">
            <w:r w:rsidRPr="00355050">
              <w:t>---------------------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D5E" w14:textId="77777777" w:rsidR="00E05646" w:rsidRPr="00355050" w:rsidRDefault="3245E769" w:rsidP="009D6FF5">
            <w:r w:rsidRPr="00355050">
              <w:t>------------------------</w:t>
            </w:r>
          </w:p>
        </w:tc>
      </w:tr>
      <w:tr w:rsidR="00355050" w:rsidRPr="00355050" w14:paraId="06E59258" w14:textId="77777777" w:rsidTr="6DF086CB">
        <w:trPr>
          <w:trHeight w:val="121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2B6" w14:textId="77777777" w:rsidR="00E05646" w:rsidRPr="00355050" w:rsidRDefault="00E05646" w:rsidP="009D6FF5">
            <w:r w:rsidRPr="00355050">
              <w:t>Biologia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31B" w14:textId="77777777" w:rsidR="635FE6B4" w:rsidRPr="00355050" w:rsidRDefault="635FE6B4" w:rsidP="009D6FF5">
            <w:r w:rsidRPr="00355050">
              <w:t xml:space="preserve">„Biologia na czasie 2. Podręcznik dla liceum ogólnokształcącego i technikum, zakres podstawowy.”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942" w14:textId="77777777" w:rsidR="635FE6B4" w:rsidRPr="00355050" w:rsidRDefault="635FE6B4" w:rsidP="009D6FF5">
            <w:r w:rsidRPr="00355050">
              <w:t xml:space="preserve">Anna </w:t>
            </w:r>
            <w:proofErr w:type="spellStart"/>
            <w:r w:rsidRPr="00355050">
              <w:t>Helmin</w:t>
            </w:r>
            <w:proofErr w:type="spellEnd"/>
            <w:r w:rsidRPr="00355050">
              <w:t>, Jolanta Holeczek.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5BF" w14:textId="77777777" w:rsidR="635FE6B4" w:rsidRPr="00355050" w:rsidRDefault="635FE6B4" w:rsidP="009D6FF5">
            <w:r w:rsidRPr="00355050">
              <w:t>Nowa Era</w:t>
            </w:r>
          </w:p>
        </w:tc>
      </w:tr>
      <w:tr w:rsidR="00355050" w:rsidRPr="00355050" w14:paraId="428A55F4" w14:textId="77777777" w:rsidTr="6DF086CB">
        <w:trPr>
          <w:trHeight w:val="121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35E" w14:textId="77777777" w:rsidR="00E05646" w:rsidRPr="00355050" w:rsidRDefault="00E05646" w:rsidP="009D6FF5">
            <w:r w:rsidRPr="00355050"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E74" w14:textId="77777777" w:rsidR="00E05646" w:rsidRPr="00355050" w:rsidRDefault="28A716A7" w:rsidP="009D6FF5">
            <w:r w:rsidRPr="00355050">
              <w:t>,To jest chemia” - Chemia organiczna 2. Podręcznik dla liceum ogólnokształcącego i technikum.</w:t>
            </w:r>
          </w:p>
          <w:p w14:paraId="4B1F511A" w14:textId="77777777" w:rsidR="00E05646" w:rsidRPr="00355050" w:rsidRDefault="00E05646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B9D" w14:textId="77777777" w:rsidR="00E05646" w:rsidRPr="00355050" w:rsidRDefault="28A716A7" w:rsidP="009D6FF5">
            <w:r w:rsidRPr="00355050">
              <w:t>Romuald Hassa</w:t>
            </w:r>
          </w:p>
          <w:p w14:paraId="5DE15FD0" w14:textId="77777777" w:rsidR="00E05646" w:rsidRPr="00355050" w:rsidRDefault="28A716A7" w:rsidP="009D6FF5">
            <w:r w:rsidRPr="00355050">
              <w:t xml:space="preserve">Janusz </w:t>
            </w:r>
            <w:proofErr w:type="spellStart"/>
            <w:r w:rsidRPr="00355050">
              <w:t>Mrzigod</w:t>
            </w:r>
            <w:proofErr w:type="spellEnd"/>
          </w:p>
          <w:p w14:paraId="0BE3B8E0" w14:textId="77777777" w:rsidR="00E05646" w:rsidRPr="00355050" w:rsidRDefault="28A716A7" w:rsidP="009D6FF5">
            <w:r w:rsidRPr="00355050">
              <w:t xml:space="preserve">Aleksandra </w:t>
            </w:r>
            <w:proofErr w:type="spellStart"/>
            <w:r w:rsidRPr="00355050">
              <w:t>Mrzigod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703" w14:textId="77777777" w:rsidR="00E05646" w:rsidRPr="00355050" w:rsidRDefault="28A716A7" w:rsidP="009D6FF5">
            <w:r w:rsidRPr="00355050">
              <w:t>Nowa Era</w:t>
            </w:r>
          </w:p>
        </w:tc>
      </w:tr>
      <w:tr w:rsidR="00355050" w:rsidRPr="00355050" w14:paraId="473A75B2" w14:textId="77777777" w:rsidTr="6DF086CB">
        <w:trPr>
          <w:trHeight w:val="9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AF7" w14:textId="77777777" w:rsidR="00E05646" w:rsidRPr="00355050" w:rsidRDefault="00E05646" w:rsidP="009D6FF5">
            <w:r w:rsidRPr="00355050">
              <w:lastRenderedPageBreak/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7AC" w14:textId="77777777" w:rsidR="635FE6B4" w:rsidRPr="00355050" w:rsidRDefault="635FE6B4" w:rsidP="009D6FF5">
            <w:r w:rsidRPr="00355050">
              <w:t>„Odkryć fizykę 3. Podręcznik do fizyki dla liceum ogólnokształcącego i technikum zakres podstawowy.” + “Okryć fizykę 3 – karty pracy ucznia zakres podstawowy”.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A8B" w14:textId="77777777" w:rsidR="635FE6B4" w:rsidRPr="00355050" w:rsidRDefault="635FE6B4" w:rsidP="009D6FF5">
            <w:r w:rsidRPr="00355050">
              <w:t>Marcin Braun, Weronika Śliwa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EC3" w14:textId="77777777" w:rsidR="635FE6B4" w:rsidRPr="00355050" w:rsidRDefault="635FE6B4" w:rsidP="009D6FF5">
            <w:r w:rsidRPr="00355050">
              <w:t>Nowa Era</w:t>
            </w:r>
          </w:p>
        </w:tc>
      </w:tr>
      <w:tr w:rsidR="00355050" w:rsidRPr="00355050" w14:paraId="2BA7F309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D86" w14:textId="77777777" w:rsidR="00E05646" w:rsidRPr="00355050" w:rsidRDefault="00E05646" w:rsidP="009D6FF5">
            <w:r w:rsidRPr="00355050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E08" w14:textId="77777777" w:rsidR="00E05646" w:rsidRPr="00355050" w:rsidRDefault="584B14F8" w:rsidP="009D6FF5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918E" w14:textId="77777777" w:rsidR="00E05646" w:rsidRPr="00355050" w:rsidRDefault="584B14F8" w:rsidP="009D6FF5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  <w:p w14:paraId="65F9C3DC" w14:textId="77777777" w:rsidR="00E05646" w:rsidRPr="00355050" w:rsidRDefault="00E05646" w:rsidP="009D6FF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70D" w14:textId="77777777" w:rsidR="00E05646" w:rsidRPr="00355050" w:rsidRDefault="584B14F8" w:rsidP="009D6FF5">
            <w:r w:rsidRPr="00355050">
              <w:t>Nowa Era</w:t>
            </w:r>
          </w:p>
        </w:tc>
      </w:tr>
      <w:tr w:rsidR="00355050" w:rsidRPr="00355050" w14:paraId="7E248021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0B2D" w14:textId="77777777" w:rsidR="00E05646" w:rsidRPr="00355050" w:rsidRDefault="00E05646" w:rsidP="009D6FF5">
            <w:r w:rsidRPr="00355050"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885" w14:textId="77777777" w:rsidR="00E05646" w:rsidRPr="00355050" w:rsidRDefault="1A0A9649" w:rsidP="009D6FF5">
            <w:r w:rsidRPr="00355050">
              <w:t>----------------------------------------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1A8" w14:textId="77777777" w:rsidR="00E05646" w:rsidRPr="00355050" w:rsidRDefault="1A0A9649" w:rsidP="009D6FF5">
            <w:r w:rsidRPr="00355050">
              <w:t>-----------------------------------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FBAD" w14:textId="77777777" w:rsidR="00E05646" w:rsidRPr="00355050" w:rsidRDefault="1A0A9649" w:rsidP="009D6FF5">
            <w:r w:rsidRPr="00355050">
              <w:t>---------------------------------</w:t>
            </w:r>
          </w:p>
        </w:tc>
      </w:tr>
      <w:tr w:rsidR="00355050" w:rsidRPr="00355050" w14:paraId="0F4CA662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20A" w14:textId="77777777" w:rsidR="00E05646" w:rsidRPr="00355050" w:rsidRDefault="00E05646" w:rsidP="009D6FF5">
            <w:r w:rsidRPr="00355050">
              <w:t>Wychowanie fizyczne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2622" w14:textId="77777777" w:rsidR="00E05646" w:rsidRPr="00355050" w:rsidRDefault="1023ACE9" w:rsidP="009D6FF5">
            <w:r w:rsidRPr="00355050">
              <w:t>Brak podręcznika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2C3" w14:textId="77777777" w:rsidR="00E05646" w:rsidRPr="00355050" w:rsidRDefault="1023ACE9" w:rsidP="009D6FF5">
            <w:r w:rsidRPr="00355050">
              <w:t>Brak podręcznika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29C" w14:textId="77777777" w:rsidR="00E05646" w:rsidRPr="00355050" w:rsidRDefault="1023ACE9" w:rsidP="009D6FF5">
            <w:r w:rsidRPr="00355050">
              <w:t>Brak podręcznika</w:t>
            </w:r>
          </w:p>
        </w:tc>
      </w:tr>
      <w:tr w:rsidR="00355050" w:rsidRPr="00355050" w14:paraId="569FC1D7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0E8" w14:textId="77777777" w:rsidR="00E05646" w:rsidRPr="00355050" w:rsidRDefault="00E05646" w:rsidP="009D6FF5">
            <w:r w:rsidRPr="00355050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556" w14:textId="77777777" w:rsidR="00E05646" w:rsidRPr="00355050" w:rsidRDefault="584B14F8" w:rsidP="009D6FF5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827" w14:textId="77777777" w:rsidR="00E05646" w:rsidRPr="00355050" w:rsidRDefault="584B14F8" w:rsidP="009D6FF5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  <w:p w14:paraId="5023141B" w14:textId="77777777" w:rsidR="00E05646" w:rsidRPr="00355050" w:rsidRDefault="00E05646" w:rsidP="009D6FF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393" w14:textId="77777777" w:rsidR="00E05646" w:rsidRPr="00355050" w:rsidRDefault="584B14F8" w:rsidP="009D6FF5">
            <w:r w:rsidRPr="00355050">
              <w:t>Nowa Era</w:t>
            </w:r>
          </w:p>
        </w:tc>
      </w:tr>
      <w:tr w:rsidR="00355050" w:rsidRPr="00355050" w14:paraId="04AC94B8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A3C1" w14:textId="77777777" w:rsidR="00E05646" w:rsidRPr="00355050" w:rsidRDefault="00E05646" w:rsidP="009D6FF5">
            <w:r w:rsidRPr="00355050">
              <w:t>Geografia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212" w14:textId="5EAE7A56" w:rsidR="00E05646" w:rsidRPr="00355050" w:rsidRDefault="4270D9A0" w:rsidP="009D6FF5">
            <w:r w:rsidRPr="00355050">
              <w:t>Oblicza geografii 3. Podręcznik dla liceum ogólnokształcącego i technikum, zakres rozszerzony. Edycja 2024</w:t>
            </w:r>
          </w:p>
          <w:p w14:paraId="1F3B1409" w14:textId="77777777" w:rsidR="00E05646" w:rsidRPr="00355050" w:rsidRDefault="00E05646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688" w14:textId="77777777" w:rsidR="00E05646" w:rsidRPr="00355050" w:rsidRDefault="68CF347F" w:rsidP="009D6FF5">
            <w:r w:rsidRPr="00355050">
              <w:t xml:space="preserve">Marcin </w:t>
            </w:r>
            <w:proofErr w:type="spellStart"/>
            <w:r w:rsidRPr="00355050">
              <w:t>Świtoniak</w:t>
            </w:r>
            <w:proofErr w:type="spellEnd"/>
            <w:r w:rsidRPr="00355050">
              <w:t>, Teresa Wieczorek, Roman Malarz, Tomasz Karasiewicz, Marek Więckowski</w:t>
            </w:r>
          </w:p>
          <w:p w14:paraId="562C75D1" w14:textId="77777777" w:rsidR="00E05646" w:rsidRPr="00355050" w:rsidRDefault="00E05646" w:rsidP="009D6FF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2C6" w14:textId="77777777" w:rsidR="00E05646" w:rsidRPr="00355050" w:rsidRDefault="68CF347F" w:rsidP="009D6FF5">
            <w:r w:rsidRPr="00355050">
              <w:t>Nowa Era</w:t>
            </w:r>
          </w:p>
        </w:tc>
      </w:tr>
      <w:tr w:rsidR="00355050" w:rsidRPr="00355050" w14:paraId="60D66B7A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9BF8" w14:textId="77777777" w:rsidR="00E05646" w:rsidRPr="00355050" w:rsidRDefault="00E05646" w:rsidP="009D6FF5">
            <w:r w:rsidRPr="00355050">
              <w:t>Wychowanie do życia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355" w14:textId="77777777" w:rsidR="00E05646" w:rsidRPr="00355050" w:rsidRDefault="656658B4" w:rsidP="009D6FF5">
            <w:r w:rsidRPr="00355050">
              <w:t>Brak podręcznika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208" w14:textId="77777777" w:rsidR="00E05646" w:rsidRPr="00355050" w:rsidRDefault="656658B4" w:rsidP="009D6FF5">
            <w:r w:rsidRPr="00355050">
              <w:t>Brak podręcznika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69C" w14:textId="77777777" w:rsidR="00E05646" w:rsidRPr="00355050" w:rsidRDefault="656658B4" w:rsidP="009D6FF5">
            <w:r w:rsidRPr="00355050">
              <w:t>Brak podręcznika</w:t>
            </w:r>
          </w:p>
        </w:tc>
      </w:tr>
      <w:tr w:rsidR="00355050" w:rsidRPr="00355050" w14:paraId="67211524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345" w14:textId="77777777" w:rsidR="00E05646" w:rsidRPr="00355050" w:rsidRDefault="00E05646" w:rsidP="009D6FF5">
            <w:r w:rsidRPr="00355050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B9A" w14:textId="77777777" w:rsidR="00E05646" w:rsidRPr="00355050" w:rsidRDefault="7D1B87F2" w:rsidP="009D6FF5">
            <w:r w:rsidRPr="00355050">
              <w:t>Szczęśliwi, którzy żyją pełnią życia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6F4" w14:textId="77777777" w:rsidR="00E05646" w:rsidRPr="00355050" w:rsidRDefault="7D1B87F2" w:rsidP="009D6FF5">
            <w:r w:rsidRPr="00355050">
              <w:t xml:space="preserve">ks. dr K. Mielnicki, E. </w:t>
            </w:r>
            <w:proofErr w:type="spellStart"/>
            <w:r w:rsidRPr="00355050">
              <w:t>Kondrak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F76" w14:textId="77777777" w:rsidR="00E05646" w:rsidRPr="00355050" w:rsidRDefault="7D1B87F2" w:rsidP="009D6FF5">
            <w:r w:rsidRPr="00355050">
              <w:t xml:space="preserve">Jedność </w:t>
            </w:r>
          </w:p>
        </w:tc>
      </w:tr>
      <w:tr w:rsidR="00355050" w:rsidRPr="00355050" w14:paraId="245012B1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7F0" w14:textId="77777777" w:rsidR="00E05646" w:rsidRPr="00355050" w:rsidRDefault="00E05646" w:rsidP="009D6FF5">
            <w:r w:rsidRPr="00355050">
              <w:t>Technologia gastronomiczna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883" w14:textId="77777777" w:rsidR="00E05646" w:rsidRPr="00355050" w:rsidRDefault="19B797B7" w:rsidP="009D6FF5">
            <w:r w:rsidRPr="00355050">
              <w:t xml:space="preserve">Sporządzanie potraw i napojów </w:t>
            </w:r>
          </w:p>
          <w:p w14:paraId="213D0CB1" w14:textId="77777777" w:rsidR="00E05646" w:rsidRPr="00355050" w:rsidRDefault="19B797B7" w:rsidP="009D6FF5">
            <w:r w:rsidRPr="00355050">
              <w:t>HGT.02 TG.07 część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2277" w14:textId="77777777" w:rsidR="00E05646" w:rsidRPr="00355050" w:rsidRDefault="19B797B7" w:rsidP="009D6FF5">
            <w:r w:rsidRPr="00355050">
              <w:t xml:space="preserve">Anna </w:t>
            </w:r>
            <w:proofErr w:type="spellStart"/>
            <w:r w:rsidRPr="00355050">
              <w:t>Kmiołek-Gizara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F5A" w14:textId="77777777" w:rsidR="00E05646" w:rsidRPr="00355050" w:rsidRDefault="19B797B7" w:rsidP="009D6FF5">
            <w:r w:rsidRPr="00355050">
              <w:t>WSiP</w:t>
            </w:r>
          </w:p>
        </w:tc>
      </w:tr>
      <w:tr w:rsidR="00355050" w:rsidRPr="00355050" w14:paraId="3F585FEF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8CE" w14:textId="77777777" w:rsidR="00E05646" w:rsidRPr="00355050" w:rsidRDefault="00E05646" w:rsidP="009D6FF5">
            <w:r w:rsidRPr="00355050">
              <w:t>Zasady żywienia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EDB" w14:textId="77777777" w:rsidR="6A0A07FA" w:rsidRPr="00355050" w:rsidRDefault="6A0A07FA" w:rsidP="009D6FF5">
            <w:r w:rsidRPr="00355050">
              <w:t>Organizacja żywienia i usług gastronomicznych, Zasady żywienia, część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DE3" w14:textId="77777777" w:rsidR="6A0A07FA" w:rsidRPr="00355050" w:rsidRDefault="6A0A07FA" w:rsidP="009D6FF5">
            <w:r w:rsidRPr="00355050">
              <w:t xml:space="preserve">B. Przygoda, H. </w:t>
            </w:r>
            <w:proofErr w:type="spellStart"/>
            <w:r w:rsidRPr="00355050">
              <w:t>Kunachowicz</w:t>
            </w:r>
            <w:proofErr w:type="spellEnd"/>
            <w:r w:rsidRPr="00355050">
              <w:t xml:space="preserve">, </w:t>
            </w:r>
            <w:r w:rsidRPr="00355050">
              <w:br/>
              <w:t xml:space="preserve">I. Nadolna, B. </w:t>
            </w:r>
            <w:proofErr w:type="spellStart"/>
            <w:r w:rsidRPr="00355050">
              <w:t>Sińska</w:t>
            </w:r>
            <w:proofErr w:type="spellEnd"/>
            <w:r w:rsidRPr="00355050">
              <w:t xml:space="preserve">, </w:t>
            </w:r>
            <w:r w:rsidRPr="00355050">
              <w:br/>
              <w:t>H. Turlejska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46CB" w14:textId="77777777" w:rsidR="6A0A07FA" w:rsidRPr="00355050" w:rsidRDefault="6A0A07FA" w:rsidP="009D6FF5">
            <w:r w:rsidRPr="00355050">
              <w:t>WSiP</w:t>
            </w:r>
          </w:p>
        </w:tc>
      </w:tr>
      <w:tr w:rsidR="00355050" w:rsidRPr="00355050" w14:paraId="57488818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EAA" w14:textId="77777777" w:rsidR="00E05646" w:rsidRPr="00355050" w:rsidRDefault="00E05646" w:rsidP="009D6FF5">
            <w:r w:rsidRPr="00355050">
              <w:t>Usługi gastronomiczne i cateringowe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EBB" w14:textId="77777777" w:rsidR="00E05646" w:rsidRPr="00355050" w:rsidRDefault="52BB982A" w:rsidP="009D6FF5">
            <w:r w:rsidRPr="00355050">
              <w:t>Organizacja żywienia i usług gastronomicznych, część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38E" w14:textId="77777777" w:rsidR="00E05646" w:rsidRPr="00355050" w:rsidRDefault="52BB982A" w:rsidP="009D6FF5">
            <w:proofErr w:type="spellStart"/>
            <w:r w:rsidRPr="00355050">
              <w:t>J.Duda</w:t>
            </w:r>
            <w:proofErr w:type="spellEnd"/>
            <w:r w:rsidRPr="00355050">
              <w:t xml:space="preserve">, </w:t>
            </w:r>
            <w:proofErr w:type="spellStart"/>
            <w:r w:rsidRPr="00355050">
              <w:t>S.Krzywda</w:t>
            </w:r>
            <w:proofErr w:type="spellEnd"/>
            <w:r w:rsidRPr="00355050">
              <w:t>, M. Zienkiewicz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CA1" w14:textId="77777777" w:rsidR="00E05646" w:rsidRPr="00355050" w:rsidRDefault="52BB982A" w:rsidP="009D6FF5">
            <w:r w:rsidRPr="00355050">
              <w:t>WSiP</w:t>
            </w:r>
          </w:p>
        </w:tc>
      </w:tr>
      <w:tr w:rsidR="00355050" w:rsidRPr="00355050" w14:paraId="25041533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6D5F" w14:textId="77777777" w:rsidR="00E05646" w:rsidRPr="00355050" w:rsidRDefault="00E05646" w:rsidP="009D6FF5">
            <w:r w:rsidRPr="00355050">
              <w:t>Działalność gospodarcza w gastronomii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80E" w14:textId="77777777" w:rsidR="00E05646" w:rsidRPr="00355050" w:rsidRDefault="400F855F" w:rsidP="009D6FF5">
            <w:r w:rsidRPr="00355050">
              <w:t>Podejmowanie i prowadzenie działa</w:t>
            </w:r>
            <w:r w:rsidR="65500B70" w:rsidRPr="00355050">
              <w:t>l</w:t>
            </w:r>
            <w:r w:rsidRPr="00355050">
              <w:t>no</w:t>
            </w:r>
            <w:r w:rsidR="1199572F" w:rsidRPr="00355050">
              <w:t>ś</w:t>
            </w:r>
            <w:r w:rsidRPr="00355050">
              <w:t>ci gospodarczej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759" w14:textId="77777777" w:rsidR="00E05646" w:rsidRPr="00355050" w:rsidRDefault="400F855F" w:rsidP="009D6FF5">
            <w:r w:rsidRPr="00355050">
              <w:t xml:space="preserve">Jacek </w:t>
            </w:r>
            <w:proofErr w:type="spellStart"/>
            <w:r w:rsidRPr="00355050">
              <w:t>Musiałkiewicz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182" w14:textId="77777777" w:rsidR="00E05646" w:rsidRPr="00355050" w:rsidRDefault="400F855F" w:rsidP="009D6FF5">
            <w:r w:rsidRPr="00355050">
              <w:t>Wydawnictwo Ekonomik</w:t>
            </w:r>
          </w:p>
        </w:tc>
      </w:tr>
      <w:tr w:rsidR="00355050" w:rsidRPr="00355050" w14:paraId="07708720" w14:textId="77777777" w:rsidTr="6DF086CB">
        <w:trPr>
          <w:trHeight w:val="22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05B1" w14:textId="77777777" w:rsidR="00E05646" w:rsidRPr="00355050" w:rsidRDefault="00E05646" w:rsidP="009D6FF5">
            <w:r w:rsidRPr="00355050">
              <w:t>Zajęcia praktyczne - technologia gastronomiczna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0CE" w14:textId="77777777" w:rsidR="00E05646" w:rsidRPr="00355050" w:rsidRDefault="52BB982A" w:rsidP="009D6FF5">
            <w:r w:rsidRPr="00355050">
              <w:t xml:space="preserve">Sporządzanie potraw i napojów </w:t>
            </w:r>
          </w:p>
          <w:p w14:paraId="15171C95" w14:textId="77777777" w:rsidR="00E05646" w:rsidRPr="00355050" w:rsidRDefault="52BB982A" w:rsidP="009D6FF5">
            <w:r w:rsidRPr="00355050">
              <w:t>HGT.02 TG.07 część 2</w:t>
            </w:r>
          </w:p>
          <w:p w14:paraId="6A09E912" w14:textId="77777777" w:rsidR="00E05646" w:rsidRPr="00355050" w:rsidRDefault="52BB982A" w:rsidP="009D6FF5">
            <w:r w:rsidRPr="00355050"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D8F" w14:textId="77777777" w:rsidR="00E05646" w:rsidRPr="00355050" w:rsidRDefault="52BB982A" w:rsidP="009D6FF5">
            <w:r w:rsidRPr="00355050">
              <w:t xml:space="preserve">Anna </w:t>
            </w:r>
            <w:proofErr w:type="spellStart"/>
            <w:r w:rsidRPr="00355050">
              <w:t>Kmiołek-Gizara</w:t>
            </w:r>
            <w:proofErr w:type="spellEnd"/>
            <w:r w:rsidRPr="00355050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130" w14:textId="77777777" w:rsidR="00E05646" w:rsidRPr="00355050" w:rsidRDefault="52BB982A" w:rsidP="009D6FF5">
            <w:r w:rsidRPr="00355050">
              <w:t>WSiP</w:t>
            </w:r>
          </w:p>
        </w:tc>
      </w:tr>
      <w:tr w:rsidR="00355050" w:rsidRPr="00355050" w14:paraId="76AFB620" w14:textId="77777777" w:rsidTr="6DF086CB">
        <w:trPr>
          <w:trHeight w:val="1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79B" w14:textId="77777777" w:rsidR="00E05646" w:rsidRPr="00355050" w:rsidRDefault="00E05646" w:rsidP="009D6FF5">
            <w:r w:rsidRPr="00355050">
              <w:t>Planowanie i organizacja gastronomii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781" w14:textId="77777777" w:rsidR="6A0A07FA" w:rsidRPr="00355050" w:rsidRDefault="6A0A07FA" w:rsidP="009D6FF5">
            <w:r w:rsidRPr="00355050">
              <w:t>Organizacja żywienia i usług gastronomicznych, część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766" w14:textId="77777777" w:rsidR="6A0A07FA" w:rsidRPr="00355050" w:rsidRDefault="6A0A07FA" w:rsidP="009D6FF5">
            <w:r w:rsidRPr="00355050">
              <w:t xml:space="preserve">J. Duda, S. Krzywda, </w:t>
            </w:r>
            <w:r w:rsidRPr="00355050">
              <w:br/>
              <w:t>M. Zienkiewicz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CEB0" w14:textId="77777777" w:rsidR="6A0A07FA" w:rsidRPr="00355050" w:rsidRDefault="6A0A07FA" w:rsidP="009D6FF5">
            <w:r w:rsidRPr="00355050">
              <w:t>WSiP</w:t>
            </w:r>
          </w:p>
        </w:tc>
      </w:tr>
      <w:tr w:rsidR="00355050" w:rsidRPr="00355050" w14:paraId="1C54787C" w14:textId="77777777" w:rsidTr="6DF086CB">
        <w:trPr>
          <w:trHeight w:val="22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8DFB" w14:textId="77777777" w:rsidR="00E05646" w:rsidRPr="00355050" w:rsidRDefault="00E05646" w:rsidP="009D6FF5">
            <w:r w:rsidRPr="00355050">
              <w:t>Przepisy ruchu drogowego - B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1C989127" w:rsidR="00E05646" w:rsidRPr="00355050" w:rsidRDefault="6DF086CB" w:rsidP="009D6FF5">
            <w:r w:rsidRPr="00355050">
              <w:t>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0A5A1F1B" w:rsidR="00E05646" w:rsidRPr="00355050" w:rsidRDefault="6DF086CB" w:rsidP="009D6FF5">
            <w:r w:rsidRPr="00355050">
              <w:t>------------------------------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8A7E1CA" w:rsidR="00E05646" w:rsidRPr="00355050" w:rsidRDefault="6DF086CB" w:rsidP="009D6FF5">
            <w:r w:rsidRPr="00355050">
              <w:t>----------------------</w:t>
            </w:r>
          </w:p>
        </w:tc>
      </w:tr>
      <w:tr w:rsidR="72CCDCAB" w:rsidRPr="00355050" w14:paraId="33C1A833" w14:textId="77777777" w:rsidTr="6DF086CB">
        <w:trPr>
          <w:trHeight w:val="22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F28" w14:textId="38DABE82" w:rsidR="72CCDCAB" w:rsidRPr="00355050" w:rsidRDefault="72CCDCAB" w:rsidP="72CCDCAB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355050">
              <w:rPr>
                <w:rFonts w:ascii="Calibri" w:eastAsia="Calibri" w:hAnsi="Calibri" w:cs="Calibri"/>
                <w:szCs w:val="20"/>
              </w:rPr>
              <w:t xml:space="preserve">Historia i teraźniejszość 2. </w:t>
            </w:r>
          </w:p>
          <w:p w14:paraId="24988210" w14:textId="6DF528F1" w:rsidR="72CCDCAB" w:rsidRPr="00355050" w:rsidRDefault="72CCDCAB" w:rsidP="72CCDCA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D40" w14:textId="3B12E7F6" w:rsidR="72CCDCAB" w:rsidRPr="00355050" w:rsidRDefault="72CCDCAB" w:rsidP="72CCDCAB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355050">
              <w:rPr>
                <w:rFonts w:ascii="Calibri" w:eastAsia="Calibri" w:hAnsi="Calibri" w:cs="Calibri"/>
                <w:szCs w:val="20"/>
              </w:rPr>
              <w:lastRenderedPageBreak/>
              <w:t xml:space="preserve">Historia i teraźniejszość 2. Podręcznik - </w:t>
            </w:r>
            <w:r w:rsidRPr="00355050">
              <w:rPr>
                <w:rFonts w:ascii="Calibri" w:eastAsia="Calibri" w:hAnsi="Calibri" w:cs="Calibri"/>
                <w:szCs w:val="20"/>
              </w:rPr>
              <w:lastRenderedPageBreak/>
              <w:t>Liceum, Technikum. Zakres podstawowy</w:t>
            </w:r>
          </w:p>
          <w:p w14:paraId="6F89481F" w14:textId="79CDC25D" w:rsidR="72CCDCAB" w:rsidRPr="00355050" w:rsidRDefault="72CCDCAB" w:rsidP="72CCDCA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819" w14:textId="04A03BEA" w:rsidR="72CCDCAB" w:rsidRPr="00355050" w:rsidRDefault="72CCDCAB" w:rsidP="72CCDCAB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355050">
              <w:rPr>
                <w:rFonts w:ascii="Calibri" w:eastAsia="Calibri" w:hAnsi="Calibri" w:cs="Calibri"/>
                <w:szCs w:val="20"/>
              </w:rPr>
              <w:lastRenderedPageBreak/>
              <w:t xml:space="preserve">Marian Buczyński, Adam Cisek, Tomasz Grochowski, </w:t>
            </w:r>
            <w:r w:rsidRPr="00355050">
              <w:rPr>
                <w:rFonts w:ascii="Calibri" w:eastAsia="Calibri" w:hAnsi="Calibri" w:cs="Calibri"/>
                <w:szCs w:val="20"/>
              </w:rPr>
              <w:lastRenderedPageBreak/>
              <w:t>Izabella Modzelewska – Rysak, Leszek Rysak, Karol Wilczyński</w:t>
            </w:r>
          </w:p>
          <w:p w14:paraId="1CE2E720" w14:textId="35E56946" w:rsidR="72CCDCAB" w:rsidRPr="00355050" w:rsidRDefault="72CCDCAB" w:rsidP="72CCDCAB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423" w14:textId="7E2F0667" w:rsidR="72CCDCAB" w:rsidRPr="00355050" w:rsidRDefault="72CCDCAB" w:rsidP="72CCDCAB">
            <w:pPr>
              <w:spacing w:line="259" w:lineRule="auto"/>
            </w:pPr>
            <w:r w:rsidRPr="00355050">
              <w:lastRenderedPageBreak/>
              <w:t>WSiP</w:t>
            </w:r>
          </w:p>
        </w:tc>
      </w:tr>
    </w:tbl>
    <w:p w14:paraId="44FB30F8" w14:textId="77777777" w:rsidR="00D967D7" w:rsidRPr="00355050" w:rsidRDefault="00D967D7" w:rsidP="009D6FF5"/>
    <w:p w14:paraId="1DA6542E" w14:textId="74D20028" w:rsidR="52BB982A" w:rsidRPr="00355050" w:rsidRDefault="00647C2F" w:rsidP="009D6FF5">
      <w:pPr>
        <w:rPr>
          <w:b/>
          <w:bCs/>
        </w:rPr>
      </w:pPr>
      <w:r w:rsidRPr="00355050">
        <w:br w:type="page"/>
      </w:r>
      <w:r w:rsidR="52BB982A" w:rsidRPr="00355050">
        <w:rPr>
          <w:b/>
          <w:bCs/>
        </w:rPr>
        <w:lastRenderedPageBreak/>
        <w:t xml:space="preserve">311515 - Technik mechanizacji rolnictwa i </w:t>
      </w:r>
      <w:proofErr w:type="spellStart"/>
      <w:r w:rsidR="52BB982A" w:rsidRPr="00355050">
        <w:rPr>
          <w:b/>
          <w:bCs/>
        </w:rPr>
        <w:t>agrotroniki</w:t>
      </w:r>
      <w:proofErr w:type="spellEnd"/>
      <w:r w:rsidR="52BB982A" w:rsidRPr="00355050">
        <w:rPr>
          <w:b/>
          <w:bCs/>
        </w:rPr>
        <w:t xml:space="preserve"> (311515)</w:t>
      </w:r>
    </w:p>
    <w:p w14:paraId="3041E394" w14:textId="77777777" w:rsidR="52BB982A" w:rsidRPr="00355050" w:rsidRDefault="52BB982A" w:rsidP="009D6FF5">
      <w:pPr>
        <w:rPr>
          <w:b/>
          <w:bCs/>
        </w:rPr>
      </w:pPr>
    </w:p>
    <w:tbl>
      <w:tblPr>
        <w:tblStyle w:val="Tabela-Siatka"/>
        <w:tblW w:w="1457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949"/>
        <w:gridCol w:w="3969"/>
        <w:gridCol w:w="4527"/>
        <w:gridCol w:w="3127"/>
      </w:tblGrid>
      <w:tr w:rsidR="00355050" w:rsidRPr="00355050" w14:paraId="19ACF109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4748E" w14:textId="77777777" w:rsidR="52BB982A" w:rsidRPr="00355050" w:rsidRDefault="52BB982A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C1D8D" w14:textId="77777777" w:rsidR="52BB982A" w:rsidRPr="00355050" w:rsidRDefault="52BB982A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 xml:space="preserve">Tytuł 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1DC127" w14:textId="77777777" w:rsidR="52BB982A" w:rsidRPr="00355050" w:rsidRDefault="52BB982A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Autor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E9121" w14:textId="77777777" w:rsidR="52BB982A" w:rsidRPr="00355050" w:rsidRDefault="52BB982A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Wydawnictwo</w:t>
            </w:r>
          </w:p>
        </w:tc>
      </w:tr>
      <w:tr w:rsidR="00355050" w:rsidRPr="00355050" w14:paraId="76DEC4B8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DE28E" w14:textId="77777777" w:rsidR="52BB982A" w:rsidRPr="00355050" w:rsidRDefault="52BB982A" w:rsidP="009D6FF5">
            <w:r w:rsidRPr="00355050">
              <w:t>Język polski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E9DE4" w14:textId="77777777" w:rsidR="52BB982A" w:rsidRPr="00355050" w:rsidRDefault="52BB982A" w:rsidP="009D6FF5">
            <w:r w:rsidRPr="00355050">
              <w:t xml:space="preserve">“Ponad słowami 2 (część 1)  </w:t>
            </w:r>
          </w:p>
          <w:p w14:paraId="5020DDF2" w14:textId="77777777" w:rsidR="52BB982A" w:rsidRPr="00355050" w:rsidRDefault="52BB982A" w:rsidP="009D6FF5">
            <w:r w:rsidRPr="00355050">
              <w:t xml:space="preserve">i “Ponad słowami” (część 2) - Podręcznik do języka polskiego dla liceum ogólnokształcącego  </w:t>
            </w:r>
          </w:p>
          <w:p w14:paraId="1FA83BF4" w14:textId="77777777" w:rsidR="52BB982A" w:rsidRPr="00355050" w:rsidRDefault="52BB982A" w:rsidP="009D6FF5">
            <w:r w:rsidRPr="00355050">
              <w:t>i technikum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5CB75" w14:textId="77777777" w:rsidR="52BB982A" w:rsidRPr="00355050" w:rsidRDefault="52BB982A" w:rsidP="009D6FF5">
            <w:r w:rsidRPr="00355050">
              <w:t>Małgorzata Chmiel, Anna Cisowska, Joanna Kościerzyńska, Helena Kusy, Anna Równy, Aleksandra Wróblewska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4E1333" w14:textId="77777777" w:rsidR="52BB982A" w:rsidRPr="00355050" w:rsidRDefault="52BB982A" w:rsidP="009D6FF5">
            <w:r w:rsidRPr="00355050">
              <w:t>Nowa Era</w:t>
            </w:r>
          </w:p>
        </w:tc>
      </w:tr>
      <w:tr w:rsidR="00355050" w:rsidRPr="00355050" w14:paraId="0278B89E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3302E" w14:textId="77777777" w:rsidR="52BB982A" w:rsidRPr="00355050" w:rsidRDefault="52BB982A" w:rsidP="009D6FF5">
            <w:r w:rsidRPr="00355050">
              <w:t>Język angielski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1BBBA" w14:textId="77777777" w:rsidR="52BB982A" w:rsidRPr="00355050" w:rsidRDefault="52BB982A" w:rsidP="009D6FF5">
            <w:proofErr w:type="spellStart"/>
            <w:r w:rsidRPr="00355050">
              <w:t>Impulse</w:t>
            </w:r>
            <w:proofErr w:type="spellEnd"/>
            <w:r w:rsidRPr="00355050">
              <w:t xml:space="preserve"> poziom 2 A2+/B1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45AE1" w14:textId="77777777" w:rsidR="52BB982A" w:rsidRPr="00355050" w:rsidRDefault="52BB982A" w:rsidP="009D6FF5">
            <w:r w:rsidRPr="00355050">
              <w:t xml:space="preserve">Catherine </w:t>
            </w:r>
            <w:proofErr w:type="spellStart"/>
            <w:r w:rsidRPr="00355050">
              <w:t>McBeth</w:t>
            </w:r>
            <w:proofErr w:type="spellEnd"/>
            <w:r w:rsidRPr="00355050">
              <w:t xml:space="preserve">, Patricia </w:t>
            </w:r>
            <w:proofErr w:type="spellStart"/>
            <w:r w:rsidRPr="00355050">
              <w:t>Reilly</w:t>
            </w:r>
            <w:proofErr w:type="spellEnd"/>
            <w:r w:rsidRPr="00355050">
              <w:t xml:space="preserve">, Karolina </w:t>
            </w:r>
            <w:proofErr w:type="spellStart"/>
            <w:r w:rsidRPr="00355050">
              <w:t>Kotorowicz</w:t>
            </w:r>
            <w:proofErr w:type="spellEnd"/>
            <w:r w:rsidRPr="00355050">
              <w:t>-Jasińska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B00AE" w14:textId="77777777" w:rsidR="52BB982A" w:rsidRPr="00355050" w:rsidRDefault="52BB982A" w:rsidP="009D6FF5"/>
        </w:tc>
      </w:tr>
      <w:tr w:rsidR="00355050" w:rsidRPr="00355050" w14:paraId="28AC1603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135B9" w14:textId="77777777" w:rsidR="52BB982A" w:rsidRPr="00355050" w:rsidRDefault="52BB982A" w:rsidP="009D6FF5">
            <w:r w:rsidRPr="00355050">
              <w:t>Język niemiecki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470FA7" w14:textId="77777777" w:rsidR="52BB982A" w:rsidRPr="00355050" w:rsidRDefault="52BB982A" w:rsidP="009D6FF5">
            <w:proofErr w:type="spellStart"/>
            <w:r w:rsidRPr="00355050">
              <w:t>Trends</w:t>
            </w:r>
            <w:proofErr w:type="spellEnd"/>
            <w:r w:rsidRPr="00355050">
              <w:t xml:space="preserve"> 3- Podręcznik do języka niemieckiego dla liceów i techników.</w:t>
            </w:r>
          </w:p>
          <w:p w14:paraId="2C848A3A" w14:textId="5E40BD67" w:rsidR="52BB982A" w:rsidRPr="00355050" w:rsidRDefault="6DF086CB" w:rsidP="6DF086CB">
            <w:pPr>
              <w:rPr>
                <w:rFonts w:ascii="Calibri" w:eastAsia="Calibri" w:hAnsi="Calibri" w:cs="Calibri"/>
                <w:szCs w:val="20"/>
              </w:rPr>
            </w:pPr>
            <w:r w:rsidRPr="00355050">
              <w:t xml:space="preserve">+ </w:t>
            </w:r>
            <w:proofErr w:type="spellStart"/>
            <w:r w:rsidRPr="00355050">
              <w:t>Trends</w:t>
            </w:r>
            <w:proofErr w:type="spellEnd"/>
            <w:r w:rsidRPr="00355050">
              <w:t xml:space="preserve"> 3 ćwiczenia </w:t>
            </w:r>
            <w:r w:rsidRPr="00355050">
              <w:rPr>
                <w:rFonts w:ascii="Calibri" w:eastAsia="Calibri" w:hAnsi="Calibri" w:cs="Calibri"/>
                <w:sz w:val="19"/>
                <w:szCs w:val="19"/>
              </w:rPr>
              <w:t>EDYCJA 2024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194F6" w14:textId="77777777" w:rsidR="52BB982A" w:rsidRPr="00355050" w:rsidRDefault="52BB982A" w:rsidP="009D6FF5">
            <w:r w:rsidRPr="00355050">
              <w:t xml:space="preserve">Anna Życka, Ewa Kościelniak-Walewska, Andy </w:t>
            </w:r>
            <w:proofErr w:type="spellStart"/>
            <w:r w:rsidRPr="00355050">
              <w:t>Körber</w:t>
            </w:r>
            <w:proofErr w:type="spellEnd"/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1E819" w14:textId="77777777" w:rsidR="52BB982A" w:rsidRPr="00355050" w:rsidRDefault="52BB982A" w:rsidP="009D6FF5">
            <w:r w:rsidRPr="00355050">
              <w:t>Nowa Era</w:t>
            </w:r>
          </w:p>
        </w:tc>
      </w:tr>
      <w:tr w:rsidR="00355050" w:rsidRPr="00355050" w14:paraId="12589DCA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3F90F" w14:textId="77777777" w:rsidR="52BB982A" w:rsidRPr="00355050" w:rsidRDefault="52BB982A" w:rsidP="009D6FF5">
            <w:r w:rsidRPr="00355050">
              <w:t>Historia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12AA06" w14:textId="77777777" w:rsidR="52BB982A" w:rsidRPr="00355050" w:rsidRDefault="52BB982A" w:rsidP="009D6FF5">
            <w:r w:rsidRPr="00355050">
              <w:t>Poznać przeszłość 3. Podręcznik do historii dla liceum ogólnokształcącego i technikum. Zakres podstawowy</w:t>
            </w:r>
          </w:p>
          <w:p w14:paraId="42C6D796" w14:textId="77777777" w:rsidR="52BB982A" w:rsidRPr="00355050" w:rsidRDefault="52BB982A" w:rsidP="009D6FF5"/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D8E40" w14:textId="77777777" w:rsidR="52BB982A" w:rsidRPr="00355050" w:rsidRDefault="52BB982A" w:rsidP="009D6FF5">
            <w:r w:rsidRPr="00355050">
              <w:t xml:space="preserve">Jarosław </w:t>
            </w:r>
            <w:proofErr w:type="spellStart"/>
            <w:r w:rsidRPr="00355050">
              <w:t>Kłaczkow</w:t>
            </w:r>
            <w:proofErr w:type="spellEnd"/>
            <w:r w:rsidRPr="00355050">
              <w:t>, Anna Łaszkiewicz, Stanisław Roszak</w:t>
            </w:r>
          </w:p>
          <w:p w14:paraId="6E1831B3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E3A43" w14:textId="77777777" w:rsidR="52BB982A" w:rsidRPr="00355050" w:rsidRDefault="52BB982A" w:rsidP="009D6FF5">
            <w:r w:rsidRPr="00355050">
              <w:t>Nowa Era</w:t>
            </w:r>
          </w:p>
        </w:tc>
      </w:tr>
      <w:tr w:rsidR="00355050" w:rsidRPr="00355050" w14:paraId="751594FB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848003" w14:textId="77777777" w:rsidR="52BB982A" w:rsidRPr="00355050" w:rsidRDefault="52BB982A" w:rsidP="009D6FF5">
            <w:r w:rsidRPr="00355050">
              <w:t>Podstawy przedsiębiorczości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CF69A" w14:textId="77777777" w:rsidR="52BB982A" w:rsidRPr="00355050" w:rsidRDefault="52BB982A" w:rsidP="009D6FF5">
            <w:r w:rsidRPr="00355050">
              <w:t>Krok w przedsiębiorczość.</w:t>
            </w:r>
          </w:p>
          <w:p w14:paraId="54E11D2A" w14:textId="77777777" w:rsidR="52BB982A" w:rsidRPr="00355050" w:rsidRDefault="52BB982A" w:rsidP="009D6FF5"/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B23E55" w14:textId="77777777" w:rsidR="52BB982A" w:rsidRPr="00355050" w:rsidRDefault="52BB982A" w:rsidP="009D6FF5">
            <w:r w:rsidRPr="00355050">
              <w:t>Tomasz Rachwał, Zbigniew Makieła</w:t>
            </w:r>
          </w:p>
          <w:p w14:paraId="31126E5D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64C27" w14:textId="77777777" w:rsidR="52BB982A" w:rsidRPr="00355050" w:rsidRDefault="52BB982A" w:rsidP="009D6FF5">
            <w:r w:rsidRPr="00355050">
              <w:t>Nowa Era.</w:t>
            </w:r>
          </w:p>
          <w:p w14:paraId="2DE403A5" w14:textId="77777777" w:rsidR="52BB982A" w:rsidRPr="00355050" w:rsidRDefault="52BB982A" w:rsidP="009D6FF5"/>
        </w:tc>
      </w:tr>
      <w:tr w:rsidR="00355050" w:rsidRPr="00355050" w14:paraId="64D66272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F0AAC" w14:textId="77777777" w:rsidR="52BB982A" w:rsidRPr="00355050" w:rsidRDefault="52BB982A" w:rsidP="009D6FF5">
            <w:r w:rsidRPr="00355050">
              <w:t>Geografia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627CE2" w14:textId="77777777" w:rsidR="52BB982A" w:rsidRPr="00355050" w:rsidRDefault="52BB982A" w:rsidP="009D6FF5">
            <w:r w:rsidRPr="00355050">
              <w:t>-----------------------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3C7D8" w14:textId="77777777" w:rsidR="52BB982A" w:rsidRPr="00355050" w:rsidRDefault="52BB982A" w:rsidP="009D6FF5">
            <w:r w:rsidRPr="00355050">
              <w:t>------------------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7122B" w14:textId="77777777" w:rsidR="52BB982A" w:rsidRPr="00355050" w:rsidRDefault="52BB982A" w:rsidP="009D6FF5">
            <w:r w:rsidRPr="00355050">
              <w:t>---------------------</w:t>
            </w:r>
          </w:p>
        </w:tc>
      </w:tr>
      <w:tr w:rsidR="00355050" w:rsidRPr="00355050" w14:paraId="6972ED22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5E4F6B" w14:textId="77777777" w:rsidR="52BB982A" w:rsidRPr="00355050" w:rsidRDefault="52BB982A" w:rsidP="009D6FF5">
            <w:r w:rsidRPr="00355050">
              <w:t>Biologia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2C19A" w14:textId="77777777" w:rsidR="52BB982A" w:rsidRPr="00355050" w:rsidRDefault="52BB982A" w:rsidP="009D6FF5">
            <w:r w:rsidRPr="00355050">
              <w:t xml:space="preserve">„Biologia na czasie 2. Podręcznik dla liceum ogólnokształcącego i technikum, zakres podstawowy.” 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E5CF4" w14:textId="77777777" w:rsidR="52BB982A" w:rsidRPr="00355050" w:rsidRDefault="52BB982A" w:rsidP="009D6FF5">
            <w:r w:rsidRPr="00355050">
              <w:t xml:space="preserve">Anna </w:t>
            </w:r>
            <w:proofErr w:type="spellStart"/>
            <w:r w:rsidRPr="00355050">
              <w:t>Helmin</w:t>
            </w:r>
            <w:proofErr w:type="spellEnd"/>
            <w:r w:rsidRPr="00355050">
              <w:t>, Jolanta Holeczek.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3E0F2" w14:textId="77777777" w:rsidR="52BB982A" w:rsidRPr="00355050" w:rsidRDefault="52BB982A" w:rsidP="009D6FF5">
            <w:r w:rsidRPr="00355050">
              <w:t>Nowa Era</w:t>
            </w:r>
          </w:p>
        </w:tc>
      </w:tr>
      <w:tr w:rsidR="00355050" w:rsidRPr="00355050" w14:paraId="7D2D748D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11002" w14:textId="77777777" w:rsidR="52BB982A" w:rsidRPr="00355050" w:rsidRDefault="52BB982A" w:rsidP="009D6FF5">
            <w:r w:rsidRPr="00355050">
              <w:t>Chemia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39809" w14:textId="77777777" w:rsidR="52BB982A" w:rsidRPr="00355050" w:rsidRDefault="52BB982A" w:rsidP="009D6FF5">
            <w:r w:rsidRPr="00355050">
              <w:t>,To jest chemia” - Chemia organiczna 2. Podręcznik dla liceum ogólnokształcącego i technikum.</w:t>
            </w:r>
          </w:p>
          <w:p w14:paraId="62431CDC" w14:textId="77777777" w:rsidR="52BB982A" w:rsidRPr="00355050" w:rsidRDefault="52BB982A" w:rsidP="009D6FF5"/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0B2F8" w14:textId="77777777" w:rsidR="52BB982A" w:rsidRPr="00355050" w:rsidRDefault="52BB982A" w:rsidP="009D6FF5">
            <w:r w:rsidRPr="00355050">
              <w:t>Romuald Hassa</w:t>
            </w:r>
          </w:p>
          <w:p w14:paraId="6BC763B7" w14:textId="77777777" w:rsidR="52BB982A" w:rsidRPr="00355050" w:rsidRDefault="52BB982A" w:rsidP="009D6FF5">
            <w:r w:rsidRPr="00355050">
              <w:t xml:space="preserve">Janusz </w:t>
            </w:r>
            <w:proofErr w:type="spellStart"/>
            <w:r w:rsidRPr="00355050">
              <w:t>Mrzigod</w:t>
            </w:r>
            <w:proofErr w:type="spellEnd"/>
          </w:p>
          <w:p w14:paraId="16A0AC67" w14:textId="77777777" w:rsidR="52BB982A" w:rsidRPr="00355050" w:rsidRDefault="52BB982A" w:rsidP="009D6FF5">
            <w:r w:rsidRPr="00355050">
              <w:t xml:space="preserve">Aleksandra </w:t>
            </w:r>
            <w:proofErr w:type="spellStart"/>
            <w:r w:rsidRPr="00355050">
              <w:t>Mrzigod</w:t>
            </w:r>
            <w:proofErr w:type="spellEnd"/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53C8D" w14:textId="77777777" w:rsidR="52BB982A" w:rsidRPr="00355050" w:rsidRDefault="52BB982A" w:rsidP="009D6FF5">
            <w:r w:rsidRPr="00355050">
              <w:t>Nowa Era</w:t>
            </w:r>
          </w:p>
        </w:tc>
      </w:tr>
      <w:tr w:rsidR="00355050" w:rsidRPr="00355050" w14:paraId="29004F75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4939E" w14:textId="77777777" w:rsidR="52BB982A" w:rsidRPr="00355050" w:rsidRDefault="52BB982A" w:rsidP="009D6FF5">
            <w:r w:rsidRPr="00355050">
              <w:t>Fizyka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88B22" w14:textId="77777777" w:rsidR="52BB982A" w:rsidRPr="00355050" w:rsidRDefault="52BB982A" w:rsidP="009D6FF5">
            <w:r w:rsidRPr="00355050">
              <w:t>„Odkryć fizykę 3. Podręcznik do fizyki dla liceum ogólnokształcącego i technikum zakres podstawowy.” + “Okryć fizykę 3 – karty pracy ucznia zakres podstawowy”.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43C31" w14:textId="77777777" w:rsidR="52BB982A" w:rsidRPr="00355050" w:rsidRDefault="52BB982A" w:rsidP="009D6FF5">
            <w:r w:rsidRPr="00355050">
              <w:t>Marcin Braun, Weronika Śliwa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15987" w14:textId="77777777" w:rsidR="52BB982A" w:rsidRPr="00355050" w:rsidRDefault="52BB982A" w:rsidP="009D6FF5">
            <w:r w:rsidRPr="00355050">
              <w:t>Nowa Era</w:t>
            </w:r>
          </w:p>
        </w:tc>
      </w:tr>
      <w:tr w:rsidR="00355050" w:rsidRPr="00355050" w14:paraId="5E63B841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8ECF3" w14:textId="77777777" w:rsidR="52BB982A" w:rsidRPr="00355050" w:rsidRDefault="52BB982A" w:rsidP="009D6FF5">
            <w:r w:rsidRPr="00355050">
              <w:t>Matematyka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FFD8A" w14:textId="77777777" w:rsidR="52BB982A" w:rsidRPr="00355050" w:rsidRDefault="52BB982A" w:rsidP="009D6FF5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06999" w14:textId="77777777" w:rsidR="52BB982A" w:rsidRPr="00355050" w:rsidRDefault="52BB982A" w:rsidP="009D6FF5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  <w:p w14:paraId="49E398E2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6EA71" w14:textId="77777777" w:rsidR="52BB982A" w:rsidRPr="00355050" w:rsidRDefault="52BB982A" w:rsidP="009D6FF5">
            <w:r w:rsidRPr="00355050">
              <w:lastRenderedPageBreak/>
              <w:t>Nowa Era</w:t>
            </w:r>
          </w:p>
        </w:tc>
      </w:tr>
      <w:tr w:rsidR="00355050" w:rsidRPr="00355050" w14:paraId="2DBA9A4F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4423F" w14:textId="77777777" w:rsidR="52BB982A" w:rsidRPr="00355050" w:rsidRDefault="52BB982A" w:rsidP="009D6FF5">
            <w:r w:rsidRPr="00355050">
              <w:t>Informatyka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B342C" w14:textId="77777777" w:rsidR="52BB982A" w:rsidRPr="00355050" w:rsidRDefault="52BB982A" w:rsidP="009D6FF5">
            <w:r w:rsidRPr="00355050">
              <w:t>Brak podręcznika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60956" w14:textId="77777777" w:rsidR="52BB982A" w:rsidRPr="00355050" w:rsidRDefault="52BB982A" w:rsidP="009D6FF5">
            <w:r w:rsidRPr="00355050">
              <w:t>Brak podręcznika</w:t>
            </w:r>
          </w:p>
          <w:p w14:paraId="16287F21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93A62" w14:textId="77777777" w:rsidR="52BB982A" w:rsidRPr="00355050" w:rsidRDefault="52BB982A" w:rsidP="009D6FF5"/>
        </w:tc>
      </w:tr>
      <w:tr w:rsidR="00355050" w:rsidRPr="00355050" w14:paraId="3B26FB51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4933D" w14:textId="77777777" w:rsidR="52BB982A" w:rsidRPr="00355050" w:rsidRDefault="52BB982A" w:rsidP="009D6FF5">
            <w:r w:rsidRPr="00355050">
              <w:t>Wychowanie fizyczne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33094" w14:textId="77777777" w:rsidR="52BB982A" w:rsidRPr="00355050" w:rsidRDefault="52BB982A" w:rsidP="009D6FF5">
            <w:r w:rsidRPr="00355050">
              <w:t>Brak podręcznika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12F3F" w14:textId="77777777" w:rsidR="52BB982A" w:rsidRPr="00355050" w:rsidRDefault="52BB982A" w:rsidP="009D6FF5">
            <w:r w:rsidRPr="00355050">
              <w:t>Brak podręcznika</w:t>
            </w:r>
          </w:p>
          <w:p w14:paraId="384BA73E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38E40" w14:textId="77777777" w:rsidR="52BB982A" w:rsidRPr="00355050" w:rsidRDefault="52BB982A" w:rsidP="009D6FF5">
            <w:r w:rsidRPr="00355050">
              <w:t>Brak podręcznika</w:t>
            </w:r>
          </w:p>
        </w:tc>
      </w:tr>
      <w:tr w:rsidR="00355050" w:rsidRPr="00355050" w14:paraId="0BCBB5A6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FE474" w14:textId="77777777" w:rsidR="52BB982A" w:rsidRPr="00355050" w:rsidRDefault="52BB982A" w:rsidP="009D6FF5">
            <w:r w:rsidRPr="00355050">
              <w:t>Matematyka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D1174" w14:textId="77777777" w:rsidR="52BB982A" w:rsidRPr="00355050" w:rsidRDefault="52BB982A" w:rsidP="009D6FF5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5B839" w14:textId="77777777" w:rsidR="52BB982A" w:rsidRPr="00355050" w:rsidRDefault="52BB982A" w:rsidP="009D6FF5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  <w:p w14:paraId="34B3F2EB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CC0D42" w14:textId="77777777" w:rsidR="52BB982A" w:rsidRPr="00355050" w:rsidRDefault="52BB982A" w:rsidP="009D6FF5">
            <w:r w:rsidRPr="00355050">
              <w:t>Nowa Era</w:t>
            </w:r>
          </w:p>
        </w:tc>
      </w:tr>
      <w:tr w:rsidR="00355050" w:rsidRPr="00355050" w14:paraId="23F0BADB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0BC8D" w14:textId="77777777" w:rsidR="52BB982A" w:rsidRPr="00355050" w:rsidRDefault="52BB982A" w:rsidP="009D6FF5">
            <w:r w:rsidRPr="00355050">
              <w:t>Geografia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5D1ED" w14:textId="68C508AF" w:rsidR="52BB982A" w:rsidRPr="00355050" w:rsidRDefault="4270D9A0" w:rsidP="009D6FF5">
            <w:r w:rsidRPr="00355050">
              <w:t>Oblicza geografii 3. Podręcznik dla liceum ogólnokształcącego i technikum, zakres rozszerzony. Edycja 2024</w:t>
            </w:r>
          </w:p>
          <w:p w14:paraId="7D34F5C7" w14:textId="77777777" w:rsidR="52BB982A" w:rsidRPr="00355050" w:rsidRDefault="52BB982A" w:rsidP="009D6FF5"/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07CB6" w14:textId="77777777" w:rsidR="52BB982A" w:rsidRPr="00355050" w:rsidRDefault="52BB982A" w:rsidP="009D6FF5">
            <w:r w:rsidRPr="00355050">
              <w:t xml:space="preserve">Marcin </w:t>
            </w:r>
            <w:proofErr w:type="spellStart"/>
            <w:r w:rsidRPr="00355050">
              <w:t>Świtoniak</w:t>
            </w:r>
            <w:proofErr w:type="spellEnd"/>
            <w:r w:rsidRPr="00355050">
              <w:t>, Teresa Wieczorek, Roman Malarz, Tomasz Karasiewicz, Marek Więckowski</w:t>
            </w:r>
          </w:p>
          <w:p w14:paraId="0B4020A7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745D6" w14:textId="77777777" w:rsidR="52BB982A" w:rsidRPr="00355050" w:rsidRDefault="52BB982A" w:rsidP="009D6FF5">
            <w:r w:rsidRPr="00355050">
              <w:t>Nowa Era</w:t>
            </w:r>
          </w:p>
        </w:tc>
      </w:tr>
      <w:tr w:rsidR="00355050" w:rsidRPr="00355050" w14:paraId="269B2901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EA915" w14:textId="77777777" w:rsidR="52BB982A" w:rsidRPr="00355050" w:rsidRDefault="52BB982A" w:rsidP="009D6FF5">
            <w:r w:rsidRPr="00355050">
              <w:t>Wychowanie do życia w rodzinie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DD456" w14:textId="77777777" w:rsidR="52BB982A" w:rsidRPr="00355050" w:rsidRDefault="52BB982A" w:rsidP="009D6FF5">
            <w:r w:rsidRPr="00355050">
              <w:t>Brak podręcznika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DE1D8" w14:textId="77777777" w:rsidR="52BB982A" w:rsidRPr="00355050" w:rsidRDefault="52BB982A" w:rsidP="009D6FF5">
            <w:r w:rsidRPr="00355050">
              <w:t>Brak podręcznika</w:t>
            </w:r>
          </w:p>
          <w:p w14:paraId="1D7B270A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3FCC3" w14:textId="77777777" w:rsidR="52BB982A" w:rsidRPr="00355050" w:rsidRDefault="52BB982A" w:rsidP="009D6FF5">
            <w:r w:rsidRPr="00355050">
              <w:t>Brak podręcznika</w:t>
            </w:r>
          </w:p>
          <w:p w14:paraId="4F904CB7" w14:textId="77777777" w:rsidR="52BB982A" w:rsidRPr="00355050" w:rsidRDefault="52BB982A" w:rsidP="009D6FF5"/>
        </w:tc>
      </w:tr>
      <w:tr w:rsidR="00355050" w:rsidRPr="00355050" w14:paraId="13155EBB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2C1A8" w14:textId="77777777" w:rsidR="52BB982A" w:rsidRPr="00355050" w:rsidRDefault="52BB982A" w:rsidP="009D6FF5">
            <w:r w:rsidRPr="00355050">
              <w:t>Religia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D8EC8" w14:textId="77777777" w:rsidR="52BB982A" w:rsidRPr="00355050" w:rsidRDefault="52BB982A" w:rsidP="009D6FF5">
            <w:r w:rsidRPr="00355050">
              <w:t>Szczęśliwi, którzy żyją pełnią życia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71A0F" w14:textId="77777777" w:rsidR="52BB982A" w:rsidRPr="00355050" w:rsidRDefault="52BB982A" w:rsidP="009D6FF5">
            <w:r w:rsidRPr="00355050">
              <w:t xml:space="preserve">ks. dr K. Mielnicki, E. </w:t>
            </w:r>
            <w:proofErr w:type="spellStart"/>
            <w:r w:rsidRPr="00355050">
              <w:t>Kondrak</w:t>
            </w:r>
            <w:proofErr w:type="spellEnd"/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ADF5FC" w14:textId="77777777" w:rsidR="52BB982A" w:rsidRPr="00355050" w:rsidRDefault="52BB982A" w:rsidP="009D6FF5">
            <w:r w:rsidRPr="00355050">
              <w:t>Jedność</w:t>
            </w:r>
          </w:p>
        </w:tc>
      </w:tr>
      <w:tr w:rsidR="00355050" w:rsidRPr="00355050" w14:paraId="7F433352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4B1C0" w14:textId="77777777" w:rsidR="52BB982A" w:rsidRPr="00355050" w:rsidRDefault="52BB982A" w:rsidP="009D6FF5">
            <w:r w:rsidRPr="00355050">
              <w:t>Działalność gospodarcza w branży mechaniczno-rolniczej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54712" w14:textId="77777777" w:rsidR="52BB982A" w:rsidRPr="00355050" w:rsidRDefault="52BB982A" w:rsidP="009D6FF5">
            <w:r w:rsidRPr="00355050">
              <w:t>Podejmowanie i prowadzenie działalności gospodarczej.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BA5EF0" w14:textId="77777777" w:rsidR="52BB982A" w:rsidRPr="00355050" w:rsidRDefault="52BB982A" w:rsidP="009D6FF5">
            <w:r w:rsidRPr="00355050">
              <w:t xml:space="preserve">Jacek </w:t>
            </w:r>
            <w:proofErr w:type="spellStart"/>
            <w:r w:rsidRPr="00355050">
              <w:t>Musiałkiewicz</w:t>
            </w:r>
            <w:proofErr w:type="spellEnd"/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F20C8" w14:textId="77777777" w:rsidR="52BB982A" w:rsidRPr="00355050" w:rsidRDefault="52BB982A" w:rsidP="009D6FF5">
            <w:r w:rsidRPr="00355050">
              <w:t>Wydawnictwo Ekonomik</w:t>
            </w:r>
          </w:p>
        </w:tc>
      </w:tr>
      <w:tr w:rsidR="00355050" w:rsidRPr="00355050" w14:paraId="1D982268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55863" w14:textId="77777777" w:rsidR="52BB982A" w:rsidRPr="00355050" w:rsidRDefault="52BB982A" w:rsidP="009D6FF5">
            <w:r w:rsidRPr="00355050">
              <w:t>Podstawy konstrukcji maszyn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  <w:p w14:paraId="06971CD3" w14:textId="77777777" w:rsidR="52BB982A" w:rsidRPr="00355050" w:rsidRDefault="52BB982A" w:rsidP="009D6FF5"/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8CDAA" w14:textId="77777777" w:rsidR="52BB982A" w:rsidRPr="00355050" w:rsidRDefault="52BB982A" w:rsidP="009D6FF5">
            <w:r w:rsidRPr="00355050">
              <w:t>“Technologia ogólna”</w:t>
            </w:r>
          </w:p>
          <w:p w14:paraId="0F16DDE5" w14:textId="77777777" w:rsidR="52BB982A" w:rsidRPr="00355050" w:rsidRDefault="52BB982A" w:rsidP="009D6FF5">
            <w:r w:rsidRPr="00355050">
              <w:t>“Obróbka metali z materiałoznawstwem”</w:t>
            </w:r>
          </w:p>
          <w:p w14:paraId="043946C1" w14:textId="77777777" w:rsidR="52BB982A" w:rsidRPr="00355050" w:rsidRDefault="52BB982A" w:rsidP="009D6FF5">
            <w:r w:rsidRPr="00355050">
              <w:t>“Części maszyn”</w:t>
            </w:r>
          </w:p>
          <w:p w14:paraId="69CCA6FC" w14:textId="77777777" w:rsidR="52BB982A" w:rsidRPr="00355050" w:rsidRDefault="52BB982A" w:rsidP="009D6FF5">
            <w:r w:rsidRPr="00355050">
              <w:t>“Elektrotechnika z automatyką”</w:t>
            </w:r>
          </w:p>
          <w:p w14:paraId="7888A220" w14:textId="77777777" w:rsidR="52BB982A" w:rsidRPr="00355050" w:rsidRDefault="52BB982A" w:rsidP="009D6FF5">
            <w:r w:rsidRPr="00355050">
              <w:t>“Elektrotechnika cz.1, cz. 2”</w:t>
            </w:r>
          </w:p>
          <w:p w14:paraId="29EE2EDB" w14:textId="77777777" w:rsidR="52BB982A" w:rsidRPr="00355050" w:rsidRDefault="52BB982A" w:rsidP="009D6FF5">
            <w:r w:rsidRPr="00355050">
              <w:t>“Elektrotechnika z automatyką – ćwiczenia”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B61B9" w14:textId="77777777" w:rsidR="52BB982A" w:rsidRPr="00355050" w:rsidRDefault="52BB982A" w:rsidP="009D6FF5">
            <w:r w:rsidRPr="00355050">
              <w:t>Górecki</w:t>
            </w:r>
          </w:p>
          <w:p w14:paraId="6E97D159" w14:textId="77777777" w:rsidR="52BB982A" w:rsidRPr="00355050" w:rsidRDefault="52BB982A" w:rsidP="009D6FF5">
            <w:r w:rsidRPr="00355050">
              <w:t>S. Mac</w:t>
            </w:r>
          </w:p>
          <w:p w14:paraId="75F54AAB" w14:textId="77777777" w:rsidR="52BB982A" w:rsidRPr="00355050" w:rsidRDefault="52BB982A" w:rsidP="009D6FF5">
            <w:r w:rsidRPr="00355050">
              <w:t>Rutkowski</w:t>
            </w:r>
          </w:p>
          <w:p w14:paraId="7B399730" w14:textId="77777777" w:rsidR="52BB982A" w:rsidRPr="00355050" w:rsidRDefault="52BB982A" w:rsidP="009D6FF5">
            <w:r w:rsidRPr="00355050">
              <w:t xml:space="preserve">Andrzej </w:t>
            </w:r>
            <w:proofErr w:type="spellStart"/>
            <w:r w:rsidRPr="00355050">
              <w:t>Chochowski</w:t>
            </w:r>
            <w:proofErr w:type="spellEnd"/>
          </w:p>
          <w:p w14:paraId="4C576422" w14:textId="77777777" w:rsidR="52BB982A" w:rsidRPr="00355050" w:rsidRDefault="52BB982A" w:rsidP="009D6FF5">
            <w:r w:rsidRPr="00355050">
              <w:t>Roman Kurdziel</w:t>
            </w:r>
          </w:p>
          <w:p w14:paraId="3800460B" w14:textId="77777777" w:rsidR="52BB982A" w:rsidRPr="00355050" w:rsidRDefault="52BB982A" w:rsidP="009D6FF5">
            <w:r w:rsidRPr="00355050">
              <w:t xml:space="preserve">Andrzej </w:t>
            </w:r>
            <w:proofErr w:type="spellStart"/>
            <w:r w:rsidRPr="00355050">
              <w:t>Chochowski</w:t>
            </w:r>
            <w:proofErr w:type="spellEnd"/>
          </w:p>
          <w:p w14:paraId="2A1F701D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96DEE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1996</w:t>
            </w:r>
          </w:p>
          <w:p w14:paraId="01015330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1999</w:t>
            </w:r>
          </w:p>
          <w:p w14:paraId="0E67D176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1992</w:t>
            </w:r>
          </w:p>
          <w:p w14:paraId="0D9CB090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1996</w:t>
            </w:r>
          </w:p>
          <w:p w14:paraId="5FCB2A4E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1986</w:t>
            </w:r>
          </w:p>
          <w:p w14:paraId="290FC6C7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1996</w:t>
            </w:r>
          </w:p>
          <w:p w14:paraId="03EFCA41" w14:textId="77777777" w:rsidR="52BB982A" w:rsidRPr="00355050" w:rsidRDefault="52BB982A" w:rsidP="009D6FF5"/>
        </w:tc>
      </w:tr>
      <w:tr w:rsidR="00355050" w:rsidRPr="00355050" w14:paraId="0EC00092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BC328" w14:textId="77777777" w:rsidR="52BB982A" w:rsidRPr="00355050" w:rsidRDefault="52BB982A" w:rsidP="009D6FF5">
            <w:r w:rsidRPr="00355050">
              <w:t>Pojazdy rolnicze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F2111" w14:textId="77777777" w:rsidR="52BB982A" w:rsidRPr="00355050" w:rsidRDefault="52BB982A" w:rsidP="009D6FF5">
            <w:r w:rsidRPr="00355050">
              <w:t>Obsługa i naprawa pojazdów rolniczych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6E779" w14:textId="77777777" w:rsidR="52BB982A" w:rsidRPr="00355050" w:rsidRDefault="52BB982A" w:rsidP="009D6FF5">
            <w:r w:rsidRPr="00355050">
              <w:t>Zdzisław Chomik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8C5C8" w14:textId="77777777" w:rsidR="52BB982A" w:rsidRPr="00355050" w:rsidRDefault="52BB982A" w:rsidP="009D6FF5">
            <w:proofErr w:type="spellStart"/>
            <w:r w:rsidRPr="00355050">
              <w:t>KaBe</w:t>
            </w:r>
            <w:proofErr w:type="spellEnd"/>
            <w:r w:rsidRPr="00355050">
              <w:t>, 2022</w:t>
            </w:r>
          </w:p>
          <w:p w14:paraId="5F96A722" w14:textId="77777777" w:rsidR="52BB982A" w:rsidRPr="00355050" w:rsidRDefault="52BB982A" w:rsidP="009D6FF5"/>
        </w:tc>
      </w:tr>
      <w:tr w:rsidR="00355050" w:rsidRPr="00355050" w14:paraId="29211528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6033C" w14:textId="77777777" w:rsidR="52BB982A" w:rsidRPr="00355050" w:rsidRDefault="52BB982A" w:rsidP="009D6FF5">
            <w:r w:rsidRPr="00355050">
              <w:t>Maszyny rolnicze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  <w:p w14:paraId="5B95CD12" w14:textId="77777777" w:rsidR="52BB982A" w:rsidRPr="00355050" w:rsidRDefault="52BB982A" w:rsidP="009D6FF5"/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F1F54" w14:textId="77777777" w:rsidR="52BB982A" w:rsidRPr="00355050" w:rsidRDefault="52BB982A" w:rsidP="009D6FF5">
            <w:r w:rsidRPr="00355050">
              <w:t>“Maszyny rolnicze - część I”</w:t>
            </w:r>
          </w:p>
          <w:p w14:paraId="17894D98" w14:textId="77777777" w:rsidR="52BB982A" w:rsidRPr="00355050" w:rsidRDefault="52BB982A" w:rsidP="009D6FF5">
            <w:r w:rsidRPr="00355050">
              <w:t>“Maszyny rolnicze – maszyny i urządzenia do produkcji zwierzęcej -część II”</w:t>
            </w:r>
          </w:p>
          <w:p w14:paraId="7E55D956" w14:textId="77777777" w:rsidR="52BB982A" w:rsidRPr="00355050" w:rsidRDefault="52BB982A" w:rsidP="009D6FF5">
            <w:r w:rsidRPr="00355050">
              <w:t>“Naprawa maszyn i urządzeń rolniczych – podstawy"</w:t>
            </w:r>
          </w:p>
          <w:p w14:paraId="5220BBB2" w14:textId="77777777" w:rsidR="52BB982A" w:rsidRPr="00355050" w:rsidRDefault="52BB982A" w:rsidP="009D6FF5"/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8819E" w14:textId="77777777" w:rsidR="52BB982A" w:rsidRPr="00355050" w:rsidRDefault="52BB982A" w:rsidP="009D6FF5">
            <w:r w:rsidRPr="00355050">
              <w:t>Cz. Waszkiewicz, J. Kuczewski</w:t>
            </w:r>
          </w:p>
          <w:p w14:paraId="46B016A8" w14:textId="77777777" w:rsidR="52BB982A" w:rsidRPr="00355050" w:rsidRDefault="52BB982A" w:rsidP="009D6FF5">
            <w:r w:rsidRPr="00355050">
              <w:t>Cz. Waszkiewicz</w:t>
            </w:r>
          </w:p>
          <w:p w14:paraId="13CB595B" w14:textId="77777777" w:rsidR="52BB982A" w:rsidRPr="00355050" w:rsidRDefault="52BB982A" w:rsidP="009D6FF5"/>
          <w:p w14:paraId="6D9C8D39" w14:textId="77777777" w:rsidR="52BB982A" w:rsidRPr="00355050" w:rsidRDefault="52BB982A" w:rsidP="009D6FF5"/>
          <w:p w14:paraId="2A569BB9" w14:textId="77777777" w:rsidR="52BB982A" w:rsidRPr="00355050" w:rsidRDefault="52BB982A" w:rsidP="009D6FF5">
            <w:r w:rsidRPr="00355050">
              <w:t xml:space="preserve">Praca zbiorowa – Cezary </w:t>
            </w:r>
            <w:proofErr w:type="spellStart"/>
            <w:r w:rsidRPr="00355050">
              <w:t>Bochenski</w:t>
            </w:r>
            <w:proofErr w:type="spellEnd"/>
            <w:r w:rsidRPr="00355050">
              <w:t xml:space="preserve"> i inni</w:t>
            </w:r>
          </w:p>
          <w:p w14:paraId="675E05EE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C768D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1996</w:t>
            </w:r>
          </w:p>
          <w:p w14:paraId="73ABB359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1999</w:t>
            </w:r>
          </w:p>
          <w:p w14:paraId="0F8CB138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1995</w:t>
            </w:r>
          </w:p>
          <w:p w14:paraId="2FC17F8B" w14:textId="77777777" w:rsidR="52BB982A" w:rsidRPr="00355050" w:rsidRDefault="52BB982A" w:rsidP="009D6FF5"/>
        </w:tc>
      </w:tr>
      <w:tr w:rsidR="00355050" w:rsidRPr="00355050" w14:paraId="5C4C130A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D22EA" w14:textId="77777777" w:rsidR="52BB982A" w:rsidRPr="00355050" w:rsidRDefault="52BB982A" w:rsidP="009D6FF5">
            <w:r w:rsidRPr="00355050">
              <w:t xml:space="preserve">Użytkowanie i obsługa systemów </w:t>
            </w:r>
            <w:proofErr w:type="spellStart"/>
            <w:r w:rsidRPr="00355050">
              <w:t>mechatronicznych</w:t>
            </w:r>
            <w:proofErr w:type="spellEnd"/>
            <w:r w:rsidRPr="00355050">
              <w:t xml:space="preserve"> w rolnictwie </w:t>
            </w:r>
            <w:r w:rsidRPr="00355050">
              <w:lastRenderedPageBreak/>
              <w:t>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9864B" w14:textId="77777777" w:rsidR="52BB982A" w:rsidRPr="00355050" w:rsidRDefault="52BB982A" w:rsidP="009D6FF5">
            <w:r w:rsidRPr="00355050">
              <w:lastRenderedPageBreak/>
              <w:t xml:space="preserve">Systemy </w:t>
            </w:r>
            <w:proofErr w:type="spellStart"/>
            <w:r w:rsidRPr="00355050">
              <w:t>agrotroniczne</w:t>
            </w:r>
            <w:proofErr w:type="spellEnd"/>
            <w:r w:rsidRPr="00355050">
              <w:t xml:space="preserve">. </w:t>
            </w:r>
            <w:r w:rsidRPr="00355050">
              <w:br/>
              <w:t xml:space="preserve">Podręcznik dostępny tylko w wersji </w:t>
            </w:r>
            <w:r w:rsidRPr="00355050">
              <w:lastRenderedPageBreak/>
              <w:t>elektronicznej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66FAB" w14:textId="77777777" w:rsidR="52BB982A" w:rsidRPr="00355050" w:rsidRDefault="52BB982A" w:rsidP="009D6FF5">
            <w:r w:rsidRPr="00355050">
              <w:lastRenderedPageBreak/>
              <w:t>Adam Ekielski, Karol Wesołowski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2FF1E" w14:textId="77777777" w:rsidR="52BB982A" w:rsidRPr="00355050" w:rsidRDefault="52BB982A" w:rsidP="009D6FF5">
            <w:proofErr w:type="spellStart"/>
            <w:r w:rsidRPr="00355050">
              <w:t>PIGMiUR</w:t>
            </w:r>
            <w:proofErr w:type="spellEnd"/>
            <w:r w:rsidRPr="00355050">
              <w:t xml:space="preserve"> 2018</w:t>
            </w:r>
          </w:p>
        </w:tc>
      </w:tr>
      <w:tr w:rsidR="00355050" w:rsidRPr="00355050" w14:paraId="224B7038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B7FB2" w14:textId="77777777" w:rsidR="52BB982A" w:rsidRPr="00355050" w:rsidRDefault="52BB982A" w:rsidP="009D6FF5">
            <w:r w:rsidRPr="00355050">
              <w:t>Eksploatacja pojazdów rolniczych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  <w:p w14:paraId="0A4F7224" w14:textId="77777777" w:rsidR="52BB982A" w:rsidRPr="00355050" w:rsidRDefault="52BB982A" w:rsidP="009D6FF5"/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08AB8" w14:textId="77777777" w:rsidR="52BB982A" w:rsidRPr="00355050" w:rsidRDefault="52BB982A" w:rsidP="009D6FF5">
            <w:r w:rsidRPr="00355050">
              <w:t>“Obsługa i naprawa pojazdów rolniczych”</w:t>
            </w:r>
          </w:p>
          <w:p w14:paraId="2FF0EB11" w14:textId="77777777" w:rsidR="52BB982A" w:rsidRPr="00355050" w:rsidRDefault="52BB982A" w:rsidP="009D6FF5">
            <w:r w:rsidRPr="00355050">
              <w:t>“Pojazdy rolnicze – budowa i obsługa techniczna”</w:t>
            </w:r>
          </w:p>
          <w:p w14:paraId="4EFE725F" w14:textId="77777777" w:rsidR="52BB982A" w:rsidRPr="00355050" w:rsidRDefault="52BB982A" w:rsidP="009D6FF5">
            <w:r w:rsidRPr="00355050">
              <w:t>“Pojazdy rolnicze”</w:t>
            </w:r>
          </w:p>
          <w:p w14:paraId="5AE48A43" w14:textId="77777777" w:rsidR="52BB982A" w:rsidRPr="00355050" w:rsidRDefault="52BB982A" w:rsidP="009D6FF5"/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40DEB" w14:textId="77777777" w:rsidR="52BB982A" w:rsidRPr="00355050" w:rsidRDefault="52BB982A" w:rsidP="009D6FF5"/>
          <w:p w14:paraId="2B469617" w14:textId="77777777" w:rsidR="52BB982A" w:rsidRPr="00355050" w:rsidRDefault="52BB982A" w:rsidP="009D6FF5">
            <w:r w:rsidRPr="00355050">
              <w:t>Zdzisław Chomik</w:t>
            </w:r>
          </w:p>
          <w:p w14:paraId="77A52294" w14:textId="77777777" w:rsidR="52BB982A" w:rsidRPr="00355050" w:rsidRDefault="52BB982A" w:rsidP="009D6FF5"/>
          <w:p w14:paraId="3D8B0C2B" w14:textId="77777777" w:rsidR="52BB982A" w:rsidRPr="00355050" w:rsidRDefault="52BB982A" w:rsidP="009D6FF5">
            <w:r w:rsidRPr="00355050">
              <w:t>Zdzisław Chomik</w:t>
            </w:r>
          </w:p>
          <w:p w14:paraId="007DCDA8" w14:textId="77777777" w:rsidR="52BB982A" w:rsidRPr="00355050" w:rsidRDefault="52BB982A" w:rsidP="009D6FF5"/>
          <w:p w14:paraId="2D011E6C" w14:textId="77777777" w:rsidR="52BB982A" w:rsidRPr="00355050" w:rsidRDefault="52BB982A" w:rsidP="009D6FF5">
            <w:r w:rsidRPr="00355050">
              <w:t xml:space="preserve">Alojzy </w:t>
            </w:r>
            <w:proofErr w:type="spellStart"/>
            <w:r w:rsidRPr="00355050">
              <w:t>Skrobacki</w:t>
            </w:r>
            <w:proofErr w:type="spellEnd"/>
          </w:p>
          <w:p w14:paraId="450EA2D7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B9F08" w14:textId="77777777" w:rsidR="52BB982A" w:rsidRPr="00355050" w:rsidRDefault="52BB982A" w:rsidP="009D6FF5">
            <w:proofErr w:type="spellStart"/>
            <w:r w:rsidRPr="00355050">
              <w:t>KaBe</w:t>
            </w:r>
            <w:proofErr w:type="spellEnd"/>
            <w:r w:rsidRPr="00355050">
              <w:t xml:space="preserve"> Krosno 2022</w:t>
            </w:r>
          </w:p>
          <w:p w14:paraId="3DD355C9" w14:textId="77777777" w:rsidR="52BB982A" w:rsidRPr="00355050" w:rsidRDefault="52BB982A" w:rsidP="009D6FF5"/>
          <w:p w14:paraId="7641ACAC" w14:textId="77777777" w:rsidR="52BB982A" w:rsidRPr="00355050" w:rsidRDefault="52BB982A" w:rsidP="009D6FF5">
            <w:r w:rsidRPr="00355050">
              <w:t>Polihymnia Lublin 2021</w:t>
            </w:r>
          </w:p>
          <w:p w14:paraId="1A81F0B1" w14:textId="77777777" w:rsidR="52BB982A" w:rsidRPr="00355050" w:rsidRDefault="52BB982A" w:rsidP="009D6FF5"/>
          <w:p w14:paraId="23415CD6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1999</w:t>
            </w:r>
          </w:p>
          <w:p w14:paraId="717AAFBA" w14:textId="77777777" w:rsidR="52BB982A" w:rsidRPr="00355050" w:rsidRDefault="52BB982A" w:rsidP="009D6FF5"/>
        </w:tc>
      </w:tr>
      <w:tr w:rsidR="52BB982A" w:rsidRPr="00355050" w14:paraId="2E0AEBCE" w14:textId="77777777" w:rsidTr="6DF086CB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09F2F" w14:textId="77777777" w:rsidR="52BB982A" w:rsidRPr="00355050" w:rsidRDefault="52BB982A" w:rsidP="009D6FF5">
            <w:r w:rsidRPr="00355050">
              <w:t>Eksploatacja maszyn rolniczych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  <w:p w14:paraId="56EE48EE" w14:textId="77777777" w:rsidR="52BB982A" w:rsidRPr="00355050" w:rsidRDefault="52BB982A" w:rsidP="009D6FF5"/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7941B" w14:textId="77777777" w:rsidR="52BB982A" w:rsidRPr="00355050" w:rsidRDefault="52BB982A" w:rsidP="009D6FF5">
            <w:r w:rsidRPr="00355050">
              <w:t xml:space="preserve">“Eksploatacja maszyn rolniczych” – tom I </w:t>
            </w:r>
            <w:proofErr w:type="spellStart"/>
            <w:r w:rsidRPr="00355050">
              <w:t>i</w:t>
            </w:r>
            <w:proofErr w:type="spellEnd"/>
            <w:r w:rsidRPr="00355050">
              <w:t xml:space="preserve"> II</w:t>
            </w:r>
          </w:p>
          <w:p w14:paraId="0A12496C" w14:textId="77777777" w:rsidR="52BB982A" w:rsidRPr="00355050" w:rsidRDefault="52BB982A" w:rsidP="009D6FF5">
            <w:r w:rsidRPr="00355050">
              <w:t>“Podstawy eksploatacji maszyn rolniczych”</w:t>
            </w:r>
          </w:p>
          <w:p w14:paraId="2908EB2C" w14:textId="77777777" w:rsidR="52BB982A" w:rsidRPr="00355050" w:rsidRDefault="52BB982A" w:rsidP="009D6FF5"/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3A669" w14:textId="77777777" w:rsidR="52BB982A" w:rsidRPr="00355050" w:rsidRDefault="52BB982A" w:rsidP="009D6FF5">
            <w:r w:rsidRPr="00355050">
              <w:t>L. Dolewka, S. Regulski</w:t>
            </w:r>
          </w:p>
          <w:p w14:paraId="121FD38A" w14:textId="77777777" w:rsidR="52BB982A" w:rsidRPr="00355050" w:rsidRDefault="52BB982A" w:rsidP="009D6FF5"/>
          <w:p w14:paraId="182F0D2D" w14:textId="77777777" w:rsidR="52BB982A" w:rsidRPr="00355050" w:rsidRDefault="52BB982A" w:rsidP="009D6FF5">
            <w:r w:rsidRPr="00355050">
              <w:t>J. Kuczewski, Z. Majewski</w:t>
            </w:r>
          </w:p>
          <w:p w14:paraId="1FE2DD96" w14:textId="77777777" w:rsidR="52BB982A" w:rsidRPr="00355050" w:rsidRDefault="52BB982A" w:rsidP="009D6FF5"/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EA3C9" w14:textId="77777777" w:rsidR="52BB982A" w:rsidRPr="00355050" w:rsidRDefault="52BB982A" w:rsidP="009D6FF5">
            <w:proofErr w:type="spellStart"/>
            <w:r w:rsidRPr="00355050">
              <w:t>PWRiL</w:t>
            </w:r>
            <w:proofErr w:type="spellEnd"/>
            <w:r w:rsidRPr="00355050">
              <w:t xml:space="preserve">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1983</w:t>
            </w:r>
          </w:p>
          <w:p w14:paraId="27357532" w14:textId="77777777" w:rsidR="52BB982A" w:rsidRPr="00355050" w:rsidRDefault="52BB982A" w:rsidP="009D6FF5"/>
          <w:p w14:paraId="1600E10C" w14:textId="77777777" w:rsidR="52BB982A" w:rsidRPr="00355050" w:rsidRDefault="52BB982A" w:rsidP="009D6FF5">
            <w:r w:rsidRPr="00355050">
              <w:t>WSiP W-</w:t>
            </w:r>
            <w:proofErr w:type="spellStart"/>
            <w:r w:rsidRPr="00355050">
              <w:t>wa</w:t>
            </w:r>
            <w:proofErr w:type="spellEnd"/>
            <w:r w:rsidRPr="00355050">
              <w:t xml:space="preserve"> 1998</w:t>
            </w:r>
          </w:p>
          <w:p w14:paraId="07F023C8" w14:textId="77777777" w:rsidR="52BB982A" w:rsidRPr="00355050" w:rsidRDefault="52BB982A" w:rsidP="009D6FF5"/>
        </w:tc>
      </w:tr>
    </w:tbl>
    <w:p w14:paraId="16C05C73" w14:textId="4C451692" w:rsidR="6DF086CB" w:rsidRPr="00355050" w:rsidRDefault="6DF086CB"/>
    <w:p w14:paraId="6C920592" w14:textId="74176CFF" w:rsidR="6DF086CB" w:rsidRPr="00355050" w:rsidRDefault="6DF086CB"/>
    <w:p w14:paraId="6C9B46E7" w14:textId="77777777" w:rsidR="008879E9" w:rsidRPr="00355050" w:rsidRDefault="008879E9" w:rsidP="009D6FF5">
      <w:pPr>
        <w:rPr>
          <w:b/>
          <w:bCs/>
        </w:rPr>
      </w:pPr>
      <w:r w:rsidRPr="00355050">
        <w:rPr>
          <w:b/>
          <w:bCs/>
        </w:rPr>
        <w:t>311930 - Technik urządzeń i systemów energetyki odnawialnej (311930)</w:t>
      </w:r>
    </w:p>
    <w:p w14:paraId="2916C19D" w14:textId="77777777" w:rsidR="008879E9" w:rsidRPr="00355050" w:rsidRDefault="008879E9" w:rsidP="009D6FF5">
      <w:pPr>
        <w:rPr>
          <w:b/>
          <w:bCs/>
        </w:rPr>
      </w:pPr>
    </w:p>
    <w:tbl>
      <w:tblPr>
        <w:tblStyle w:val="Tabela-Siatka"/>
        <w:tblW w:w="515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2891"/>
        <w:gridCol w:w="4055"/>
        <w:gridCol w:w="4536"/>
        <w:gridCol w:w="3117"/>
      </w:tblGrid>
      <w:tr w:rsidR="00355050" w:rsidRPr="00355050" w14:paraId="741B73A8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959" w14:textId="77777777" w:rsidR="008879E9" w:rsidRPr="00355050" w:rsidRDefault="008879E9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Nazwa przedmiotu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A9D" w14:textId="77777777" w:rsidR="008879E9" w:rsidRPr="00355050" w:rsidRDefault="008879E9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 xml:space="preserve">Tytuł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B1A" w14:textId="77777777" w:rsidR="008879E9" w:rsidRPr="00355050" w:rsidRDefault="008879E9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Autor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B7E" w14:textId="77777777" w:rsidR="008879E9" w:rsidRPr="00355050" w:rsidRDefault="008879E9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Wydawnictwo</w:t>
            </w:r>
          </w:p>
        </w:tc>
      </w:tr>
      <w:tr w:rsidR="00355050" w:rsidRPr="00355050" w14:paraId="0D17F316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0B5" w14:textId="77777777" w:rsidR="008879E9" w:rsidRPr="00355050" w:rsidRDefault="008879E9" w:rsidP="009D6FF5">
            <w:r w:rsidRPr="00355050">
              <w:t>Język polski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8879E9" w:rsidRPr="00355050" w:rsidRDefault="008879E9" w:rsidP="009D6FF5"/>
        </w:tc>
      </w:tr>
      <w:tr w:rsidR="00355050" w:rsidRPr="00355050" w14:paraId="2F548F79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765" w14:textId="77777777" w:rsidR="008879E9" w:rsidRPr="00355050" w:rsidRDefault="008879E9" w:rsidP="009D6FF5">
            <w:r w:rsidRPr="00355050">
              <w:t>Język angielski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1E8" w14:textId="77777777" w:rsidR="008879E9" w:rsidRPr="00355050" w:rsidRDefault="6DF086CB" w:rsidP="009D6FF5">
            <w:proofErr w:type="spellStart"/>
            <w:r w:rsidRPr="00355050">
              <w:t>Impulse</w:t>
            </w:r>
            <w:proofErr w:type="spellEnd"/>
            <w:r w:rsidRPr="00355050">
              <w:t xml:space="preserve"> poziom 2 A2+/B1</w:t>
            </w:r>
          </w:p>
          <w:p w14:paraId="46ABBD8F" w14:textId="297EA14A" w:rsidR="008879E9" w:rsidRPr="00355050" w:rsidRDefault="008879E9" w:rsidP="6DF086C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82C" w14:textId="77777777" w:rsidR="008879E9" w:rsidRPr="00355050" w:rsidRDefault="6DF086CB" w:rsidP="009D6FF5">
            <w:r w:rsidRPr="00355050">
              <w:t xml:space="preserve">Catherine </w:t>
            </w:r>
            <w:proofErr w:type="spellStart"/>
            <w:r w:rsidRPr="00355050">
              <w:t>McBeth</w:t>
            </w:r>
            <w:proofErr w:type="spellEnd"/>
            <w:r w:rsidRPr="00355050">
              <w:t xml:space="preserve">, Patricia </w:t>
            </w:r>
            <w:proofErr w:type="spellStart"/>
            <w:r w:rsidRPr="00355050">
              <w:t>Reilly</w:t>
            </w:r>
            <w:proofErr w:type="spellEnd"/>
            <w:r w:rsidRPr="00355050">
              <w:t xml:space="preserve">, Karolina </w:t>
            </w:r>
            <w:proofErr w:type="spellStart"/>
            <w:r w:rsidRPr="00355050">
              <w:t>Kotorowicz</w:t>
            </w:r>
            <w:proofErr w:type="spellEnd"/>
            <w:r w:rsidRPr="00355050">
              <w:t>-Jasińska</w:t>
            </w:r>
          </w:p>
          <w:p w14:paraId="06BBA33E" w14:textId="3971E006" w:rsidR="008879E9" w:rsidRPr="00355050" w:rsidRDefault="008879E9" w:rsidP="6DF086CB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8879E9" w:rsidRPr="00355050" w:rsidRDefault="008879E9" w:rsidP="009D6FF5"/>
        </w:tc>
      </w:tr>
      <w:tr w:rsidR="00355050" w:rsidRPr="00355050" w14:paraId="018D5080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973" w14:textId="77777777" w:rsidR="008879E9" w:rsidRPr="00355050" w:rsidRDefault="008879E9" w:rsidP="009D6FF5">
            <w:r w:rsidRPr="00355050">
              <w:t>Język niemiecki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AB6" w14:textId="77777777" w:rsidR="008879E9" w:rsidRPr="00355050" w:rsidRDefault="6DF086CB" w:rsidP="009D6FF5">
            <w:proofErr w:type="spellStart"/>
            <w:r w:rsidRPr="00355050">
              <w:t>Trends</w:t>
            </w:r>
            <w:proofErr w:type="spellEnd"/>
            <w:r w:rsidRPr="00355050">
              <w:t xml:space="preserve"> 3- Podręcznik do języka niemieckiego dla liceów i techników.</w:t>
            </w:r>
          </w:p>
          <w:p w14:paraId="5C8C6B09" w14:textId="728E99AC" w:rsidR="008879E9" w:rsidRPr="00355050" w:rsidRDefault="6DF086CB" w:rsidP="6DF086CB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00355050">
              <w:t xml:space="preserve">+ </w:t>
            </w:r>
            <w:proofErr w:type="spellStart"/>
            <w:r w:rsidRPr="00355050">
              <w:t>Trends</w:t>
            </w:r>
            <w:proofErr w:type="spellEnd"/>
            <w:r w:rsidRPr="00355050">
              <w:t xml:space="preserve"> 3 ćwiczenia</w:t>
            </w:r>
            <w:r w:rsidRPr="00355050">
              <w:rPr>
                <w:rFonts w:ascii="Calibri" w:eastAsia="Calibri" w:hAnsi="Calibri" w:cs="Calibri"/>
                <w:sz w:val="19"/>
                <w:szCs w:val="19"/>
              </w:rPr>
              <w:t xml:space="preserve">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8879E9" w:rsidRPr="00355050" w:rsidRDefault="008879E9" w:rsidP="009D6FF5"/>
        </w:tc>
      </w:tr>
      <w:tr w:rsidR="00355050" w:rsidRPr="00355050" w14:paraId="1691994A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B3D" w14:textId="77777777" w:rsidR="008879E9" w:rsidRPr="00355050" w:rsidRDefault="008879E9" w:rsidP="009D6FF5">
            <w:r w:rsidRPr="00355050">
              <w:t>Historia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8879E9" w:rsidRPr="00355050" w:rsidRDefault="008879E9" w:rsidP="009D6FF5"/>
        </w:tc>
      </w:tr>
      <w:tr w:rsidR="00355050" w:rsidRPr="00355050" w14:paraId="19079EDB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0FD" w14:textId="77777777" w:rsidR="008879E9" w:rsidRPr="00355050" w:rsidRDefault="008879E9" w:rsidP="009D6FF5">
            <w:r w:rsidRPr="00355050">
              <w:t>Historia i teraźniejszość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8879E9" w:rsidRPr="00355050" w:rsidRDefault="008879E9" w:rsidP="009D6FF5"/>
        </w:tc>
      </w:tr>
      <w:tr w:rsidR="00355050" w:rsidRPr="00355050" w14:paraId="41E91E57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D08" w14:textId="77777777" w:rsidR="008879E9" w:rsidRPr="00355050" w:rsidRDefault="008879E9" w:rsidP="009D6FF5">
            <w:r w:rsidRPr="00355050">
              <w:t>Podstawy przedsiębiorczości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8879E9" w:rsidRPr="00355050" w:rsidRDefault="008879E9" w:rsidP="009D6FF5"/>
        </w:tc>
      </w:tr>
      <w:tr w:rsidR="00355050" w:rsidRPr="00355050" w14:paraId="7AC8A79D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346" w14:textId="77777777" w:rsidR="008879E9" w:rsidRPr="00355050" w:rsidRDefault="008879E9" w:rsidP="009D6FF5">
            <w:r w:rsidRPr="00355050">
              <w:t>Geografia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301637CE" w:rsidR="008879E9" w:rsidRPr="00355050" w:rsidRDefault="008879E9" w:rsidP="4270D9A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77777777" w:rsidR="008879E9" w:rsidRPr="00355050" w:rsidRDefault="008879E9" w:rsidP="009D6FF5"/>
        </w:tc>
      </w:tr>
      <w:tr w:rsidR="00355050" w:rsidRPr="00355050" w14:paraId="41D37204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647F" w14:textId="77777777" w:rsidR="008879E9" w:rsidRPr="00355050" w:rsidRDefault="008879E9" w:rsidP="009D6FF5">
            <w:r w:rsidRPr="00355050">
              <w:t>Biologia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8879E9" w:rsidRPr="00355050" w:rsidRDefault="008879E9" w:rsidP="009D6FF5"/>
        </w:tc>
      </w:tr>
      <w:tr w:rsidR="00355050" w:rsidRPr="00355050" w14:paraId="474B399D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2F1" w14:textId="77777777" w:rsidR="008879E9" w:rsidRPr="00355050" w:rsidRDefault="008879E9" w:rsidP="009D6FF5">
            <w:r w:rsidRPr="00355050">
              <w:t>Chemia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CAD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8879E9" w:rsidRPr="00355050" w:rsidRDefault="008879E9" w:rsidP="009D6FF5"/>
        </w:tc>
      </w:tr>
      <w:tr w:rsidR="00355050" w:rsidRPr="00355050" w14:paraId="6E675FDD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F5F" w14:textId="77777777" w:rsidR="6DF086CB" w:rsidRPr="00355050" w:rsidRDefault="6DF086CB">
            <w:r w:rsidRPr="00355050">
              <w:t>Fizyka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A98" w14:textId="77777777" w:rsidR="6DF086CB" w:rsidRPr="00355050" w:rsidRDefault="6DF086CB">
            <w:r w:rsidRPr="00355050">
              <w:t xml:space="preserve">„Odkryć fizykę 3. Podręcznik do fizyki dla liceum ogólnokształcącego i technikum zakres </w:t>
            </w:r>
            <w:r w:rsidRPr="00355050">
              <w:lastRenderedPageBreak/>
              <w:t>podstawowy.” + “Okryć fizykę 3 – karty pracy ucznia zakres podstawowy”.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1F3" w14:textId="77777777" w:rsidR="6DF086CB" w:rsidRPr="00355050" w:rsidRDefault="6DF086CB">
            <w:r w:rsidRPr="00355050">
              <w:lastRenderedPageBreak/>
              <w:t>Marcin Braun, Weronika Śliwa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FDD" w14:textId="77777777" w:rsidR="6DF086CB" w:rsidRPr="00355050" w:rsidRDefault="6DF086CB">
            <w:r w:rsidRPr="00355050">
              <w:t>Nowa Era</w:t>
            </w:r>
          </w:p>
        </w:tc>
      </w:tr>
      <w:tr w:rsidR="00355050" w:rsidRPr="00355050" w14:paraId="6E268532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ACDA" w14:textId="77777777" w:rsidR="008879E9" w:rsidRPr="00355050" w:rsidRDefault="008879E9" w:rsidP="009D6FF5">
            <w:r w:rsidRPr="00355050">
              <w:t>Matematyka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2D2E3273" w:rsidR="008879E9" w:rsidRPr="00355050" w:rsidRDefault="7184F97C" w:rsidP="7184F97C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138" w14:textId="77777777" w:rsidR="008879E9" w:rsidRPr="00355050" w:rsidRDefault="7184F97C" w:rsidP="009D6FF5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  <w:p w14:paraId="6E36661F" w14:textId="39FE67E9" w:rsidR="008879E9" w:rsidRPr="00355050" w:rsidRDefault="008879E9" w:rsidP="7184F97C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4630F1F6" w:rsidR="008879E9" w:rsidRPr="00355050" w:rsidRDefault="7184F97C" w:rsidP="009D6FF5">
            <w:r w:rsidRPr="00355050">
              <w:t>Nowa Era</w:t>
            </w:r>
          </w:p>
        </w:tc>
      </w:tr>
      <w:tr w:rsidR="00355050" w:rsidRPr="00355050" w14:paraId="0E5844FC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158" w14:textId="77777777" w:rsidR="008879E9" w:rsidRPr="00355050" w:rsidRDefault="008879E9" w:rsidP="009D6FF5">
            <w:r w:rsidRPr="00355050">
              <w:t>Informatyka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8879E9" w:rsidRPr="00355050" w:rsidRDefault="008879E9" w:rsidP="009D6FF5"/>
        </w:tc>
      </w:tr>
      <w:tr w:rsidR="00355050" w:rsidRPr="00355050" w14:paraId="5534FC4B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C4F" w14:textId="77777777" w:rsidR="008879E9" w:rsidRPr="00355050" w:rsidRDefault="008879E9" w:rsidP="009D6FF5">
            <w:r w:rsidRPr="00355050">
              <w:t>Wychowanie fizyczne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77777777" w:rsidR="008879E9" w:rsidRPr="00355050" w:rsidRDefault="008879E9" w:rsidP="009D6FF5"/>
        </w:tc>
      </w:tr>
      <w:tr w:rsidR="00355050" w:rsidRPr="00355050" w14:paraId="6EDECB48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CB1" w14:textId="77777777" w:rsidR="008879E9" w:rsidRPr="00355050" w:rsidRDefault="008879E9" w:rsidP="009D6FF5">
            <w:r w:rsidRPr="00355050">
              <w:t>Zajęcia z wychowawcą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77777777" w:rsidR="008879E9" w:rsidRPr="00355050" w:rsidRDefault="008879E9" w:rsidP="009D6FF5"/>
        </w:tc>
      </w:tr>
      <w:tr w:rsidR="00355050" w:rsidRPr="00355050" w14:paraId="32C62C2B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272" w14:textId="77777777" w:rsidR="008879E9" w:rsidRPr="00355050" w:rsidRDefault="008879E9" w:rsidP="009D6FF5">
            <w:r w:rsidRPr="00355050">
              <w:t>Matematyka rozszerzona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155FF9BB" w:rsidR="008879E9" w:rsidRPr="00355050" w:rsidRDefault="7184F97C" w:rsidP="7184F97C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9D3" w14:textId="1D62A16F" w:rsidR="008879E9" w:rsidRPr="00355050" w:rsidRDefault="7184F97C" w:rsidP="7184F97C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355050">
              <w:rPr>
                <w:rFonts w:ascii="Calibri" w:eastAsia="Calibri" w:hAnsi="Calibri" w:cs="Calibri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0355050">
              <w:rPr>
                <w:rFonts w:ascii="Calibri" w:eastAsia="Calibri" w:hAnsi="Calibri" w:cs="Calibri"/>
                <w:szCs w:val="20"/>
              </w:rPr>
              <w:t>Ponczek</w:t>
            </w:r>
            <w:proofErr w:type="spellEnd"/>
            <w:r w:rsidRPr="00355050">
              <w:rPr>
                <w:rFonts w:ascii="Calibri" w:eastAsia="Calibri" w:hAnsi="Calibri" w:cs="Calibri"/>
                <w:szCs w:val="20"/>
              </w:rPr>
              <w:t>, Jolanta Wesołowska</w:t>
            </w:r>
          </w:p>
          <w:p w14:paraId="43D6B1D6" w14:textId="24663A09" w:rsidR="008879E9" w:rsidRPr="00355050" w:rsidRDefault="008879E9" w:rsidP="7184F97C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36B6627F" w:rsidR="008879E9" w:rsidRPr="00355050" w:rsidRDefault="7184F97C" w:rsidP="009D6FF5">
            <w:r w:rsidRPr="00355050">
              <w:t>Nowa Era</w:t>
            </w:r>
          </w:p>
        </w:tc>
      </w:tr>
      <w:tr w:rsidR="00355050" w:rsidRPr="00355050" w14:paraId="762C72C8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456" w14:textId="77777777" w:rsidR="008879E9" w:rsidRPr="00355050" w:rsidRDefault="008879E9" w:rsidP="009D6FF5">
            <w:r w:rsidRPr="00355050">
              <w:t>Geografia rozszerzona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1C3" w14:textId="5EAE7A56" w:rsidR="008879E9" w:rsidRPr="00355050" w:rsidRDefault="4270D9A0" w:rsidP="009D6FF5">
            <w:r w:rsidRPr="00355050">
              <w:t>Oblicza geografii 3. Podręcznik dla liceum ogólnokształcącego i technikum, zakres rozszerzony. Edycja 2024</w:t>
            </w:r>
          </w:p>
          <w:p w14:paraId="6F8BD81B" w14:textId="6F2DE0B6" w:rsidR="008879E9" w:rsidRPr="00355050" w:rsidRDefault="008879E9" w:rsidP="4270D9A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CE3" w14:textId="77777777" w:rsidR="008879E9" w:rsidRPr="00355050" w:rsidRDefault="4270D9A0" w:rsidP="009D6FF5">
            <w:r w:rsidRPr="00355050">
              <w:t xml:space="preserve">Marcin </w:t>
            </w:r>
            <w:proofErr w:type="spellStart"/>
            <w:r w:rsidRPr="00355050">
              <w:t>Świtoniak</w:t>
            </w:r>
            <w:proofErr w:type="spellEnd"/>
            <w:r w:rsidRPr="00355050">
              <w:t>, Teresa Wieczorek, Roman Malarz, Tomasz Karasiewicz, Marek Więckowski</w:t>
            </w:r>
          </w:p>
          <w:p w14:paraId="55C28113" w14:textId="77777777" w:rsidR="008879E9" w:rsidRPr="00355050" w:rsidRDefault="008879E9" w:rsidP="009D6FF5"/>
          <w:p w14:paraId="2613E9C1" w14:textId="61F10269" w:rsidR="008879E9" w:rsidRPr="00355050" w:rsidRDefault="008879E9" w:rsidP="4270D9A0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C725527" w:rsidR="008879E9" w:rsidRPr="00355050" w:rsidRDefault="4270D9A0" w:rsidP="009D6FF5">
            <w:r w:rsidRPr="00355050">
              <w:t>Nowa Era</w:t>
            </w:r>
          </w:p>
        </w:tc>
      </w:tr>
      <w:tr w:rsidR="00355050" w:rsidRPr="00355050" w14:paraId="59F171C1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A56" w14:textId="77777777" w:rsidR="008879E9" w:rsidRPr="00355050" w:rsidRDefault="008879E9" w:rsidP="009D6FF5">
            <w:r w:rsidRPr="00355050">
              <w:t>Wychowanie do życia w rodzinie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8879E9" w:rsidRPr="00355050" w:rsidRDefault="008879E9" w:rsidP="009D6FF5"/>
        </w:tc>
      </w:tr>
      <w:tr w:rsidR="00355050" w:rsidRPr="00355050" w14:paraId="0C5A524F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C01" w14:textId="77777777" w:rsidR="008879E9" w:rsidRPr="00355050" w:rsidRDefault="008879E9" w:rsidP="009D6FF5">
            <w:r w:rsidRPr="00355050">
              <w:t>Religia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8879E9" w:rsidRPr="00355050" w:rsidRDefault="008879E9" w:rsidP="009D6FF5"/>
        </w:tc>
      </w:tr>
      <w:tr w:rsidR="00355050" w:rsidRPr="00355050" w14:paraId="45B2537B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105" w14:textId="77777777" w:rsidR="008879E9" w:rsidRPr="00355050" w:rsidRDefault="008879E9" w:rsidP="009D6FF5">
            <w:r w:rsidRPr="00355050">
              <w:t>Technologia systemów energetyki odnawialnej[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F6F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8879E9" w:rsidRPr="00355050" w:rsidRDefault="008879E9" w:rsidP="009D6FF5"/>
        </w:tc>
      </w:tr>
      <w:tr w:rsidR="00355050" w:rsidRPr="00355050" w14:paraId="28D87800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576" w14:textId="77777777" w:rsidR="008879E9" w:rsidRPr="00355050" w:rsidRDefault="008879E9" w:rsidP="009D6FF5">
            <w:r w:rsidRPr="00355050">
              <w:t>Język angielski zawodowy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2F29DEA3" w:rsidR="008879E9" w:rsidRPr="00355050" w:rsidRDefault="6DF086CB" w:rsidP="009D6FF5">
            <w:r w:rsidRPr="00355050">
              <w:t>Brak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65EBA79D" w:rsidR="008879E9" w:rsidRPr="00355050" w:rsidRDefault="6DF086CB" w:rsidP="6DF086CB">
            <w:pPr>
              <w:spacing w:line="259" w:lineRule="auto"/>
            </w:pPr>
            <w:r w:rsidRPr="00355050">
              <w:t>Brak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723" w14:textId="77777777" w:rsidR="008879E9" w:rsidRPr="00355050" w:rsidRDefault="008879E9" w:rsidP="009D6FF5"/>
        </w:tc>
      </w:tr>
      <w:tr w:rsidR="00355050" w:rsidRPr="00355050" w14:paraId="01E217E0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DA5" w14:textId="77777777" w:rsidR="008879E9" w:rsidRPr="00355050" w:rsidRDefault="008879E9" w:rsidP="009D6FF5">
            <w:r w:rsidRPr="00355050">
              <w:t>Przemiany energetyczne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8879E9" w:rsidRPr="00355050" w:rsidRDefault="008879E9" w:rsidP="009D6FF5"/>
        </w:tc>
      </w:tr>
      <w:tr w:rsidR="00355050" w:rsidRPr="00355050" w14:paraId="3D2D78CA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B4A" w14:textId="77777777" w:rsidR="008879E9" w:rsidRPr="00355050" w:rsidRDefault="008879E9" w:rsidP="009D6FF5">
            <w:r w:rsidRPr="00355050">
              <w:t>Eksploatacja systemów energetyki odnawialnej[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8879E9" w:rsidRPr="00355050" w:rsidRDefault="008879E9" w:rsidP="009D6FF5"/>
        </w:tc>
      </w:tr>
      <w:tr w:rsidR="00355050" w:rsidRPr="00355050" w14:paraId="16F6553B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441" w14:textId="77777777" w:rsidR="008879E9" w:rsidRPr="00355050" w:rsidRDefault="008879E9" w:rsidP="009D6FF5">
            <w:r w:rsidRPr="00355050">
              <w:t>Pracownia dokumentacji i kosztorysowania w energetyce odnawialnej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92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77777777" w:rsidR="008879E9" w:rsidRPr="00355050" w:rsidRDefault="008879E9" w:rsidP="009D6FF5"/>
        </w:tc>
      </w:tr>
      <w:tr w:rsidR="008879E9" w:rsidRPr="00355050" w14:paraId="5EE191C1" w14:textId="77777777" w:rsidTr="7184F97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C6F" w14:textId="77777777" w:rsidR="008879E9" w:rsidRPr="00355050" w:rsidRDefault="008879E9" w:rsidP="009D6FF5">
            <w:r w:rsidRPr="00355050">
              <w:t>Pracownia montażu urządzeń i systemów energetyki odnawialnej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341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77777777" w:rsidR="008879E9" w:rsidRPr="00355050" w:rsidRDefault="008879E9" w:rsidP="009D6FF5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8879E9" w:rsidRPr="00355050" w:rsidRDefault="008879E9" w:rsidP="009D6FF5"/>
        </w:tc>
      </w:tr>
    </w:tbl>
    <w:p w14:paraId="4B4D7232" w14:textId="77777777" w:rsidR="008879E9" w:rsidRPr="00355050" w:rsidRDefault="008879E9" w:rsidP="009D6FF5"/>
    <w:p w14:paraId="32859384" w14:textId="77777777" w:rsidR="008879E9" w:rsidRPr="00355050" w:rsidRDefault="008879E9" w:rsidP="009D6FF5">
      <w:pPr>
        <w:rPr>
          <w:b/>
          <w:bCs/>
        </w:rPr>
      </w:pPr>
      <w:r w:rsidRPr="00355050">
        <w:rPr>
          <w:b/>
          <w:bCs/>
        </w:rPr>
        <w:t>314203 - Technik hodowca koni (314203)</w:t>
      </w:r>
    </w:p>
    <w:tbl>
      <w:tblPr>
        <w:tblStyle w:val="Tabela-Siatka"/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4536"/>
        <w:gridCol w:w="2835"/>
      </w:tblGrid>
      <w:tr w:rsidR="00355050" w:rsidRPr="00355050" w14:paraId="2BAA536D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CC8" w14:textId="77777777" w:rsidR="008879E9" w:rsidRPr="00355050" w:rsidRDefault="008879E9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1F0" w14:textId="77777777" w:rsidR="008879E9" w:rsidRPr="00355050" w:rsidRDefault="008879E9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 xml:space="preserve">Tytuł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371" w14:textId="77777777" w:rsidR="008879E9" w:rsidRPr="00355050" w:rsidRDefault="008879E9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1F0" w14:textId="77777777" w:rsidR="008879E9" w:rsidRPr="00355050" w:rsidRDefault="008879E9" w:rsidP="009D6FF5">
            <w:pPr>
              <w:rPr>
                <w:b/>
                <w:bCs/>
              </w:rPr>
            </w:pPr>
            <w:r w:rsidRPr="00355050">
              <w:rPr>
                <w:b/>
                <w:bCs/>
              </w:rPr>
              <w:t>Wydawnictwo</w:t>
            </w:r>
          </w:p>
        </w:tc>
      </w:tr>
      <w:tr w:rsidR="00355050" w:rsidRPr="00355050" w14:paraId="02CF0F9C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917" w14:textId="77777777" w:rsidR="008879E9" w:rsidRPr="00355050" w:rsidRDefault="008879E9" w:rsidP="009D6FF5">
            <w:r w:rsidRPr="00355050">
              <w:lastRenderedPageBreak/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A67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197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77777777" w:rsidR="008879E9" w:rsidRPr="00355050" w:rsidRDefault="008879E9" w:rsidP="009D6FF5"/>
        </w:tc>
      </w:tr>
      <w:tr w:rsidR="00355050" w:rsidRPr="00355050" w14:paraId="2B55DEC6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1FE" w14:textId="77777777" w:rsidR="008879E9" w:rsidRPr="00355050" w:rsidRDefault="008879E9" w:rsidP="009D6FF5">
            <w:r w:rsidRPr="00355050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64A8" w14:textId="77777777" w:rsidR="008879E9" w:rsidRPr="00355050" w:rsidRDefault="6DF086CB" w:rsidP="009D6FF5">
            <w:proofErr w:type="spellStart"/>
            <w:r w:rsidRPr="00355050">
              <w:t>Impulse</w:t>
            </w:r>
            <w:proofErr w:type="spellEnd"/>
            <w:r w:rsidRPr="00355050">
              <w:t xml:space="preserve"> poziom 2 A2+/B1</w:t>
            </w:r>
          </w:p>
          <w:p w14:paraId="20BD9A1A" w14:textId="08A68990" w:rsidR="008879E9" w:rsidRPr="00355050" w:rsidRDefault="008879E9" w:rsidP="6DF086C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39B" w14:textId="77777777" w:rsidR="008879E9" w:rsidRPr="00355050" w:rsidRDefault="6DF086CB" w:rsidP="009D6FF5">
            <w:r w:rsidRPr="00355050">
              <w:t xml:space="preserve">Catherine </w:t>
            </w:r>
            <w:proofErr w:type="spellStart"/>
            <w:r w:rsidRPr="00355050">
              <w:t>McBeth</w:t>
            </w:r>
            <w:proofErr w:type="spellEnd"/>
            <w:r w:rsidRPr="00355050">
              <w:t xml:space="preserve">, Patricia </w:t>
            </w:r>
            <w:proofErr w:type="spellStart"/>
            <w:r w:rsidRPr="00355050">
              <w:t>Reilly</w:t>
            </w:r>
            <w:proofErr w:type="spellEnd"/>
            <w:r w:rsidRPr="00355050">
              <w:t xml:space="preserve">, Karolina </w:t>
            </w:r>
            <w:proofErr w:type="spellStart"/>
            <w:r w:rsidRPr="00355050">
              <w:t>Kotorowicz</w:t>
            </w:r>
            <w:proofErr w:type="spellEnd"/>
            <w:r w:rsidRPr="00355050">
              <w:t>-Jasińska</w:t>
            </w:r>
          </w:p>
          <w:p w14:paraId="0C136CF1" w14:textId="0A384C85" w:rsidR="008879E9" w:rsidRPr="00355050" w:rsidRDefault="008879E9" w:rsidP="6DF086C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8879E9" w:rsidRPr="00355050" w:rsidRDefault="008879E9" w:rsidP="009D6FF5"/>
        </w:tc>
      </w:tr>
      <w:tr w:rsidR="00355050" w:rsidRPr="00355050" w14:paraId="67FE659F" w14:textId="77777777" w:rsidTr="7184F97C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614F" w14:textId="77777777" w:rsidR="006A49C4" w:rsidRPr="00355050" w:rsidRDefault="008879E9" w:rsidP="009D6FF5">
            <w:r w:rsidRPr="00355050">
              <w:t>Język niemiecki</w:t>
            </w:r>
          </w:p>
          <w:p w14:paraId="290583F9" w14:textId="77777777" w:rsidR="008879E9" w:rsidRPr="00355050" w:rsidRDefault="008879E9" w:rsidP="009D6FF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924" w14:textId="77777777" w:rsidR="008879E9" w:rsidRPr="00355050" w:rsidRDefault="6DF086CB" w:rsidP="009D6FF5">
            <w:proofErr w:type="spellStart"/>
            <w:r w:rsidRPr="00355050">
              <w:t>Trends</w:t>
            </w:r>
            <w:proofErr w:type="spellEnd"/>
            <w:r w:rsidRPr="00355050">
              <w:t xml:space="preserve"> 3- Podręcznik do języka niemieckiego dla liceów i techników.</w:t>
            </w:r>
          </w:p>
          <w:p w14:paraId="68F21D90" w14:textId="64D8D4F5" w:rsidR="008879E9" w:rsidRPr="00355050" w:rsidRDefault="6DF086CB" w:rsidP="6DF086CB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00355050">
              <w:t xml:space="preserve">+ </w:t>
            </w:r>
            <w:proofErr w:type="spellStart"/>
            <w:r w:rsidRPr="00355050">
              <w:t>Trends</w:t>
            </w:r>
            <w:proofErr w:type="spellEnd"/>
            <w:r w:rsidRPr="00355050">
              <w:t xml:space="preserve"> 3 ćwiczenia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6F3" w14:textId="77777777" w:rsidR="006A49C4" w:rsidRPr="00355050" w:rsidRDefault="006A49C4" w:rsidP="009D6FF5"/>
          <w:p w14:paraId="4853B841" w14:textId="77777777" w:rsidR="006A49C4" w:rsidRPr="00355050" w:rsidRDefault="006A49C4" w:rsidP="009D6FF5"/>
          <w:p w14:paraId="50125231" w14:textId="77777777" w:rsidR="006A49C4" w:rsidRPr="00355050" w:rsidRDefault="006A49C4" w:rsidP="009D6FF5"/>
          <w:p w14:paraId="5A25747A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77777777" w:rsidR="008879E9" w:rsidRPr="00355050" w:rsidRDefault="008879E9" w:rsidP="009D6FF5"/>
        </w:tc>
      </w:tr>
      <w:tr w:rsidR="00355050" w:rsidRPr="00355050" w14:paraId="657856E0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3C1" w14:textId="77777777" w:rsidR="008879E9" w:rsidRPr="00355050" w:rsidRDefault="008879E9" w:rsidP="009D6FF5">
            <w:r w:rsidRPr="00355050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422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8879E9" w:rsidRPr="00355050" w:rsidRDefault="008879E9" w:rsidP="009D6FF5"/>
        </w:tc>
      </w:tr>
      <w:tr w:rsidR="00355050" w:rsidRPr="00355050" w14:paraId="110163B0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EDE" w14:textId="77777777" w:rsidR="008879E9" w:rsidRPr="00355050" w:rsidRDefault="008879E9" w:rsidP="009D6FF5">
            <w:r w:rsidRPr="00355050">
              <w:t>Historia i teraźniejszość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8879E9" w:rsidRPr="00355050" w:rsidRDefault="008879E9" w:rsidP="009D6FF5"/>
        </w:tc>
      </w:tr>
      <w:tr w:rsidR="00355050" w:rsidRPr="00355050" w14:paraId="7C1AB2B9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003" w14:textId="77777777" w:rsidR="008879E9" w:rsidRPr="00355050" w:rsidRDefault="008879E9" w:rsidP="009D6FF5">
            <w:r w:rsidRPr="00355050">
              <w:t>Podstawy przedsiębiorczości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F5" w14:textId="77777777" w:rsidR="008879E9" w:rsidRPr="00355050" w:rsidRDefault="008879E9" w:rsidP="009D6FF5"/>
        </w:tc>
      </w:tr>
      <w:tr w:rsidR="00355050" w:rsidRPr="00355050" w14:paraId="62EDF901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AEA" w14:textId="77777777" w:rsidR="008879E9" w:rsidRPr="00355050" w:rsidRDefault="008879E9" w:rsidP="009D6FF5">
            <w:r w:rsidRPr="00355050">
              <w:t>Geografia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F2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8F9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B7D" w14:textId="77777777" w:rsidR="008879E9" w:rsidRPr="00355050" w:rsidRDefault="008879E9" w:rsidP="009D6FF5"/>
        </w:tc>
      </w:tr>
      <w:tr w:rsidR="00355050" w:rsidRPr="00355050" w14:paraId="0CC78681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534" w14:textId="77777777" w:rsidR="008879E9" w:rsidRPr="00355050" w:rsidRDefault="008879E9" w:rsidP="009D6FF5">
            <w:r w:rsidRPr="00355050">
              <w:t>Biologia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8879E9" w:rsidRPr="00355050" w:rsidRDefault="008879E9" w:rsidP="009D6FF5"/>
        </w:tc>
      </w:tr>
      <w:tr w:rsidR="00355050" w:rsidRPr="00355050" w14:paraId="5F95D5A7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ECE" w14:textId="77777777" w:rsidR="008879E9" w:rsidRPr="00355050" w:rsidRDefault="008879E9" w:rsidP="009D6FF5">
            <w:r w:rsidRPr="00355050"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B9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8879E9" w:rsidRPr="00355050" w:rsidRDefault="008879E9" w:rsidP="009D6FF5"/>
        </w:tc>
      </w:tr>
      <w:tr w:rsidR="00355050" w:rsidRPr="00355050" w14:paraId="18F92C3D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E6F" w14:textId="77777777" w:rsidR="6DF086CB" w:rsidRPr="00355050" w:rsidRDefault="6DF086CB">
            <w:r w:rsidRPr="00355050"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1CC" w14:textId="77777777" w:rsidR="6DF086CB" w:rsidRPr="00355050" w:rsidRDefault="6DF086CB">
            <w:r w:rsidRPr="00355050">
              <w:t>„Odkryć fizykę 3. Podręcznik do fizyki dla liceum ogólnokształcącego i technikum zakres podstawowy.” + “Okryć fizykę 3 – karty pracy ucznia zakres podstawowy”.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06D" w14:textId="77777777" w:rsidR="6DF086CB" w:rsidRPr="00355050" w:rsidRDefault="6DF086CB">
            <w:r w:rsidRPr="00355050">
              <w:t>Marcin Braun, Weronika Śliwa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685" w14:textId="77777777" w:rsidR="6DF086CB" w:rsidRPr="00355050" w:rsidRDefault="6DF086CB">
            <w:r w:rsidRPr="00355050">
              <w:t>Nowa Era</w:t>
            </w:r>
          </w:p>
        </w:tc>
      </w:tr>
      <w:tr w:rsidR="00355050" w:rsidRPr="00355050" w14:paraId="41B54C9B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565" w14:textId="77777777" w:rsidR="008879E9" w:rsidRPr="00355050" w:rsidRDefault="008879E9" w:rsidP="009D6FF5">
            <w:r w:rsidRPr="00355050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A66" w14:textId="155FF9BB" w:rsidR="008879E9" w:rsidRPr="00355050" w:rsidRDefault="7184F97C" w:rsidP="7184F97C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  <w:p w14:paraId="7B37605A" w14:textId="289D2930" w:rsidR="008879E9" w:rsidRPr="00355050" w:rsidRDefault="008879E9" w:rsidP="7184F97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52E" w14:textId="77777777" w:rsidR="008879E9" w:rsidRPr="00355050" w:rsidRDefault="7184F97C" w:rsidP="009D6FF5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  <w:p w14:paraId="394798F2" w14:textId="1344B80F" w:rsidR="008879E9" w:rsidRPr="00355050" w:rsidRDefault="008879E9" w:rsidP="7184F97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09F90A03" w:rsidR="008879E9" w:rsidRPr="00355050" w:rsidRDefault="7184F97C" w:rsidP="009D6FF5">
            <w:r w:rsidRPr="00355050">
              <w:t>Nowa Era</w:t>
            </w:r>
          </w:p>
        </w:tc>
      </w:tr>
      <w:tr w:rsidR="00355050" w:rsidRPr="00355050" w14:paraId="630AAF0F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C79" w14:textId="77777777" w:rsidR="008879E9" w:rsidRPr="00355050" w:rsidRDefault="008879E9" w:rsidP="009D6FF5">
            <w:r w:rsidRPr="00355050"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C7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8879E9" w:rsidRPr="00355050" w:rsidRDefault="008879E9" w:rsidP="009D6FF5"/>
        </w:tc>
      </w:tr>
      <w:tr w:rsidR="00355050" w:rsidRPr="00355050" w14:paraId="7997A18F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B6B" w14:textId="77777777" w:rsidR="008879E9" w:rsidRPr="00355050" w:rsidRDefault="008879E9" w:rsidP="009D6FF5">
            <w:r w:rsidRPr="00355050">
              <w:t>Wychowanie fizyczne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8879E9" w:rsidRPr="00355050" w:rsidRDefault="008879E9" w:rsidP="009D6FF5"/>
        </w:tc>
      </w:tr>
      <w:tr w:rsidR="00355050" w:rsidRPr="00355050" w14:paraId="7A998615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CC9" w14:textId="77777777" w:rsidR="008879E9" w:rsidRPr="00355050" w:rsidRDefault="008879E9" w:rsidP="009D6FF5">
            <w:r w:rsidRPr="00355050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5C60" w14:textId="155FF9BB" w:rsidR="008879E9" w:rsidRPr="00355050" w:rsidRDefault="7184F97C" w:rsidP="7184F97C">
            <w:proofErr w:type="spellStart"/>
            <w:r w:rsidRPr="00355050">
              <w:t>MATeMAtyka</w:t>
            </w:r>
            <w:proofErr w:type="spellEnd"/>
            <w:r w:rsidRPr="00355050">
              <w:t xml:space="preserve"> 2 i 3. Podręcznik dla liceum ogólnokształcącego i technikum. Zakres podstawowy i rozszerzony</w:t>
            </w:r>
          </w:p>
          <w:p w14:paraId="2CA7ADD4" w14:textId="35FC4938" w:rsidR="008879E9" w:rsidRPr="00355050" w:rsidRDefault="008879E9" w:rsidP="7184F97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DE" w14:textId="77777777" w:rsidR="008879E9" w:rsidRPr="00355050" w:rsidRDefault="7184F97C" w:rsidP="009D6FF5">
            <w:r w:rsidRPr="00355050">
              <w:t xml:space="preserve">Wojciech Babiański, Lech Chańko, Joanna Czarnowska, Grzegorz Janocha, Dorota </w:t>
            </w:r>
            <w:proofErr w:type="spellStart"/>
            <w:r w:rsidRPr="00355050">
              <w:t>Ponczek</w:t>
            </w:r>
            <w:proofErr w:type="spellEnd"/>
            <w:r w:rsidRPr="00355050">
              <w:t>, Jolanta Wesołowska</w:t>
            </w:r>
          </w:p>
          <w:p w14:paraId="314EE24A" w14:textId="7CB0813B" w:rsidR="008879E9" w:rsidRPr="00355050" w:rsidRDefault="008879E9" w:rsidP="7184F97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070B6909" w:rsidR="008879E9" w:rsidRPr="00355050" w:rsidRDefault="7184F97C" w:rsidP="009D6FF5">
            <w:r w:rsidRPr="00355050">
              <w:t>Nowa Era</w:t>
            </w:r>
          </w:p>
        </w:tc>
      </w:tr>
      <w:tr w:rsidR="00355050" w:rsidRPr="00355050" w14:paraId="160F1D82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8D0" w14:textId="77777777" w:rsidR="008879E9" w:rsidRPr="00355050" w:rsidRDefault="008879E9" w:rsidP="009D6FF5">
            <w:r w:rsidRPr="00355050">
              <w:t>Geografia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130" w14:textId="5EAE7A56" w:rsidR="008879E9" w:rsidRPr="00355050" w:rsidRDefault="4270D9A0" w:rsidP="009D6FF5">
            <w:r w:rsidRPr="00355050">
              <w:t>Oblicza geografii 3. Podręcznik dla liceum ogólnokształcącego i technikum, zakres rozszerzony. Edycja 2024</w:t>
            </w:r>
          </w:p>
          <w:p w14:paraId="57590049" w14:textId="761A4F9F" w:rsidR="008879E9" w:rsidRPr="00355050" w:rsidRDefault="008879E9" w:rsidP="4270D9A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299" w14:textId="77777777" w:rsidR="008879E9" w:rsidRPr="00355050" w:rsidRDefault="4270D9A0" w:rsidP="009D6FF5">
            <w:r w:rsidRPr="00355050">
              <w:lastRenderedPageBreak/>
              <w:t xml:space="preserve">Marcin </w:t>
            </w:r>
            <w:proofErr w:type="spellStart"/>
            <w:r w:rsidRPr="00355050">
              <w:t>Świtoniak</w:t>
            </w:r>
            <w:proofErr w:type="spellEnd"/>
            <w:r w:rsidRPr="00355050">
              <w:t>, Teresa Wieczorek, Roman Malarz, Tomasz Karasiewicz, Marek Więckowski</w:t>
            </w:r>
          </w:p>
          <w:p w14:paraId="0C5B615A" w14:textId="2B0445A5" w:rsidR="008879E9" w:rsidRPr="00355050" w:rsidRDefault="008879E9" w:rsidP="4270D9A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3BA3CF05" w:rsidR="008879E9" w:rsidRPr="00355050" w:rsidRDefault="4270D9A0" w:rsidP="009D6FF5">
            <w:r w:rsidRPr="00355050">
              <w:t>Nowa Era</w:t>
            </w:r>
          </w:p>
        </w:tc>
      </w:tr>
      <w:tr w:rsidR="00355050" w:rsidRPr="00355050" w14:paraId="359EF210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3E0" w14:textId="77777777" w:rsidR="008879E9" w:rsidRPr="00355050" w:rsidRDefault="008879E9" w:rsidP="009D6FF5">
            <w:r w:rsidRPr="00355050">
              <w:t>Wychowanie do życia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8879E9" w:rsidRPr="00355050" w:rsidRDefault="008879E9" w:rsidP="009D6FF5"/>
        </w:tc>
      </w:tr>
      <w:tr w:rsidR="00355050" w:rsidRPr="00355050" w14:paraId="2B559A37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E96" w14:textId="77777777" w:rsidR="008879E9" w:rsidRPr="00355050" w:rsidRDefault="008879E9" w:rsidP="009D6FF5">
            <w:r w:rsidRPr="00355050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8879E9" w:rsidRPr="00355050" w:rsidRDefault="008879E9" w:rsidP="009D6FF5"/>
        </w:tc>
      </w:tr>
      <w:tr w:rsidR="00355050" w:rsidRPr="00355050" w14:paraId="6A499E5B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768" w14:textId="77777777" w:rsidR="008879E9" w:rsidRPr="00355050" w:rsidRDefault="006A49C4" w:rsidP="009D6FF5">
            <w:r w:rsidRPr="00355050">
              <w:t>Przygotowanie do kierowania pojazdem samochodowym w zakresie kat. B</w:t>
            </w:r>
            <w:r w:rsidR="008879E9" w:rsidRPr="00355050">
              <w:t xml:space="preserve"> [</w:t>
            </w:r>
            <w:proofErr w:type="spellStart"/>
            <w:r w:rsidR="008879E9" w:rsidRPr="00355050">
              <w:t>zt</w:t>
            </w:r>
            <w:proofErr w:type="spellEnd"/>
            <w:r w:rsidR="008879E9"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48866FBE" w:rsidR="008879E9" w:rsidRPr="00355050" w:rsidRDefault="699CE543" w:rsidP="009D6FF5">
            <w:r w:rsidRPr="00355050">
              <w:t>Poradnik kierowcy kat B + ćwiczenia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6EBAB4F0" w:rsidR="008879E9" w:rsidRPr="00355050" w:rsidRDefault="699CE543" w:rsidP="009D6FF5">
            <w:r w:rsidRPr="00355050">
              <w:t xml:space="preserve">Henryk </w:t>
            </w:r>
            <w:proofErr w:type="spellStart"/>
            <w:r w:rsidRPr="00355050">
              <w:t>Próchniewicz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6D7" w14:textId="2ABFEF20" w:rsidR="008879E9" w:rsidRPr="00355050" w:rsidRDefault="699CE543" w:rsidP="009D6FF5">
            <w:r w:rsidRPr="00355050">
              <w:t>Grupa Image</w:t>
            </w:r>
          </w:p>
          <w:p w14:paraId="31A560F4" w14:textId="5AA50A88" w:rsidR="008879E9" w:rsidRPr="00355050" w:rsidRDefault="008879E9" w:rsidP="699CE543"/>
        </w:tc>
      </w:tr>
      <w:tr w:rsidR="00355050" w:rsidRPr="00355050" w14:paraId="2DFE47C4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B14" w14:textId="77777777" w:rsidR="008879E9" w:rsidRPr="00355050" w:rsidRDefault="008879E9" w:rsidP="009D6FF5">
            <w:r w:rsidRPr="00355050">
              <w:t>Język angielski zawodowy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6B7DF800" w:rsidR="008879E9" w:rsidRPr="00355050" w:rsidRDefault="6DF086CB" w:rsidP="009D6FF5">
            <w:r w:rsidRPr="00355050">
              <w:t>brak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1A824962" w:rsidR="008879E9" w:rsidRPr="00355050" w:rsidRDefault="6DF086CB" w:rsidP="009D6FF5">
            <w:r w:rsidRPr="00355050">
              <w:t>brak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8879E9" w:rsidRPr="00355050" w:rsidRDefault="008879E9" w:rsidP="009D6FF5"/>
        </w:tc>
      </w:tr>
      <w:tr w:rsidR="00355050" w:rsidRPr="00355050" w14:paraId="55359B22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6DE" w14:textId="77777777" w:rsidR="008879E9" w:rsidRPr="00355050" w:rsidRDefault="006A49C4" w:rsidP="009D6FF5">
            <w:r w:rsidRPr="00355050">
              <w:t>Turystyka i rekreacja konna</w:t>
            </w:r>
            <w:r w:rsidR="008879E9" w:rsidRPr="00355050">
              <w:t>[</w:t>
            </w:r>
            <w:proofErr w:type="spellStart"/>
            <w:r w:rsidR="008879E9" w:rsidRPr="00355050">
              <w:t>zt</w:t>
            </w:r>
            <w:proofErr w:type="spellEnd"/>
            <w:r w:rsidR="008879E9"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8879E9" w:rsidRPr="00355050" w:rsidRDefault="008879E9" w:rsidP="009D6FF5"/>
        </w:tc>
      </w:tr>
      <w:tr w:rsidR="00355050" w:rsidRPr="00355050" w14:paraId="55407792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664" w14:textId="77777777" w:rsidR="004A59A7" w:rsidRPr="00355050" w:rsidRDefault="004A59A7" w:rsidP="009D6FF5">
            <w:r w:rsidRPr="00355050">
              <w:t>Szkolenie i użytkowanie koni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28879954" w:rsidR="004A59A7" w:rsidRPr="00355050" w:rsidRDefault="6DF086CB" w:rsidP="6DF086CB">
            <w:r w:rsidRPr="00355050">
              <w:rPr>
                <w:rFonts w:ascii="Calibri" w:eastAsia="Calibri" w:hAnsi="Calibri" w:cs="Calibri"/>
                <w:szCs w:val="20"/>
              </w:rPr>
              <w:t xml:space="preserve">„Akademia Jeździecka cz.1”, Wacław </w:t>
            </w:r>
            <w:proofErr w:type="spellStart"/>
            <w:r w:rsidRPr="00355050">
              <w:rPr>
                <w:rFonts w:ascii="Calibri" w:eastAsia="Calibri" w:hAnsi="Calibri" w:cs="Calibri"/>
                <w:szCs w:val="20"/>
              </w:rPr>
              <w:t>Pruchniewicz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FA6" w14:textId="6FA80D2E" w:rsidR="004A59A7" w:rsidRPr="00355050" w:rsidRDefault="6DF086CB" w:rsidP="6DF086CB">
            <w:r w:rsidRPr="00355050">
              <w:rPr>
                <w:rFonts w:ascii="Calibri" w:eastAsia="Calibri" w:hAnsi="Calibri" w:cs="Calibri"/>
                <w:szCs w:val="20"/>
              </w:rPr>
              <w:t xml:space="preserve">Wacław </w:t>
            </w:r>
            <w:proofErr w:type="spellStart"/>
            <w:r w:rsidRPr="00355050">
              <w:rPr>
                <w:rFonts w:ascii="Calibri" w:eastAsia="Calibri" w:hAnsi="Calibri" w:cs="Calibri"/>
                <w:szCs w:val="20"/>
              </w:rPr>
              <w:t>Pruchniewicz</w:t>
            </w:r>
            <w:proofErr w:type="spellEnd"/>
          </w:p>
          <w:p w14:paraId="1728B4D0" w14:textId="225DC592" w:rsidR="004A59A7" w:rsidRPr="00355050" w:rsidRDefault="004A59A7" w:rsidP="6DF086C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4A59A7" w:rsidRPr="00355050" w:rsidRDefault="004A59A7" w:rsidP="009D6FF5"/>
        </w:tc>
      </w:tr>
      <w:tr w:rsidR="00355050" w:rsidRPr="00355050" w14:paraId="66B073DD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551" w14:textId="77777777" w:rsidR="008879E9" w:rsidRPr="00355050" w:rsidRDefault="008879E9" w:rsidP="009D6FF5">
            <w:r w:rsidRPr="00355050">
              <w:t>Chów i hodowla koni [</w:t>
            </w:r>
            <w:proofErr w:type="spellStart"/>
            <w:r w:rsidRPr="00355050">
              <w:t>zt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8879E9" w:rsidRPr="00355050" w:rsidRDefault="008879E9" w:rsidP="009D6FF5"/>
        </w:tc>
      </w:tr>
      <w:tr w:rsidR="00355050" w:rsidRPr="00355050" w14:paraId="198CC158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62F" w14:textId="77777777" w:rsidR="008879E9" w:rsidRPr="00355050" w:rsidRDefault="006A49C4" w:rsidP="009D6FF5">
            <w:r w:rsidRPr="00355050">
              <w:t>Szkolenie koni [</w:t>
            </w:r>
            <w:proofErr w:type="spellStart"/>
            <w:r w:rsidRPr="00355050">
              <w:t>zp</w:t>
            </w:r>
            <w:proofErr w:type="spellEnd"/>
            <w:r w:rsidR="008879E9"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14058844" w:rsidR="008879E9" w:rsidRPr="00355050" w:rsidRDefault="6DF086CB" w:rsidP="6DF086CB">
            <w:r w:rsidRPr="00355050">
              <w:rPr>
                <w:rFonts w:ascii="Calibri" w:eastAsia="Calibri" w:hAnsi="Calibri" w:cs="Calibri"/>
                <w:szCs w:val="20"/>
              </w:rPr>
              <w:t xml:space="preserve">„Akademia Jeździecka cz.1”, Wacław </w:t>
            </w:r>
            <w:proofErr w:type="spellStart"/>
            <w:r w:rsidRPr="00355050">
              <w:rPr>
                <w:rFonts w:ascii="Calibri" w:eastAsia="Calibri" w:hAnsi="Calibri" w:cs="Calibri"/>
                <w:szCs w:val="20"/>
              </w:rPr>
              <w:t>Pruchniewicz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706" w14:textId="6FA80D2E" w:rsidR="008879E9" w:rsidRPr="00355050" w:rsidRDefault="6DF086CB" w:rsidP="6DF086CB">
            <w:r w:rsidRPr="00355050">
              <w:rPr>
                <w:rFonts w:ascii="Calibri" w:eastAsia="Calibri" w:hAnsi="Calibri" w:cs="Calibri"/>
                <w:szCs w:val="20"/>
              </w:rPr>
              <w:t xml:space="preserve">Wacław </w:t>
            </w:r>
            <w:proofErr w:type="spellStart"/>
            <w:r w:rsidRPr="00355050">
              <w:rPr>
                <w:rFonts w:ascii="Calibri" w:eastAsia="Calibri" w:hAnsi="Calibri" w:cs="Calibri"/>
                <w:szCs w:val="20"/>
              </w:rPr>
              <w:t>Pruchniewicz</w:t>
            </w:r>
            <w:proofErr w:type="spellEnd"/>
          </w:p>
          <w:p w14:paraId="5A7E0CF2" w14:textId="75B01DBA" w:rsidR="008879E9" w:rsidRPr="00355050" w:rsidRDefault="008879E9" w:rsidP="6DF086C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8879E9" w:rsidRPr="00355050" w:rsidRDefault="008879E9" w:rsidP="009D6FF5"/>
        </w:tc>
      </w:tr>
      <w:tr w:rsidR="00355050" w:rsidRPr="00355050" w14:paraId="32088719" w14:textId="77777777" w:rsidTr="7184F97C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BFF" w14:textId="77777777" w:rsidR="008879E9" w:rsidRPr="00355050" w:rsidRDefault="006A49C4" w:rsidP="009D6FF5">
            <w:r w:rsidRPr="00355050">
              <w:t>Pracownia informatyczna THK [</w:t>
            </w:r>
            <w:proofErr w:type="spellStart"/>
            <w:r w:rsidRPr="00355050">
              <w:t>zp</w:t>
            </w:r>
            <w:proofErr w:type="spellEnd"/>
            <w:r w:rsidR="008879E9"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8879E9" w:rsidRPr="00355050" w:rsidRDefault="008879E9" w:rsidP="009D6FF5"/>
        </w:tc>
      </w:tr>
      <w:tr w:rsidR="008879E9" w:rsidRPr="00355050" w14:paraId="2DD34493" w14:textId="77777777" w:rsidTr="7184F9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E95" w14:textId="77777777" w:rsidR="008879E9" w:rsidRPr="00355050" w:rsidRDefault="008879E9" w:rsidP="009D6FF5">
            <w:r w:rsidRPr="00355050">
              <w:t>Zajęcia praktyczne [</w:t>
            </w:r>
            <w:proofErr w:type="spellStart"/>
            <w:r w:rsidRPr="00355050">
              <w:t>zp</w:t>
            </w:r>
            <w:proofErr w:type="spellEnd"/>
            <w:r w:rsidRPr="00355050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8879E9" w:rsidRPr="00355050" w:rsidRDefault="008879E9" w:rsidP="009D6F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8879E9" w:rsidRPr="00355050" w:rsidRDefault="008879E9" w:rsidP="009D6FF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8879E9" w:rsidRPr="00355050" w:rsidRDefault="008879E9" w:rsidP="009D6FF5"/>
        </w:tc>
      </w:tr>
    </w:tbl>
    <w:p w14:paraId="041D98D7" w14:textId="0D862AF9" w:rsidR="008B58E5" w:rsidRPr="00355050" w:rsidRDefault="008B58E5" w:rsidP="6DF086CB"/>
    <w:sectPr w:rsidR="008B58E5" w:rsidRPr="00355050" w:rsidSect="00647C2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9F805" w14:textId="77777777" w:rsidR="00C34A0F" w:rsidRDefault="00C34A0F">
      <w:pPr>
        <w:spacing w:after="0" w:line="240" w:lineRule="auto"/>
      </w:pPr>
      <w:r>
        <w:separator/>
      </w:r>
    </w:p>
  </w:endnote>
  <w:endnote w:type="continuationSeparator" w:id="0">
    <w:p w14:paraId="1C849E96" w14:textId="77777777" w:rsidR="00C34A0F" w:rsidRDefault="00C34A0F">
      <w:pPr>
        <w:spacing w:after="0" w:line="240" w:lineRule="auto"/>
      </w:pPr>
      <w:r>
        <w:continuationSeparator/>
      </w:r>
    </w:p>
  </w:endnote>
  <w:endnote w:type="continuationNotice" w:id="1">
    <w:p w14:paraId="624A3647" w14:textId="77777777" w:rsidR="00C34A0F" w:rsidRDefault="00C34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C0C5" w14:textId="77777777" w:rsidR="00E05646" w:rsidRPr="00ED0315" w:rsidRDefault="00E05646">
    <w:pPr>
      <w:pStyle w:val="Stopka"/>
      <w:pBdr>
        <w:bottom w:val="single" w:sz="6" w:space="1" w:color="auto"/>
      </w:pBdr>
      <w:rPr>
        <w:sz w:val="14"/>
        <w:szCs w:val="14"/>
      </w:rPr>
    </w:pPr>
  </w:p>
  <w:p w14:paraId="55B33694" w14:textId="77777777" w:rsidR="00E05646" w:rsidRPr="00ED0315" w:rsidRDefault="00E05646" w:rsidP="00ED0315">
    <w:pPr>
      <w:pStyle w:val="Stopka"/>
      <w:rPr>
        <w:rFonts w:ascii="Tahoma" w:hAnsi="Tahoma" w:cs="Tahoma"/>
        <w:sz w:val="14"/>
        <w:szCs w:val="14"/>
      </w:rPr>
    </w:pPr>
  </w:p>
  <w:p w14:paraId="4455F193" w14:textId="77777777" w:rsidR="00E05646" w:rsidRPr="00ED0315" w:rsidRDefault="00E05646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B742D" w14:textId="77777777" w:rsidR="00C34A0F" w:rsidRDefault="00C34A0F">
      <w:pPr>
        <w:spacing w:after="0" w:line="240" w:lineRule="auto"/>
      </w:pPr>
      <w:r>
        <w:separator/>
      </w:r>
    </w:p>
  </w:footnote>
  <w:footnote w:type="continuationSeparator" w:id="0">
    <w:p w14:paraId="61D21B61" w14:textId="77777777" w:rsidR="00C34A0F" w:rsidRDefault="00C34A0F">
      <w:pPr>
        <w:spacing w:after="0" w:line="240" w:lineRule="auto"/>
      </w:pPr>
      <w:r>
        <w:continuationSeparator/>
      </w:r>
    </w:p>
  </w:footnote>
  <w:footnote w:type="continuationNotice" w:id="1">
    <w:p w14:paraId="15B7B9A6" w14:textId="77777777" w:rsidR="00C34A0F" w:rsidRDefault="00C34A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6D1"/>
    <w:multiLevelType w:val="hybridMultilevel"/>
    <w:tmpl w:val="EC10AB42"/>
    <w:lvl w:ilvl="0" w:tplc="162051C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3B9060DA" w:tentative="1">
      <w:start w:val="1"/>
      <w:numFmt w:val="lowerLetter"/>
      <w:lvlText w:val="%2."/>
      <w:lvlJc w:val="left"/>
      <w:pPr>
        <w:ind w:left="1440" w:hanging="360"/>
      </w:pPr>
    </w:lvl>
    <w:lvl w:ilvl="2" w:tplc="208885D6" w:tentative="1">
      <w:start w:val="1"/>
      <w:numFmt w:val="lowerRoman"/>
      <w:lvlText w:val="%3."/>
      <w:lvlJc w:val="right"/>
      <w:pPr>
        <w:ind w:left="2160" w:hanging="180"/>
      </w:pPr>
    </w:lvl>
    <w:lvl w:ilvl="3" w:tplc="0974FA0C" w:tentative="1">
      <w:start w:val="1"/>
      <w:numFmt w:val="decimal"/>
      <w:lvlText w:val="%4."/>
      <w:lvlJc w:val="left"/>
      <w:pPr>
        <w:ind w:left="2880" w:hanging="360"/>
      </w:pPr>
    </w:lvl>
    <w:lvl w:ilvl="4" w:tplc="584833EC" w:tentative="1">
      <w:start w:val="1"/>
      <w:numFmt w:val="lowerLetter"/>
      <w:lvlText w:val="%5."/>
      <w:lvlJc w:val="left"/>
      <w:pPr>
        <w:ind w:left="3600" w:hanging="360"/>
      </w:pPr>
    </w:lvl>
    <w:lvl w:ilvl="5" w:tplc="452E6420" w:tentative="1">
      <w:start w:val="1"/>
      <w:numFmt w:val="lowerRoman"/>
      <w:lvlText w:val="%6."/>
      <w:lvlJc w:val="right"/>
      <w:pPr>
        <w:ind w:left="4320" w:hanging="180"/>
      </w:pPr>
    </w:lvl>
    <w:lvl w:ilvl="6" w:tplc="81F29B96" w:tentative="1">
      <w:start w:val="1"/>
      <w:numFmt w:val="decimal"/>
      <w:lvlText w:val="%7."/>
      <w:lvlJc w:val="left"/>
      <w:pPr>
        <w:ind w:left="5040" w:hanging="360"/>
      </w:pPr>
    </w:lvl>
    <w:lvl w:ilvl="7" w:tplc="3DDEFC0C" w:tentative="1">
      <w:start w:val="1"/>
      <w:numFmt w:val="lowerLetter"/>
      <w:lvlText w:val="%8."/>
      <w:lvlJc w:val="left"/>
      <w:pPr>
        <w:ind w:left="5760" w:hanging="360"/>
      </w:pPr>
    </w:lvl>
    <w:lvl w:ilvl="8" w:tplc="F578C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87F"/>
    <w:multiLevelType w:val="hybridMultilevel"/>
    <w:tmpl w:val="5162B31A"/>
    <w:lvl w:ilvl="0" w:tplc="795E7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65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CB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6C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1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E0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5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F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87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F34"/>
    <w:multiLevelType w:val="hybridMultilevel"/>
    <w:tmpl w:val="F7286450"/>
    <w:lvl w:ilvl="0" w:tplc="B6E036D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42C6F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EA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4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8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4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7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45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E5D2"/>
    <w:multiLevelType w:val="hybridMultilevel"/>
    <w:tmpl w:val="FFFFFFFF"/>
    <w:lvl w:ilvl="0" w:tplc="08502A2C">
      <w:start w:val="1"/>
      <w:numFmt w:val="upperLetter"/>
      <w:lvlText w:val="%1."/>
      <w:lvlJc w:val="left"/>
      <w:pPr>
        <w:ind w:left="720" w:hanging="360"/>
      </w:pPr>
    </w:lvl>
    <w:lvl w:ilvl="1" w:tplc="20B62D9E">
      <w:start w:val="1"/>
      <w:numFmt w:val="lowerLetter"/>
      <w:lvlText w:val="%2."/>
      <w:lvlJc w:val="left"/>
      <w:pPr>
        <w:ind w:left="1440" w:hanging="360"/>
      </w:pPr>
    </w:lvl>
    <w:lvl w:ilvl="2" w:tplc="8D4E8930">
      <w:start w:val="1"/>
      <w:numFmt w:val="lowerRoman"/>
      <w:lvlText w:val="%3."/>
      <w:lvlJc w:val="right"/>
      <w:pPr>
        <w:ind w:left="2160" w:hanging="180"/>
      </w:pPr>
    </w:lvl>
    <w:lvl w:ilvl="3" w:tplc="672CA05C">
      <w:start w:val="1"/>
      <w:numFmt w:val="decimal"/>
      <w:lvlText w:val="%4."/>
      <w:lvlJc w:val="left"/>
      <w:pPr>
        <w:ind w:left="2880" w:hanging="360"/>
      </w:pPr>
    </w:lvl>
    <w:lvl w:ilvl="4" w:tplc="68004516">
      <w:start w:val="1"/>
      <w:numFmt w:val="lowerLetter"/>
      <w:lvlText w:val="%5."/>
      <w:lvlJc w:val="left"/>
      <w:pPr>
        <w:ind w:left="3600" w:hanging="360"/>
      </w:pPr>
    </w:lvl>
    <w:lvl w:ilvl="5" w:tplc="DC8A2BB2">
      <w:start w:val="1"/>
      <w:numFmt w:val="lowerRoman"/>
      <w:lvlText w:val="%6."/>
      <w:lvlJc w:val="right"/>
      <w:pPr>
        <w:ind w:left="4320" w:hanging="180"/>
      </w:pPr>
    </w:lvl>
    <w:lvl w:ilvl="6" w:tplc="92E62128">
      <w:start w:val="1"/>
      <w:numFmt w:val="decimal"/>
      <w:lvlText w:val="%7."/>
      <w:lvlJc w:val="left"/>
      <w:pPr>
        <w:ind w:left="5040" w:hanging="360"/>
      </w:pPr>
    </w:lvl>
    <w:lvl w:ilvl="7" w:tplc="621AF36E">
      <w:start w:val="1"/>
      <w:numFmt w:val="lowerLetter"/>
      <w:lvlText w:val="%8."/>
      <w:lvlJc w:val="left"/>
      <w:pPr>
        <w:ind w:left="5760" w:hanging="360"/>
      </w:pPr>
    </w:lvl>
    <w:lvl w:ilvl="8" w:tplc="642413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018C"/>
    <w:multiLevelType w:val="hybridMultilevel"/>
    <w:tmpl w:val="8572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2CD2F"/>
    <w:multiLevelType w:val="hybridMultilevel"/>
    <w:tmpl w:val="FFFFFFFF"/>
    <w:lvl w:ilvl="0" w:tplc="82F8FC6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1C04512">
      <w:start w:val="1"/>
      <w:numFmt w:val="lowerLetter"/>
      <w:lvlText w:val="%2."/>
      <w:lvlJc w:val="left"/>
      <w:pPr>
        <w:ind w:left="1440" w:hanging="360"/>
      </w:pPr>
    </w:lvl>
    <w:lvl w:ilvl="2" w:tplc="2F342244">
      <w:start w:val="1"/>
      <w:numFmt w:val="lowerRoman"/>
      <w:lvlText w:val="%3."/>
      <w:lvlJc w:val="right"/>
      <w:pPr>
        <w:ind w:left="2160" w:hanging="180"/>
      </w:pPr>
    </w:lvl>
    <w:lvl w:ilvl="3" w:tplc="D36EBCD0">
      <w:start w:val="1"/>
      <w:numFmt w:val="decimal"/>
      <w:lvlText w:val="%4."/>
      <w:lvlJc w:val="left"/>
      <w:pPr>
        <w:ind w:left="2880" w:hanging="360"/>
      </w:pPr>
    </w:lvl>
    <w:lvl w:ilvl="4" w:tplc="31B2CD42">
      <w:start w:val="1"/>
      <w:numFmt w:val="lowerLetter"/>
      <w:lvlText w:val="%5."/>
      <w:lvlJc w:val="left"/>
      <w:pPr>
        <w:ind w:left="3600" w:hanging="360"/>
      </w:pPr>
    </w:lvl>
    <w:lvl w:ilvl="5" w:tplc="066CB0EE">
      <w:start w:val="1"/>
      <w:numFmt w:val="lowerRoman"/>
      <w:lvlText w:val="%6."/>
      <w:lvlJc w:val="right"/>
      <w:pPr>
        <w:ind w:left="4320" w:hanging="180"/>
      </w:pPr>
    </w:lvl>
    <w:lvl w:ilvl="6" w:tplc="1B889500">
      <w:start w:val="1"/>
      <w:numFmt w:val="decimal"/>
      <w:lvlText w:val="%7."/>
      <w:lvlJc w:val="left"/>
      <w:pPr>
        <w:ind w:left="5040" w:hanging="360"/>
      </w:pPr>
    </w:lvl>
    <w:lvl w:ilvl="7" w:tplc="C10682B0">
      <w:start w:val="1"/>
      <w:numFmt w:val="lowerLetter"/>
      <w:lvlText w:val="%8."/>
      <w:lvlJc w:val="left"/>
      <w:pPr>
        <w:ind w:left="5760" w:hanging="360"/>
      </w:pPr>
    </w:lvl>
    <w:lvl w:ilvl="8" w:tplc="2990FD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87FBC"/>
    <w:multiLevelType w:val="hybridMultilevel"/>
    <w:tmpl w:val="FFFFFFFF"/>
    <w:lvl w:ilvl="0" w:tplc="496E6C7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FA0A84C">
      <w:start w:val="1"/>
      <w:numFmt w:val="lowerLetter"/>
      <w:lvlText w:val="%2."/>
      <w:lvlJc w:val="left"/>
      <w:pPr>
        <w:ind w:left="1440" w:hanging="360"/>
      </w:pPr>
    </w:lvl>
    <w:lvl w:ilvl="2" w:tplc="0E8ECCB6">
      <w:start w:val="1"/>
      <w:numFmt w:val="lowerRoman"/>
      <w:lvlText w:val="%3."/>
      <w:lvlJc w:val="right"/>
      <w:pPr>
        <w:ind w:left="2160" w:hanging="180"/>
      </w:pPr>
    </w:lvl>
    <w:lvl w:ilvl="3" w:tplc="EF8A0C4A">
      <w:start w:val="1"/>
      <w:numFmt w:val="decimal"/>
      <w:lvlText w:val="%4."/>
      <w:lvlJc w:val="left"/>
      <w:pPr>
        <w:ind w:left="2880" w:hanging="360"/>
      </w:pPr>
    </w:lvl>
    <w:lvl w:ilvl="4" w:tplc="C5BC578A">
      <w:start w:val="1"/>
      <w:numFmt w:val="lowerLetter"/>
      <w:lvlText w:val="%5."/>
      <w:lvlJc w:val="left"/>
      <w:pPr>
        <w:ind w:left="3600" w:hanging="360"/>
      </w:pPr>
    </w:lvl>
    <w:lvl w:ilvl="5" w:tplc="A18C19FA">
      <w:start w:val="1"/>
      <w:numFmt w:val="lowerRoman"/>
      <w:lvlText w:val="%6."/>
      <w:lvlJc w:val="right"/>
      <w:pPr>
        <w:ind w:left="4320" w:hanging="180"/>
      </w:pPr>
    </w:lvl>
    <w:lvl w:ilvl="6" w:tplc="CA7A2816">
      <w:start w:val="1"/>
      <w:numFmt w:val="decimal"/>
      <w:lvlText w:val="%7."/>
      <w:lvlJc w:val="left"/>
      <w:pPr>
        <w:ind w:left="5040" w:hanging="360"/>
      </w:pPr>
    </w:lvl>
    <w:lvl w:ilvl="7" w:tplc="2006DDFE">
      <w:start w:val="1"/>
      <w:numFmt w:val="lowerLetter"/>
      <w:lvlText w:val="%8."/>
      <w:lvlJc w:val="left"/>
      <w:pPr>
        <w:ind w:left="5760" w:hanging="360"/>
      </w:pPr>
    </w:lvl>
    <w:lvl w:ilvl="8" w:tplc="DAFC6E2C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87118">
    <w:abstractNumId w:val="0"/>
  </w:num>
  <w:num w:numId="2" w16cid:durableId="225381301">
    <w:abstractNumId w:val="2"/>
  </w:num>
  <w:num w:numId="3" w16cid:durableId="1395010866">
    <w:abstractNumId w:val="1"/>
  </w:num>
  <w:num w:numId="4" w16cid:durableId="1802503106">
    <w:abstractNumId w:val="4"/>
  </w:num>
  <w:num w:numId="5" w16cid:durableId="287125164">
    <w:abstractNumId w:val="3"/>
  </w:num>
  <w:num w:numId="6" w16cid:durableId="896861658">
    <w:abstractNumId w:val="6"/>
  </w:num>
  <w:num w:numId="7" w16cid:durableId="129858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FLIR_DOCUMENT_ID" w:val="ad0ee52d-6e9f-4e2c-a33f-ad33b5fdfdca"/>
  </w:docVars>
  <w:rsids>
    <w:rsidRoot w:val="003C6786"/>
    <w:rsid w:val="0000571F"/>
    <w:rsid w:val="00020BD7"/>
    <w:rsid w:val="00023773"/>
    <w:rsid w:val="000320E8"/>
    <w:rsid w:val="00053F5F"/>
    <w:rsid w:val="00054F3B"/>
    <w:rsid w:val="00060A9A"/>
    <w:rsid w:val="000623E9"/>
    <w:rsid w:val="0006346E"/>
    <w:rsid w:val="00063B20"/>
    <w:rsid w:val="00065313"/>
    <w:rsid w:val="00066EF1"/>
    <w:rsid w:val="00080107"/>
    <w:rsid w:val="00082E1A"/>
    <w:rsid w:val="00083A54"/>
    <w:rsid w:val="00084EA7"/>
    <w:rsid w:val="000862DC"/>
    <w:rsid w:val="0009251C"/>
    <w:rsid w:val="00095535"/>
    <w:rsid w:val="0009723D"/>
    <w:rsid w:val="000B0A12"/>
    <w:rsid w:val="000B6FDE"/>
    <w:rsid w:val="000D17A6"/>
    <w:rsid w:val="000F3D88"/>
    <w:rsid w:val="00107C2C"/>
    <w:rsid w:val="00133AE1"/>
    <w:rsid w:val="00143901"/>
    <w:rsid w:val="00147527"/>
    <w:rsid w:val="0016291C"/>
    <w:rsid w:val="00167BD2"/>
    <w:rsid w:val="00176BAB"/>
    <w:rsid w:val="00181B4D"/>
    <w:rsid w:val="0019170D"/>
    <w:rsid w:val="001942B2"/>
    <w:rsid w:val="001A2BC5"/>
    <w:rsid w:val="001A5B22"/>
    <w:rsid w:val="001A6DE4"/>
    <w:rsid w:val="001B0A69"/>
    <w:rsid w:val="001B6DA2"/>
    <w:rsid w:val="001C51C4"/>
    <w:rsid w:val="001D0682"/>
    <w:rsid w:val="001E718D"/>
    <w:rsid w:val="001F3AF3"/>
    <w:rsid w:val="001F3D15"/>
    <w:rsid w:val="00205074"/>
    <w:rsid w:val="00206FE5"/>
    <w:rsid w:val="002070C3"/>
    <w:rsid w:val="00212366"/>
    <w:rsid w:val="002167FF"/>
    <w:rsid w:val="00235938"/>
    <w:rsid w:val="0023639F"/>
    <w:rsid w:val="00243DE4"/>
    <w:rsid w:val="00245512"/>
    <w:rsid w:val="00246646"/>
    <w:rsid w:val="00247F0A"/>
    <w:rsid w:val="00273B0A"/>
    <w:rsid w:val="002A11D2"/>
    <w:rsid w:val="002C0214"/>
    <w:rsid w:val="002C685B"/>
    <w:rsid w:val="002C7B6C"/>
    <w:rsid w:val="002D2E9B"/>
    <w:rsid w:val="002D46A6"/>
    <w:rsid w:val="002F5078"/>
    <w:rsid w:val="002F56C1"/>
    <w:rsid w:val="003000B6"/>
    <w:rsid w:val="0030708C"/>
    <w:rsid w:val="00340E41"/>
    <w:rsid w:val="00342B8B"/>
    <w:rsid w:val="003521A5"/>
    <w:rsid w:val="00352C04"/>
    <w:rsid w:val="00355050"/>
    <w:rsid w:val="003554A5"/>
    <w:rsid w:val="00357472"/>
    <w:rsid w:val="003616C3"/>
    <w:rsid w:val="00365EBE"/>
    <w:rsid w:val="00367B14"/>
    <w:rsid w:val="00373DD0"/>
    <w:rsid w:val="00375516"/>
    <w:rsid w:val="00375C64"/>
    <w:rsid w:val="003850E7"/>
    <w:rsid w:val="0039256D"/>
    <w:rsid w:val="003A6472"/>
    <w:rsid w:val="003C1F00"/>
    <w:rsid w:val="003C3081"/>
    <w:rsid w:val="003C3345"/>
    <w:rsid w:val="003C3FBB"/>
    <w:rsid w:val="003C6786"/>
    <w:rsid w:val="003D02E0"/>
    <w:rsid w:val="003D1335"/>
    <w:rsid w:val="003D61CA"/>
    <w:rsid w:val="003D7753"/>
    <w:rsid w:val="003E2494"/>
    <w:rsid w:val="003E5D0D"/>
    <w:rsid w:val="003F19A7"/>
    <w:rsid w:val="00433FBB"/>
    <w:rsid w:val="00451C94"/>
    <w:rsid w:val="00452AF6"/>
    <w:rsid w:val="0045341F"/>
    <w:rsid w:val="00470EBA"/>
    <w:rsid w:val="004767B6"/>
    <w:rsid w:val="0049466D"/>
    <w:rsid w:val="004A59A7"/>
    <w:rsid w:val="004B1072"/>
    <w:rsid w:val="004C2473"/>
    <w:rsid w:val="004C5811"/>
    <w:rsid w:val="004D15FD"/>
    <w:rsid w:val="004D46A7"/>
    <w:rsid w:val="004D541C"/>
    <w:rsid w:val="005006E4"/>
    <w:rsid w:val="005058F7"/>
    <w:rsid w:val="00510C42"/>
    <w:rsid w:val="00511C48"/>
    <w:rsid w:val="00527058"/>
    <w:rsid w:val="00533C39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D1A20"/>
    <w:rsid w:val="005D3601"/>
    <w:rsid w:val="005D40F9"/>
    <w:rsid w:val="005E23B3"/>
    <w:rsid w:val="005F0B44"/>
    <w:rsid w:val="006043D6"/>
    <w:rsid w:val="006067D1"/>
    <w:rsid w:val="006211F5"/>
    <w:rsid w:val="00635CE5"/>
    <w:rsid w:val="00640BC8"/>
    <w:rsid w:val="00647C2F"/>
    <w:rsid w:val="00655B8C"/>
    <w:rsid w:val="006616C2"/>
    <w:rsid w:val="00664F59"/>
    <w:rsid w:val="006746EB"/>
    <w:rsid w:val="006777AC"/>
    <w:rsid w:val="006A42E3"/>
    <w:rsid w:val="006A49C4"/>
    <w:rsid w:val="006A49CC"/>
    <w:rsid w:val="006A6162"/>
    <w:rsid w:val="006B0091"/>
    <w:rsid w:val="006B7673"/>
    <w:rsid w:val="006D6A8B"/>
    <w:rsid w:val="006E1289"/>
    <w:rsid w:val="006E751A"/>
    <w:rsid w:val="006F37A9"/>
    <w:rsid w:val="00700231"/>
    <w:rsid w:val="00710211"/>
    <w:rsid w:val="007124BD"/>
    <w:rsid w:val="0072482E"/>
    <w:rsid w:val="007416DF"/>
    <w:rsid w:val="007614A9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32121"/>
    <w:rsid w:val="00843DAD"/>
    <w:rsid w:val="00844FAB"/>
    <w:rsid w:val="008456D7"/>
    <w:rsid w:val="00860C5C"/>
    <w:rsid w:val="008627A1"/>
    <w:rsid w:val="00864627"/>
    <w:rsid w:val="008878D8"/>
    <w:rsid w:val="008879E9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E1BF4"/>
    <w:rsid w:val="009018CF"/>
    <w:rsid w:val="00904051"/>
    <w:rsid w:val="00922D12"/>
    <w:rsid w:val="00924F52"/>
    <w:rsid w:val="00934C64"/>
    <w:rsid w:val="009446ED"/>
    <w:rsid w:val="009508A8"/>
    <w:rsid w:val="0096415B"/>
    <w:rsid w:val="009669B8"/>
    <w:rsid w:val="00985FD4"/>
    <w:rsid w:val="009A384C"/>
    <w:rsid w:val="009A3D13"/>
    <w:rsid w:val="009A575C"/>
    <w:rsid w:val="009D6FF5"/>
    <w:rsid w:val="009E3A9A"/>
    <w:rsid w:val="009E6CA4"/>
    <w:rsid w:val="00A17CF6"/>
    <w:rsid w:val="00A36DC8"/>
    <w:rsid w:val="00A54A1E"/>
    <w:rsid w:val="00A764EB"/>
    <w:rsid w:val="00A766DC"/>
    <w:rsid w:val="00A86137"/>
    <w:rsid w:val="00A937AC"/>
    <w:rsid w:val="00AA4936"/>
    <w:rsid w:val="00AD1703"/>
    <w:rsid w:val="00AE7DC7"/>
    <w:rsid w:val="00AF304A"/>
    <w:rsid w:val="00B0041E"/>
    <w:rsid w:val="00B22842"/>
    <w:rsid w:val="00B30A71"/>
    <w:rsid w:val="00B33F01"/>
    <w:rsid w:val="00B4213A"/>
    <w:rsid w:val="00B55369"/>
    <w:rsid w:val="00B66059"/>
    <w:rsid w:val="00B91043"/>
    <w:rsid w:val="00B931F2"/>
    <w:rsid w:val="00BA2D3B"/>
    <w:rsid w:val="00BB269E"/>
    <w:rsid w:val="00BB742C"/>
    <w:rsid w:val="00BD04C3"/>
    <w:rsid w:val="00BD0B42"/>
    <w:rsid w:val="00BD5C9E"/>
    <w:rsid w:val="00BE3A3C"/>
    <w:rsid w:val="00BF6ADC"/>
    <w:rsid w:val="00C0474D"/>
    <w:rsid w:val="00C10B3B"/>
    <w:rsid w:val="00C146BE"/>
    <w:rsid w:val="00C25DE5"/>
    <w:rsid w:val="00C31615"/>
    <w:rsid w:val="00C34A0F"/>
    <w:rsid w:val="00C45B19"/>
    <w:rsid w:val="00C61653"/>
    <w:rsid w:val="00C737EA"/>
    <w:rsid w:val="00C838C7"/>
    <w:rsid w:val="00C91DEC"/>
    <w:rsid w:val="00C95E71"/>
    <w:rsid w:val="00CA0C39"/>
    <w:rsid w:val="00CB578C"/>
    <w:rsid w:val="00CB6B3B"/>
    <w:rsid w:val="00CD32E2"/>
    <w:rsid w:val="00CF2AC1"/>
    <w:rsid w:val="00CF4934"/>
    <w:rsid w:val="00CF64C7"/>
    <w:rsid w:val="00D20DA5"/>
    <w:rsid w:val="00D2129D"/>
    <w:rsid w:val="00D33D1C"/>
    <w:rsid w:val="00D349E2"/>
    <w:rsid w:val="00D42CCD"/>
    <w:rsid w:val="00D47FAC"/>
    <w:rsid w:val="00D50AE5"/>
    <w:rsid w:val="00D53D74"/>
    <w:rsid w:val="00D853B0"/>
    <w:rsid w:val="00D95CEE"/>
    <w:rsid w:val="00D967D7"/>
    <w:rsid w:val="00DA62D5"/>
    <w:rsid w:val="00DD55C3"/>
    <w:rsid w:val="00DD60AC"/>
    <w:rsid w:val="00DE2388"/>
    <w:rsid w:val="00DF05E9"/>
    <w:rsid w:val="00E04503"/>
    <w:rsid w:val="00E05646"/>
    <w:rsid w:val="00E1403B"/>
    <w:rsid w:val="00E161D8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4D0E"/>
    <w:rsid w:val="00F17EA3"/>
    <w:rsid w:val="00F22CB5"/>
    <w:rsid w:val="00F32352"/>
    <w:rsid w:val="00F4285F"/>
    <w:rsid w:val="00F446C2"/>
    <w:rsid w:val="00F45C98"/>
    <w:rsid w:val="00F61AB0"/>
    <w:rsid w:val="00F66D31"/>
    <w:rsid w:val="00F67983"/>
    <w:rsid w:val="00F870D6"/>
    <w:rsid w:val="00FA3717"/>
    <w:rsid w:val="00FA5001"/>
    <w:rsid w:val="00FB275D"/>
    <w:rsid w:val="00FC5827"/>
    <w:rsid w:val="00FD0DE7"/>
    <w:rsid w:val="00FE3A89"/>
    <w:rsid w:val="00FE6DAE"/>
    <w:rsid w:val="00FF1292"/>
    <w:rsid w:val="01587514"/>
    <w:rsid w:val="062EACC2"/>
    <w:rsid w:val="0792482D"/>
    <w:rsid w:val="08542DFE"/>
    <w:rsid w:val="087B8E01"/>
    <w:rsid w:val="08D6AA15"/>
    <w:rsid w:val="0A1BA2F4"/>
    <w:rsid w:val="0A8BCF52"/>
    <w:rsid w:val="0C6BBB29"/>
    <w:rsid w:val="0D369910"/>
    <w:rsid w:val="0E16F6D8"/>
    <w:rsid w:val="1023ACE9"/>
    <w:rsid w:val="104033D5"/>
    <w:rsid w:val="1199572F"/>
    <w:rsid w:val="12126C91"/>
    <w:rsid w:val="12931BD3"/>
    <w:rsid w:val="134FDB8E"/>
    <w:rsid w:val="14F5FD0D"/>
    <w:rsid w:val="16176E63"/>
    <w:rsid w:val="1703CD03"/>
    <w:rsid w:val="184F5FF1"/>
    <w:rsid w:val="19B797B7"/>
    <w:rsid w:val="1A0A9649"/>
    <w:rsid w:val="1B04C27B"/>
    <w:rsid w:val="1D1B157A"/>
    <w:rsid w:val="1D91F5F8"/>
    <w:rsid w:val="1DE154A8"/>
    <w:rsid w:val="2028C19B"/>
    <w:rsid w:val="206CA6B2"/>
    <w:rsid w:val="23711F0C"/>
    <w:rsid w:val="25236FF8"/>
    <w:rsid w:val="27B46E4F"/>
    <w:rsid w:val="27E11B28"/>
    <w:rsid w:val="28A716A7"/>
    <w:rsid w:val="2AC9305B"/>
    <w:rsid w:val="2BDF5105"/>
    <w:rsid w:val="2D54ECC6"/>
    <w:rsid w:val="2E2B9C82"/>
    <w:rsid w:val="2F3AEB3F"/>
    <w:rsid w:val="2FD68C66"/>
    <w:rsid w:val="30414BBA"/>
    <w:rsid w:val="30D6BBA0"/>
    <w:rsid w:val="30DFF000"/>
    <w:rsid w:val="319B6DA9"/>
    <w:rsid w:val="3245E769"/>
    <w:rsid w:val="34918654"/>
    <w:rsid w:val="34EA7060"/>
    <w:rsid w:val="365A9E29"/>
    <w:rsid w:val="36C6DE25"/>
    <w:rsid w:val="36DB5F8D"/>
    <w:rsid w:val="384D61EA"/>
    <w:rsid w:val="3C23508E"/>
    <w:rsid w:val="3F9FC207"/>
    <w:rsid w:val="3FEEA102"/>
    <w:rsid w:val="400F855F"/>
    <w:rsid w:val="40CD2059"/>
    <w:rsid w:val="41210912"/>
    <w:rsid w:val="412DFF16"/>
    <w:rsid w:val="4270D9A0"/>
    <w:rsid w:val="4278BBCE"/>
    <w:rsid w:val="43554F5A"/>
    <w:rsid w:val="4427FC6A"/>
    <w:rsid w:val="4989957F"/>
    <w:rsid w:val="4A7F78BA"/>
    <w:rsid w:val="4B60613F"/>
    <w:rsid w:val="4BA01E49"/>
    <w:rsid w:val="4BC5C618"/>
    <w:rsid w:val="4C1AC088"/>
    <w:rsid w:val="4DCEDEB0"/>
    <w:rsid w:val="4EA2EC67"/>
    <w:rsid w:val="4FE95A3D"/>
    <w:rsid w:val="5118EF04"/>
    <w:rsid w:val="516D0DDA"/>
    <w:rsid w:val="51E1D3ED"/>
    <w:rsid w:val="5265EC27"/>
    <w:rsid w:val="52BB982A"/>
    <w:rsid w:val="53782377"/>
    <w:rsid w:val="538ED4FC"/>
    <w:rsid w:val="5426C43A"/>
    <w:rsid w:val="555A9BE9"/>
    <w:rsid w:val="584B14F8"/>
    <w:rsid w:val="590868EC"/>
    <w:rsid w:val="59366718"/>
    <w:rsid w:val="5B64C0FF"/>
    <w:rsid w:val="5EC6AAC0"/>
    <w:rsid w:val="6077417A"/>
    <w:rsid w:val="612490C2"/>
    <w:rsid w:val="61D40283"/>
    <w:rsid w:val="62E59FDF"/>
    <w:rsid w:val="635FE6B4"/>
    <w:rsid w:val="64A3FF55"/>
    <w:rsid w:val="65500B70"/>
    <w:rsid w:val="656658B4"/>
    <w:rsid w:val="667B6441"/>
    <w:rsid w:val="66DEAB67"/>
    <w:rsid w:val="675A34F2"/>
    <w:rsid w:val="67A4EA8B"/>
    <w:rsid w:val="67FD50F9"/>
    <w:rsid w:val="68291CAD"/>
    <w:rsid w:val="68CC95A8"/>
    <w:rsid w:val="68CF347F"/>
    <w:rsid w:val="699CE543"/>
    <w:rsid w:val="6A0A07FA"/>
    <w:rsid w:val="6C91E30B"/>
    <w:rsid w:val="6D093209"/>
    <w:rsid w:val="6D0C87B8"/>
    <w:rsid w:val="6DF086CB"/>
    <w:rsid w:val="6F7201A4"/>
    <w:rsid w:val="70DE5E49"/>
    <w:rsid w:val="7184F97C"/>
    <w:rsid w:val="71B6220B"/>
    <w:rsid w:val="720AD439"/>
    <w:rsid w:val="72CCDCAB"/>
    <w:rsid w:val="73FE7C7D"/>
    <w:rsid w:val="74EFFF88"/>
    <w:rsid w:val="757A8521"/>
    <w:rsid w:val="76BC27AD"/>
    <w:rsid w:val="77D7BC46"/>
    <w:rsid w:val="795BAEFE"/>
    <w:rsid w:val="7998EC04"/>
    <w:rsid w:val="7A6DBE01"/>
    <w:rsid w:val="7B4EE931"/>
    <w:rsid w:val="7CED3148"/>
    <w:rsid w:val="7CF96EC9"/>
    <w:rsid w:val="7D1B87F2"/>
    <w:rsid w:val="7DA3B8F4"/>
    <w:rsid w:val="7E183901"/>
    <w:rsid w:val="7E2C37C5"/>
    <w:rsid w:val="7EB76E7E"/>
    <w:rsid w:val="7EEAF658"/>
    <w:rsid w:val="7F3F8955"/>
    <w:rsid w:val="7F3FECC3"/>
    <w:rsid w:val="7F60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0805"/>
  <w15:docId w15:val="{5F95E588-11EE-4A6B-AE0B-E05A190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Arkusz tekst"/>
    <w:qFormat/>
    <w:rsid w:val="00C91DEC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494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66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D1B4-BFB6-4E8A-BBB5-F1040B3B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6</TotalTime>
  <Pages>14</Pages>
  <Words>2672</Words>
  <Characters>16037</Characters>
  <Application>Microsoft Office Word</Application>
  <DocSecurity>0</DocSecurity>
  <Lines>133</Lines>
  <Paragraphs>37</Paragraphs>
  <ScaleCrop>false</ScaleCrop>
  <Company>Ministrerstwo Edukacji Narodowej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Julia Nowakowska</cp:lastModifiedBy>
  <cp:revision>26</cp:revision>
  <cp:lastPrinted>2018-02-16T08:20:00Z</cp:lastPrinted>
  <dcterms:created xsi:type="dcterms:W3CDTF">2024-06-10T09:57:00Z</dcterms:created>
  <dcterms:modified xsi:type="dcterms:W3CDTF">2024-07-14T15:50:00Z</dcterms:modified>
</cp:coreProperties>
</file>